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3CAA" w14:textId="5BC6116B" w:rsidR="00BE4CC7" w:rsidRPr="00BA6C85" w:rsidRDefault="00813BE1" w:rsidP="7C2FDE07">
      <w:pPr>
        <w:pStyle w:val="Heading1in-line"/>
        <w:numPr>
          <w:ilvl w:val="0"/>
          <w:numId w:val="0"/>
        </w:numPr>
      </w:pPr>
      <w:r>
        <w:t xml:space="preserve">Global </w:t>
      </w:r>
      <w:r w:rsidR="00F11651">
        <w:t>Call for AI</w:t>
      </w:r>
      <w:r w:rsidR="28F23C9C">
        <w:t xml:space="preserve"> </w:t>
      </w:r>
      <w:r w:rsidR="00F11651">
        <w:t xml:space="preserve">in Government: </w:t>
      </w:r>
      <w:r w:rsidR="002178BF">
        <w:t>Use cases of AI</w:t>
      </w:r>
    </w:p>
    <w:p w14:paraId="723DB0D6" w14:textId="44D5D26C" w:rsidR="00D2789D" w:rsidRPr="00BA6C85" w:rsidRDefault="00685265" w:rsidP="00D2789D">
      <w:pPr>
        <w:pStyle w:val="Heading2"/>
      </w:pPr>
      <w:r w:rsidRPr="00BA6C85">
        <w:t>Import</w:t>
      </w:r>
      <w:r w:rsidR="004A5EC4" w:rsidRPr="00BA6C85">
        <w:t>ant information</w:t>
      </w:r>
      <w:r w:rsidR="008D3B33" w:rsidRPr="00BA6C85">
        <w:t xml:space="preserve"> regarding this document</w:t>
      </w:r>
    </w:p>
    <w:p w14:paraId="3EF19E19" w14:textId="67699219" w:rsidR="00594A37" w:rsidRPr="00BA6C85" w:rsidRDefault="00594A37" w:rsidP="00594A37">
      <w:pPr>
        <w:pStyle w:val="Para0"/>
      </w:pPr>
      <w:r w:rsidRPr="00BA6C85">
        <w:t xml:space="preserve">Please read the </w:t>
      </w:r>
      <w:r w:rsidRPr="00BA6C85">
        <w:rPr>
          <w:b/>
          <w:bCs/>
        </w:rPr>
        <w:t>Global Call for AI in Government announcement blog</w:t>
      </w:r>
      <w:r w:rsidRPr="00BA6C85">
        <w:t xml:space="preserve"> at</w:t>
      </w:r>
      <w:r w:rsidR="001B1A23" w:rsidRPr="00BA6C85">
        <w:t xml:space="preserve"> </w:t>
      </w:r>
      <w:hyperlink r:id="rId11" w:history="1">
        <w:r w:rsidR="001B1A23" w:rsidRPr="00BA6C85">
          <w:rPr>
            <w:rStyle w:val="Hyperlink"/>
          </w:rPr>
          <w:t>https://oecd.ai/en/wonk/call-ai-in-gov</w:t>
        </w:r>
      </w:hyperlink>
      <w:r w:rsidR="001B1A23" w:rsidRPr="00BA6C85">
        <w:t xml:space="preserve"> </w:t>
      </w:r>
      <w:r w:rsidRPr="00BA6C85">
        <w:t xml:space="preserve">before submitting an </w:t>
      </w:r>
      <w:r w:rsidR="001B1A23" w:rsidRPr="00BA6C85">
        <w:t>initiative</w:t>
      </w:r>
      <w:r w:rsidRPr="00BA6C85">
        <w:t xml:space="preserve">.  </w:t>
      </w:r>
    </w:p>
    <w:p w14:paraId="3B4442CF" w14:textId="0436DB8C" w:rsidR="00594A37" w:rsidRPr="00BA6C85" w:rsidRDefault="00594A37" w:rsidP="00594A37">
      <w:pPr>
        <w:pStyle w:val="Para0"/>
      </w:pPr>
      <w:r w:rsidRPr="00BA6C85">
        <w:t xml:space="preserve">‎This .doc version of the </w:t>
      </w:r>
      <w:r w:rsidR="001B1A23" w:rsidRPr="00BA6C85">
        <w:t>Global Call for AI in Government</w:t>
      </w:r>
      <w:r w:rsidRPr="00BA6C85">
        <w:t xml:space="preserve"> submission form helps teams prepare for submitting their </w:t>
      </w:r>
      <w:r w:rsidR="009F1C97" w:rsidRPr="00BA6C85">
        <w:t>initiati</w:t>
      </w:r>
      <w:r w:rsidR="00FB5F87" w:rsidRPr="00BA6C85">
        <w:t>v</w:t>
      </w:r>
      <w:r w:rsidR="009F1C97" w:rsidRPr="00BA6C85">
        <w:t>es</w:t>
      </w:r>
      <w:r w:rsidRPr="00BA6C85">
        <w:t xml:space="preserve"> on the </w:t>
      </w:r>
      <w:hyperlink r:id="rId12" w:history="1">
        <w:r w:rsidRPr="00BA6C85">
          <w:rPr>
            <w:rStyle w:val="Hyperlink"/>
            <w:b/>
          </w:rPr>
          <w:t>digital version of the form</w:t>
        </w:r>
      </w:hyperlink>
      <w:r w:rsidRPr="00BA6C85">
        <w:t xml:space="preserve">. Those interested in submitting an </w:t>
      </w:r>
      <w:r w:rsidR="00D3069D" w:rsidRPr="00BA6C85">
        <w:t>initiative</w:t>
      </w:r>
      <w:r w:rsidRPr="00BA6C85">
        <w:t xml:space="preserve"> can use this </w:t>
      </w:r>
      <w:r w:rsidR="00FB5F87" w:rsidRPr="00BA6C85">
        <w:t>document</w:t>
      </w:r>
      <w:r w:rsidRPr="00BA6C85">
        <w:t xml:space="preserve"> to get a full sense of the questions asked, and if they would like, to share with other members of their team who may be responsible for completing different sections of the form. </w:t>
      </w:r>
    </w:p>
    <w:p w14:paraId="4F54F0F5" w14:textId="50E0E27C" w:rsidR="008111CD" w:rsidRPr="00BA6C85" w:rsidRDefault="00594A37" w:rsidP="00594A37">
      <w:pPr>
        <w:pStyle w:val="Para0"/>
      </w:pPr>
      <w:r w:rsidRPr="00BA6C85">
        <w:t xml:space="preserve">This .doc version of the form is </w:t>
      </w:r>
      <w:r w:rsidRPr="00BA6C85">
        <w:rPr>
          <w:b/>
        </w:rPr>
        <w:t>not intended to be used for final submissions</w:t>
      </w:r>
      <w:r w:rsidRPr="00BA6C85">
        <w:t xml:space="preserve">. </w:t>
      </w:r>
      <w:r w:rsidRPr="00BA6C85">
        <w:rPr>
          <w:b/>
          <w:bCs/>
        </w:rPr>
        <w:t xml:space="preserve">Please submit all final </w:t>
      </w:r>
      <w:r w:rsidR="00D3069D" w:rsidRPr="00BA6C85">
        <w:rPr>
          <w:b/>
          <w:bCs/>
        </w:rPr>
        <w:t>initiatives</w:t>
      </w:r>
      <w:r w:rsidRPr="00BA6C85">
        <w:rPr>
          <w:b/>
          <w:bCs/>
        </w:rPr>
        <w:t xml:space="preserve"> through the digital</w:t>
      </w:r>
      <w:r w:rsidRPr="00BA6C85">
        <w:t xml:space="preserve"> </w:t>
      </w:r>
      <w:hyperlink r:id="rId13" w:history="1">
        <w:r w:rsidR="008F5F41" w:rsidRPr="00BA6C85">
          <w:rPr>
            <w:rStyle w:val="Hyperlink"/>
            <w:b/>
          </w:rPr>
          <w:t>Global Call for AI in Government submission form</w:t>
        </w:r>
      </w:hyperlink>
      <w:r w:rsidRPr="00BA6C85">
        <w:t xml:space="preserve"> at </w:t>
      </w:r>
      <w:hyperlink r:id="rId14" w:history="1">
        <w:r w:rsidR="00DB0427" w:rsidRPr="00BA6C85">
          <w:rPr>
            <w:rStyle w:val="Hyperlink"/>
          </w:rPr>
          <w:t>https://oe.cd/CallAIGovForm</w:t>
        </w:r>
      </w:hyperlink>
      <w:r w:rsidR="00DB0427" w:rsidRPr="00BA6C85">
        <w:t xml:space="preserve">. </w:t>
      </w:r>
      <w:r w:rsidRPr="00BA6C85">
        <w:t xml:space="preserve"> </w:t>
      </w:r>
    </w:p>
    <w:p w14:paraId="14FF4D19" w14:textId="042C8D66" w:rsidR="00B666D6" w:rsidRPr="00E71F48" w:rsidRDefault="00B666D6" w:rsidP="00B666D6">
      <w:pPr>
        <w:pStyle w:val="Para0"/>
      </w:pPr>
      <w:r>
        <w:t>If you have any questions or need assistance, please contact the OECD Digital Government Unit (D</w:t>
      </w:r>
      <w:r w:rsidR="486DA313">
        <w:t>G</w:t>
      </w:r>
      <w:r>
        <w:t xml:space="preserve">U) team at </w:t>
      </w:r>
      <w:hyperlink r:id="rId15">
        <w:r w:rsidRPr="25578FE8">
          <w:rPr>
            <w:rStyle w:val="Hyperlink"/>
          </w:rPr>
          <w:t>eleaders@oecd.org</w:t>
        </w:r>
      </w:hyperlink>
      <w:r>
        <w:t xml:space="preserve">. </w:t>
      </w:r>
    </w:p>
    <w:p w14:paraId="1157DBF8" w14:textId="2C7CB358" w:rsidR="004C4AD4" w:rsidRPr="00BA6C85" w:rsidRDefault="004C4AD4" w:rsidP="004C4AD4">
      <w:pPr>
        <w:pStyle w:val="Heading2"/>
      </w:pPr>
      <w:r w:rsidRPr="00BA6C85">
        <w:t>Before you begin</w:t>
      </w:r>
    </w:p>
    <w:p w14:paraId="32251AA0" w14:textId="2AF9EC1E" w:rsidR="004C4AD4" w:rsidRPr="00BA6C85" w:rsidRDefault="004C4AD4" w:rsidP="008F5F41">
      <w:pPr>
        <w:pStyle w:val="Para0"/>
      </w:pPr>
      <w:r w:rsidRPr="00BA6C85">
        <w:t xml:space="preserve">Hello. Thank you for providing details on AI uses cases, policy initiatives and tools related to AI in government. </w:t>
      </w:r>
    </w:p>
    <w:p w14:paraId="3F2298DA" w14:textId="67F7531F" w:rsidR="00020851" w:rsidRPr="00BA6C85" w:rsidRDefault="00020851" w:rsidP="008F5F41">
      <w:pPr>
        <w:pStyle w:val="Para0"/>
      </w:pPr>
      <w:r w:rsidRPr="00BA6C85">
        <w:t>Before continuing with your submission, you may wish to download and review the full list of questions in Word (.docx) format. These are available at</w:t>
      </w:r>
      <w:r w:rsidR="00AD0D75" w:rsidRPr="00BA6C85">
        <w:t>:</w:t>
      </w:r>
    </w:p>
    <w:p w14:paraId="26D306BF" w14:textId="68735501" w:rsidR="00245141" w:rsidRPr="006116FE" w:rsidRDefault="00245141" w:rsidP="00245141">
      <w:pPr>
        <w:pStyle w:val="BulletedList"/>
      </w:pPr>
      <w:r>
        <w:t xml:space="preserve">Form for </w:t>
      </w:r>
      <w:hyperlink r:id="rId16" w:history="1">
        <w:r w:rsidRPr="005A70A6">
          <w:rPr>
            <w:rStyle w:val="Hyperlink"/>
            <w:b/>
            <w:bCs/>
          </w:rPr>
          <w:t>concrete use cases</w:t>
        </w:r>
      </w:hyperlink>
      <w:r w:rsidRPr="60BFFE23">
        <w:rPr>
          <w:b/>
          <w:bCs/>
        </w:rPr>
        <w:t>.</w:t>
      </w:r>
    </w:p>
    <w:p w14:paraId="08B68823" w14:textId="77777777" w:rsidR="00245141" w:rsidRDefault="00245141" w:rsidP="00245141">
      <w:pPr>
        <w:pStyle w:val="BulletedList"/>
      </w:pPr>
      <w:r>
        <w:t xml:space="preserve">Forms for </w:t>
      </w:r>
      <w:r w:rsidRPr="006116FE">
        <w:rPr>
          <w:b/>
          <w:bCs/>
        </w:rPr>
        <w:t>policy and governance initiatives</w:t>
      </w:r>
      <w:r>
        <w:t xml:space="preserve"> (please select which description best matches your initiative): </w:t>
      </w:r>
    </w:p>
    <w:p w14:paraId="5D914EEA" w14:textId="2EF1BF29" w:rsidR="00245141" w:rsidRDefault="00AA0ED5" w:rsidP="00245141">
      <w:pPr>
        <w:pStyle w:val="BulletedList"/>
        <w:numPr>
          <w:ilvl w:val="1"/>
          <w:numId w:val="6"/>
        </w:numPr>
      </w:pPr>
      <w:hyperlink r:id="rId17" w:history="1">
        <w:r w:rsidR="00245141" w:rsidRPr="00AA0ED5">
          <w:rPr>
            <w:rStyle w:val="Hyperlink"/>
            <w:i/>
            <w:iCs/>
          </w:rPr>
          <w:t>Intergovernmental</w:t>
        </w:r>
        <w:r w:rsidR="00245141" w:rsidRPr="00AA0ED5">
          <w:rPr>
            <w:rStyle w:val="Hyperlink"/>
            <w:i/>
          </w:rPr>
          <w:t xml:space="preserve"> or supranational Initiatives</w:t>
        </w:r>
      </w:hyperlink>
      <w:r w:rsidR="00245141">
        <w:t xml:space="preserve"> (e.g. initiatives by United Nations agencies or the European Commission). </w:t>
      </w:r>
    </w:p>
    <w:p w14:paraId="2A8D3EF0" w14:textId="7C978020" w:rsidR="00245141" w:rsidRDefault="00AA0ED5" w:rsidP="00245141">
      <w:pPr>
        <w:pStyle w:val="BulletedList"/>
        <w:numPr>
          <w:ilvl w:val="1"/>
          <w:numId w:val="6"/>
        </w:numPr>
      </w:pPr>
      <w:hyperlink r:id="rId18" w:history="1">
        <w:r w:rsidR="00245141" w:rsidRPr="00AA0ED5">
          <w:rPr>
            <w:rStyle w:val="Hyperlink"/>
            <w:i/>
            <w:iCs/>
          </w:rPr>
          <w:t>National</w:t>
        </w:r>
        <w:r w:rsidR="00245141" w:rsidRPr="00AA0ED5">
          <w:rPr>
            <w:rStyle w:val="Hyperlink"/>
            <w:i/>
          </w:rPr>
          <w:t xml:space="preserve"> or subnational AI governance bodies and mechanisms</w:t>
        </w:r>
      </w:hyperlink>
      <w:r w:rsidR="00245141">
        <w:t xml:space="preserve"> (e.g. </w:t>
      </w:r>
      <w:r w:rsidR="00245141" w:rsidRPr="00B12936">
        <w:t>governance and coordination bodies, offices and processes; advisory bodies; monitoring mechanisms; public or expert consultations</w:t>
      </w:r>
      <w:r w:rsidR="00245141">
        <w:t>).</w:t>
      </w:r>
    </w:p>
    <w:p w14:paraId="07B449C5" w14:textId="42D7966A" w:rsidR="00245141" w:rsidRPr="00C71CA3" w:rsidRDefault="00AA0ED5" w:rsidP="00245141">
      <w:pPr>
        <w:pStyle w:val="BulletedList"/>
        <w:numPr>
          <w:ilvl w:val="1"/>
          <w:numId w:val="6"/>
        </w:numPr>
      </w:pPr>
      <w:hyperlink r:id="rId19" w:history="1">
        <w:r w:rsidR="00245141" w:rsidRPr="00AA0ED5">
          <w:rPr>
            <w:rStyle w:val="Hyperlink"/>
            <w:i/>
            <w:iCs/>
          </w:rPr>
          <w:t>National or subnational policy initiatives, including regulations, guidelines, standards, or programmes</w:t>
        </w:r>
      </w:hyperlink>
      <w:r w:rsidR="00245141">
        <w:rPr>
          <w:i/>
          <w:iCs/>
        </w:rPr>
        <w:t xml:space="preserve"> </w:t>
      </w:r>
      <w:r w:rsidR="00245141" w:rsidRPr="2C22E79C">
        <w:rPr>
          <w:b/>
          <w:bCs/>
        </w:rPr>
        <w:t>(</w:t>
      </w:r>
      <w:r w:rsidR="00245141">
        <w:t>e.g. laws, public policies or strategies; strategies on specific topics, such as AI in the public sector; education or funding programmes</w:t>
      </w:r>
      <w:r w:rsidR="003F5AA7">
        <w:t>;</w:t>
      </w:r>
      <w:r w:rsidR="00245141">
        <w:t xml:space="preserve"> compute access initiatives)</w:t>
      </w:r>
      <w:r w:rsidR="00245141" w:rsidRPr="2C22E79C">
        <w:rPr>
          <w:b/>
          <w:bCs/>
        </w:rPr>
        <w:t>.</w:t>
      </w:r>
    </w:p>
    <w:p w14:paraId="45BC9501" w14:textId="56E5C7D7" w:rsidR="00020851" w:rsidRPr="00BA6C85" w:rsidRDefault="00245141" w:rsidP="00245141">
      <w:pPr>
        <w:pStyle w:val="BulletedList"/>
      </w:pPr>
      <w:r>
        <w:t xml:space="preserve">Form for </w:t>
      </w:r>
      <w:hyperlink r:id="rId20" w:history="1">
        <w:r w:rsidRPr="0051722B">
          <w:rPr>
            <w:rStyle w:val="Hyperlink"/>
            <w:b/>
            <w:bCs/>
          </w:rPr>
          <w:t>implementation</w:t>
        </w:r>
        <w:r w:rsidRPr="0051722B">
          <w:rPr>
            <w:rStyle w:val="Hyperlink"/>
          </w:rPr>
          <w:t xml:space="preserve"> </w:t>
        </w:r>
        <w:r w:rsidRPr="0051722B">
          <w:rPr>
            <w:rStyle w:val="Hyperlink"/>
            <w:b/>
            <w:bCs/>
          </w:rPr>
          <w:t>tools to help AI actors</w:t>
        </w:r>
      </w:hyperlink>
      <w:r>
        <w:t xml:space="preserve"> to develop and deploy AI systems in government that are trustworthy, impactful, scalable and replicable.</w:t>
      </w:r>
    </w:p>
    <w:p w14:paraId="786B5C67" w14:textId="63355DAF" w:rsidR="0093054B" w:rsidRPr="00BA6C85" w:rsidRDefault="002417C8" w:rsidP="0093054B">
      <w:pPr>
        <w:pStyle w:val="Heading2"/>
      </w:pPr>
      <w:r w:rsidRPr="00BA6C85">
        <w:t>During the submission process</w:t>
      </w:r>
    </w:p>
    <w:p w14:paraId="7050D0C4" w14:textId="1FE6B8B1" w:rsidR="00146808" w:rsidRPr="00BA6C85" w:rsidRDefault="00430853" w:rsidP="008F5F41">
      <w:pPr>
        <w:pStyle w:val="Para0"/>
      </w:pPr>
      <w:r w:rsidRPr="00BA6C85">
        <w:t>Once you begin the submission process, you’ll be asked to enter or review:</w:t>
      </w:r>
    </w:p>
    <w:p w14:paraId="72AEAE90" w14:textId="77777777" w:rsidR="00476935" w:rsidRPr="00BA6C85" w:rsidRDefault="00C9255B" w:rsidP="00430853">
      <w:pPr>
        <w:pStyle w:val="BulletedList"/>
      </w:pPr>
      <w:r w:rsidRPr="00BA6C85">
        <w:lastRenderedPageBreak/>
        <w:t xml:space="preserve">Whether the initiative </w:t>
      </w:r>
      <w:r w:rsidR="00476935" w:rsidRPr="00BA6C85">
        <w:t>best fits one of the following categories:</w:t>
      </w:r>
    </w:p>
    <w:p w14:paraId="6C3F9433" w14:textId="694AE562" w:rsidR="00A67ACF" w:rsidRPr="00BA6C85" w:rsidRDefault="00A67ACF" w:rsidP="00476935">
      <w:pPr>
        <w:pStyle w:val="BulletedList"/>
        <w:numPr>
          <w:ilvl w:val="1"/>
          <w:numId w:val="6"/>
        </w:numPr>
      </w:pPr>
      <w:r w:rsidRPr="00BA6C85">
        <w:t xml:space="preserve">Concrete </w:t>
      </w:r>
      <w:r w:rsidRPr="00BA6C85">
        <w:rPr>
          <w:b/>
          <w:bCs/>
        </w:rPr>
        <w:t>use cases</w:t>
      </w:r>
      <w:r w:rsidRPr="00BA6C85">
        <w:t xml:space="preserve"> of AI in government.</w:t>
      </w:r>
    </w:p>
    <w:p w14:paraId="27770204" w14:textId="6C88710B" w:rsidR="00476935" w:rsidRPr="00BA6C85" w:rsidRDefault="00A67ACF" w:rsidP="00476935">
      <w:pPr>
        <w:pStyle w:val="BulletedList"/>
        <w:numPr>
          <w:ilvl w:val="1"/>
          <w:numId w:val="6"/>
        </w:numPr>
      </w:pPr>
      <w:r w:rsidRPr="00BA6C85">
        <w:t xml:space="preserve">Policy and </w:t>
      </w:r>
      <w:r w:rsidRPr="00BA6C85">
        <w:rPr>
          <w:b/>
          <w:bCs/>
        </w:rPr>
        <w:t>governance initiatives</w:t>
      </w:r>
      <w:r w:rsidRPr="00BA6C85">
        <w:t>:</w:t>
      </w:r>
    </w:p>
    <w:p w14:paraId="70E2C959" w14:textId="5BC0F3A1" w:rsidR="001B29CB" w:rsidRPr="00BA6C85" w:rsidRDefault="001B29CB" w:rsidP="001B29CB">
      <w:pPr>
        <w:pStyle w:val="BulletedList"/>
        <w:numPr>
          <w:ilvl w:val="2"/>
          <w:numId w:val="6"/>
        </w:numPr>
      </w:pPr>
      <w:r w:rsidRPr="00BA6C85">
        <w:rPr>
          <w:i/>
          <w:iCs/>
        </w:rPr>
        <w:t>Intergovernmental</w:t>
      </w:r>
      <w:r w:rsidRPr="00BA6C85">
        <w:rPr>
          <w:i/>
        </w:rPr>
        <w:t xml:space="preserve"> or supranational Initiatives</w:t>
      </w:r>
      <w:r w:rsidRPr="00BA6C85">
        <w:t xml:space="preserve"> </w:t>
      </w:r>
    </w:p>
    <w:p w14:paraId="47535205" w14:textId="1549662B" w:rsidR="001B29CB" w:rsidRPr="00BA6C85" w:rsidRDefault="001B29CB" w:rsidP="001B29CB">
      <w:pPr>
        <w:pStyle w:val="BulletedList"/>
        <w:numPr>
          <w:ilvl w:val="2"/>
          <w:numId w:val="6"/>
        </w:numPr>
      </w:pPr>
      <w:r w:rsidRPr="00BA6C85">
        <w:rPr>
          <w:i/>
          <w:iCs/>
        </w:rPr>
        <w:t>National</w:t>
      </w:r>
      <w:r w:rsidRPr="00BA6C85">
        <w:rPr>
          <w:i/>
        </w:rPr>
        <w:t xml:space="preserve"> or subnational AI governance bodies and mechanisms</w:t>
      </w:r>
    </w:p>
    <w:p w14:paraId="627E58DD" w14:textId="55FEB540" w:rsidR="001B29CB" w:rsidRPr="00BA6C85" w:rsidRDefault="001B29CB" w:rsidP="002B24D0">
      <w:pPr>
        <w:pStyle w:val="BulletedList"/>
        <w:numPr>
          <w:ilvl w:val="2"/>
          <w:numId w:val="6"/>
        </w:numPr>
      </w:pPr>
      <w:r w:rsidRPr="78CDF917">
        <w:rPr>
          <w:i/>
          <w:iCs/>
        </w:rPr>
        <w:t>National o</w:t>
      </w:r>
      <w:r w:rsidR="22F97534" w:rsidRPr="78CDF917">
        <w:rPr>
          <w:i/>
          <w:iCs/>
        </w:rPr>
        <w:t>r</w:t>
      </w:r>
      <w:r w:rsidRPr="78CDF917">
        <w:rPr>
          <w:i/>
          <w:iCs/>
        </w:rPr>
        <w:t xml:space="preserve"> subnational policy initiatives, regulations, guidelines, standards,</w:t>
      </w:r>
      <w:r w:rsidR="00A304AC">
        <w:rPr>
          <w:i/>
          <w:iCs/>
        </w:rPr>
        <w:t xml:space="preserve"> or</w:t>
      </w:r>
      <w:r w:rsidRPr="78CDF917">
        <w:rPr>
          <w:i/>
          <w:iCs/>
        </w:rPr>
        <w:t xml:space="preserve"> programmes</w:t>
      </w:r>
      <w:r w:rsidR="009831B5">
        <w:rPr>
          <w:i/>
          <w:iCs/>
        </w:rPr>
        <w:t>.</w:t>
      </w:r>
    </w:p>
    <w:p w14:paraId="05A34913" w14:textId="330DE4ED" w:rsidR="007C7263" w:rsidRPr="00BA6C85" w:rsidRDefault="00F67A09" w:rsidP="002B24D0">
      <w:pPr>
        <w:pStyle w:val="BulletedList"/>
        <w:numPr>
          <w:ilvl w:val="1"/>
          <w:numId w:val="6"/>
        </w:numPr>
      </w:pPr>
      <w:r>
        <w:t xml:space="preserve">Concreate </w:t>
      </w:r>
      <w:r w:rsidR="00A304AC" w:rsidRPr="00A304AC">
        <w:rPr>
          <w:b/>
          <w:bCs/>
        </w:rPr>
        <w:t>implementation</w:t>
      </w:r>
      <w:r w:rsidR="00A304AC">
        <w:t xml:space="preserve"> </w:t>
      </w:r>
      <w:r w:rsidRPr="78CDF917">
        <w:rPr>
          <w:b/>
          <w:bCs/>
        </w:rPr>
        <w:t>tools and methods</w:t>
      </w:r>
      <w:r>
        <w:t xml:space="preserve"> to help AI actors</w:t>
      </w:r>
      <w:r w:rsidR="007C7263">
        <w:t xml:space="preserve"> to build and deploy AI systems in government that are trustworthy.</w:t>
      </w:r>
    </w:p>
    <w:p w14:paraId="1C3FED45" w14:textId="5D0F7598" w:rsidR="000E0FBE" w:rsidRPr="00BA6C85" w:rsidRDefault="000E0FBE" w:rsidP="008F5F41">
      <w:pPr>
        <w:pStyle w:val="Para0"/>
      </w:pPr>
      <w:r w:rsidRPr="00BA6C85">
        <w:t>After selecting the type of initiative, you will be guided through a series of questions</w:t>
      </w:r>
      <w:r w:rsidR="00DC37E0" w:rsidRPr="00BA6C85">
        <w:t>, including:</w:t>
      </w:r>
    </w:p>
    <w:p w14:paraId="2821B085" w14:textId="7B84E171" w:rsidR="00430853" w:rsidRPr="00BA6C85" w:rsidRDefault="0011735C" w:rsidP="00430853">
      <w:pPr>
        <w:pStyle w:val="BulletedList"/>
      </w:pPr>
      <w:r w:rsidRPr="00BA6C85">
        <w:t>D</w:t>
      </w:r>
      <w:r w:rsidR="00703111" w:rsidRPr="00BA6C85">
        <w:t>etails about the initiative,</w:t>
      </w:r>
      <w:r w:rsidRPr="00BA6C85">
        <w:t xml:space="preserve"> such as its name, a general description/overview, </w:t>
      </w:r>
      <w:r w:rsidR="00DC37E0" w:rsidRPr="00BA6C85">
        <w:t xml:space="preserve"> website</w:t>
      </w:r>
      <w:r w:rsidR="001E5E39" w:rsidRPr="00BA6C85">
        <w:t xml:space="preserve"> URL</w:t>
      </w:r>
      <w:r w:rsidR="00DC37E0" w:rsidRPr="00BA6C85">
        <w:t>,</w:t>
      </w:r>
      <w:r w:rsidR="00D169F3" w:rsidRPr="00BA6C85">
        <w:t xml:space="preserve"> target </w:t>
      </w:r>
      <w:r w:rsidR="0011252F" w:rsidRPr="00BA6C85">
        <w:t>sectors</w:t>
      </w:r>
      <w:r w:rsidR="00703111" w:rsidRPr="00BA6C85">
        <w:t xml:space="preserve">, among others. </w:t>
      </w:r>
    </w:p>
    <w:p w14:paraId="6DD3248D" w14:textId="621B3F5F" w:rsidR="00430853" w:rsidRPr="00BA6C85" w:rsidRDefault="00934129" w:rsidP="00430853">
      <w:pPr>
        <w:pStyle w:val="BulletedList"/>
      </w:pPr>
      <w:r w:rsidRPr="00BA6C85">
        <w:t>Links, relevant files, and other supporting material</w:t>
      </w:r>
      <w:r w:rsidR="002A7F72" w:rsidRPr="00BA6C85">
        <w:t>(</w:t>
      </w:r>
      <w:r w:rsidRPr="00BA6C85">
        <w:t>s</w:t>
      </w:r>
      <w:r w:rsidR="002A7F72" w:rsidRPr="00BA6C85">
        <w:t>)</w:t>
      </w:r>
      <w:r w:rsidRPr="00BA6C85">
        <w:t>.</w:t>
      </w:r>
    </w:p>
    <w:p w14:paraId="7982F906" w14:textId="77777777" w:rsidR="00EB3229" w:rsidRPr="00BA6C85" w:rsidRDefault="00EB3229" w:rsidP="00EB3229">
      <w:pPr>
        <w:pStyle w:val="BulletedList"/>
        <w:numPr>
          <w:ilvl w:val="0"/>
          <w:numId w:val="0"/>
        </w:numPr>
      </w:pPr>
    </w:p>
    <w:p w14:paraId="29D9357D" w14:textId="0E45ECEE" w:rsidR="00EF7EFB" w:rsidRPr="00BA6C85" w:rsidRDefault="00EB3229" w:rsidP="00EB3229">
      <w:pPr>
        <w:pStyle w:val="Para0"/>
      </w:pPr>
      <w:r w:rsidRPr="00BA6C85">
        <w:t xml:space="preserve">Questions indicated by </w:t>
      </w:r>
      <w:r w:rsidRPr="00BA6C85">
        <w:rPr>
          <w:b/>
          <w:color w:val="FF0000"/>
        </w:rPr>
        <w:t>*</w:t>
      </w:r>
      <w:r w:rsidRPr="00BA6C85">
        <w:t xml:space="preserve"> are required. </w:t>
      </w:r>
    </w:p>
    <w:p w14:paraId="3FE29532" w14:textId="77777777" w:rsidR="00ED745C" w:rsidRPr="00BA6C85" w:rsidRDefault="00ED745C" w:rsidP="00ED745C">
      <w:pPr>
        <w:pStyle w:val="Para0"/>
      </w:pPr>
      <w:r w:rsidRPr="00BA6C85">
        <w:t xml:space="preserve">By entering data into and submitting this form, you indicate your agreement to the OECD </w:t>
      </w:r>
      <w:hyperlink r:id="rId21" w:history="1">
        <w:r w:rsidRPr="00BA6C85">
          <w:rPr>
            <w:rStyle w:val="Hyperlink"/>
            <w:b/>
            <w:bCs/>
          </w:rPr>
          <w:t>Terms &amp; Conditions</w:t>
        </w:r>
      </w:hyperlink>
      <w:r w:rsidRPr="00BA6C85">
        <w:t xml:space="preserve"> and </w:t>
      </w:r>
      <w:hyperlink r:id="rId22" w:history="1">
        <w:r w:rsidRPr="00BA6C85">
          <w:rPr>
            <w:rStyle w:val="Hyperlink"/>
            <w:b/>
            <w:bCs/>
          </w:rPr>
          <w:t>Privacy Policy</w:t>
        </w:r>
      </w:hyperlink>
      <w:r w:rsidRPr="00BA6C85">
        <w:t xml:space="preserve">, and that the OECD has the </w:t>
      </w:r>
      <w:r w:rsidRPr="00BA6C85">
        <w:rPr>
          <w:iCs/>
        </w:rPr>
        <w:t>non-exclusive, sub-licensable right to publish, copy, reproduce, distribute, perform, translate, and make derivative works from the information and material provided.</w:t>
      </w:r>
    </w:p>
    <w:p w14:paraId="66A71A73" w14:textId="596CE4E7" w:rsidR="00EF7EFB" w:rsidRPr="00BA6C85" w:rsidRDefault="00383F7E" w:rsidP="008F5F41">
      <w:pPr>
        <w:pStyle w:val="Para0"/>
      </w:pPr>
      <w:r w:rsidRPr="00BA6C85">
        <w:t xml:space="preserve">If you have any questions or encounter any problems, please get in touch at </w:t>
      </w:r>
      <w:hyperlink r:id="rId23" w:history="1">
        <w:r w:rsidRPr="00BA6C85">
          <w:rPr>
            <w:rStyle w:val="Hyperlink"/>
          </w:rPr>
          <w:t>eleaders@oecd.org</w:t>
        </w:r>
      </w:hyperlink>
      <w:r w:rsidRPr="00BA6C85">
        <w:t xml:space="preserve">. </w:t>
      </w:r>
    </w:p>
    <w:p w14:paraId="19636DB0" w14:textId="41965CFE" w:rsidR="002329AF" w:rsidRPr="00BA6C85" w:rsidRDefault="00040E6C" w:rsidP="00EF7EFB">
      <w:pPr>
        <w:pStyle w:val="BulletedList"/>
        <w:numPr>
          <w:ilvl w:val="0"/>
          <w:numId w:val="0"/>
        </w:numPr>
      </w:pPr>
      <w:r w:rsidRPr="00BA6C85">
        <w:rPr>
          <w:noProof/>
        </w:rPr>
        <mc:AlternateContent>
          <mc:Choice Requires="wps">
            <w:drawing>
              <wp:anchor distT="0" distB="0" distL="114300" distR="114300" simplePos="0" relativeHeight="251658240" behindDoc="0" locked="0" layoutInCell="1" allowOverlap="1" wp14:anchorId="69A35198" wp14:editId="407A4567">
                <wp:simplePos x="0" y="0"/>
                <wp:positionH relativeFrom="margin">
                  <wp:align>center</wp:align>
                </wp:positionH>
                <wp:positionV relativeFrom="paragraph">
                  <wp:posOffset>142654</wp:posOffset>
                </wp:positionV>
                <wp:extent cx="1800225" cy="428625"/>
                <wp:effectExtent l="0" t="0" r="9525" b="9525"/>
                <wp:wrapNone/>
                <wp:docPr id="3" name="Rectangle 3"/>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922EBD" w14:textId="730CEDFF" w:rsidR="00FB2BD0" w:rsidRPr="00FB2BD0" w:rsidRDefault="00633C2E" w:rsidP="00FB2BD0">
                            <w:pPr>
                              <w:spacing w:after="0"/>
                              <w:jc w:val="center"/>
                              <w:rPr>
                                <w:b/>
                                <w:bCs/>
                              </w:rPr>
                            </w:pPr>
                            <w:r>
                              <w:rPr>
                                <w:b/>
                                <w:bCs/>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35198" id="Rectangle 3" o:spid="_x0000_s1026" style="position:absolute;left:0;text-align:left;margin-left:0;margin-top:11.25pt;width:141.75pt;height:33.7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" fillcolor="#06838f" stroked="f" strokeweight="2pt">
                <v:textbox>
                  <w:txbxContent>
                    <w:p w14:paraId="71922EBD" w14:textId="730CEDFF" w:rsidR="00FB2BD0" w:rsidRPr="00FB2BD0" w:rsidRDefault="00633C2E" w:rsidP="00FB2BD0">
                      <w:pPr>
                        <w:spacing w:after="0"/>
                        <w:jc w:val="center"/>
                        <w:rPr>
                          <w:b/>
                          <w:bCs/>
                        </w:rPr>
                      </w:pPr>
                      <w:r>
                        <w:rPr>
                          <w:b/>
                          <w:bCs/>
                        </w:rPr>
                        <w:t>Next</w:t>
                      </w:r>
                    </w:p>
                  </w:txbxContent>
                </v:textbox>
                <w10:wrap anchorx="margin"/>
              </v:rect>
            </w:pict>
          </mc:Fallback>
        </mc:AlternateContent>
      </w:r>
    </w:p>
    <w:p w14:paraId="6FA1650E" w14:textId="046C2633" w:rsidR="002329AF" w:rsidRPr="00BA6C85" w:rsidRDefault="002329AF" w:rsidP="00EF7EFB">
      <w:pPr>
        <w:pStyle w:val="BulletedList"/>
        <w:numPr>
          <w:ilvl w:val="0"/>
          <w:numId w:val="0"/>
        </w:numPr>
      </w:pPr>
    </w:p>
    <w:p w14:paraId="54235B2F" w14:textId="77777777" w:rsidR="002329AF" w:rsidRPr="00BA6C85" w:rsidRDefault="002329AF" w:rsidP="00EF7EFB">
      <w:pPr>
        <w:pStyle w:val="BulletedList"/>
        <w:numPr>
          <w:ilvl w:val="0"/>
          <w:numId w:val="0"/>
        </w:numPr>
      </w:pPr>
    </w:p>
    <w:p w14:paraId="73BD4EFB" w14:textId="77777777" w:rsidR="002329AF" w:rsidRPr="00BA6C85" w:rsidRDefault="002329AF" w:rsidP="00EF7EFB">
      <w:pPr>
        <w:pStyle w:val="BulletedList"/>
        <w:numPr>
          <w:ilvl w:val="0"/>
          <w:numId w:val="0"/>
        </w:numPr>
        <w:pBdr>
          <w:bottom w:val="single" w:sz="12" w:space="1" w:color="auto"/>
        </w:pBdr>
      </w:pPr>
    </w:p>
    <w:p w14:paraId="475F9C9B" w14:textId="77777777" w:rsidR="00273892" w:rsidRPr="00BA6C85" w:rsidRDefault="00273892" w:rsidP="00273892">
      <w:pPr>
        <w:pStyle w:val="Heading2"/>
        <w:numPr>
          <w:ilvl w:val="0"/>
          <w:numId w:val="0"/>
        </w:numPr>
      </w:pPr>
      <w:r w:rsidRPr="00BA6C85">
        <w:t>Category of initiative</w:t>
      </w:r>
    </w:p>
    <w:p w14:paraId="3A07BF2D" w14:textId="77777777" w:rsidR="00273892" w:rsidRPr="00BA6C85" w:rsidRDefault="00273892" w:rsidP="00273892">
      <w:pPr>
        <w:pStyle w:val="BulletedList"/>
        <w:numPr>
          <w:ilvl w:val="0"/>
          <w:numId w:val="0"/>
        </w:numPr>
      </w:pPr>
      <w:r w:rsidRPr="00BA6C85">
        <w:rPr>
          <w:b/>
          <w:bCs/>
        </w:rPr>
        <w:t>Concrete use cases of AI in government</w:t>
      </w:r>
      <w:r w:rsidRPr="00BA6C85">
        <w:t xml:space="preserve">. These involve the development and/or adoption of AI in governmental settings. They should either bed led by government directly, or by a governmental partner in close collaboration with a government. </w:t>
      </w:r>
    </w:p>
    <w:p w14:paraId="563DE528" w14:textId="2F03E71C" w:rsidR="00273892" w:rsidRPr="00BA6C85" w:rsidRDefault="00273892" w:rsidP="00273892">
      <w:pPr>
        <w:pStyle w:val="BulletedList"/>
        <w:numPr>
          <w:ilvl w:val="0"/>
          <w:numId w:val="0"/>
        </w:numPr>
      </w:pPr>
      <w:r w:rsidRPr="78CDF917">
        <w:rPr>
          <w:b/>
          <w:bCs/>
        </w:rPr>
        <w:t>Policy and governance initiatives</w:t>
      </w:r>
      <w:r>
        <w:t>. These include things like strategies, laws, regulations, policies, governance and coordination mechanisms,</w:t>
      </w:r>
      <w:r w:rsidR="00D633AD">
        <w:t xml:space="preserve"> </w:t>
      </w:r>
      <w:r>
        <w:t xml:space="preserve">educational or funding </w:t>
      </w:r>
      <w:r w:rsidR="00BA6C85">
        <w:t>programmes</w:t>
      </w:r>
      <w:r>
        <w:t>, stakeholder consultations, etc.</w:t>
      </w:r>
    </w:p>
    <w:p w14:paraId="1F8D1822" w14:textId="77777777" w:rsidR="00273892" w:rsidRPr="00BA6C85" w:rsidRDefault="00273892" w:rsidP="00273892">
      <w:pPr>
        <w:pStyle w:val="BulletedList"/>
        <w:numPr>
          <w:ilvl w:val="0"/>
          <w:numId w:val="0"/>
        </w:numPr>
      </w:pPr>
      <w:r w:rsidRPr="00BA6C85">
        <w:t>T</w:t>
      </w:r>
      <w:r w:rsidRPr="00BA6C85">
        <w:rPr>
          <w:b/>
          <w:bCs/>
        </w:rPr>
        <w:t>ools to help AI actors</w:t>
      </w:r>
      <w:r w:rsidRPr="00BA6C85">
        <w:t xml:space="preserve">. These tend to be more technical tools to help AI actors develop and use trustworthy AI systems and applications. To get a sense of what types of initiatives fall under this category, please visit the </w:t>
      </w:r>
      <w:hyperlink r:id="rId24" w:history="1">
        <w:r w:rsidRPr="00BA6C85">
          <w:rPr>
            <w:rStyle w:val="Hyperlink"/>
          </w:rPr>
          <w:t>OECD.AI Catalogue of Tools</w:t>
        </w:r>
      </w:hyperlink>
      <w:r w:rsidRPr="00BA6C85">
        <w:t>.</w:t>
      </w:r>
    </w:p>
    <w:p w14:paraId="02E399B6" w14:textId="77777777" w:rsidR="00273892" w:rsidRPr="00BA6C85" w:rsidRDefault="00273892" w:rsidP="00273892">
      <w:pPr>
        <w:pStyle w:val="Para0"/>
      </w:pPr>
    </w:p>
    <w:tbl>
      <w:tblPr>
        <w:tblW w:w="0" w:type="auto"/>
        <w:tblLook w:val="04A0" w:firstRow="1" w:lastRow="0" w:firstColumn="1" w:lastColumn="0" w:noHBand="0" w:noVBand="1"/>
      </w:tblPr>
      <w:tblGrid>
        <w:gridCol w:w="4416"/>
        <w:gridCol w:w="4605"/>
      </w:tblGrid>
      <w:tr w:rsidR="00273892" w:rsidRPr="00BA6C85" w14:paraId="1480430B" w14:textId="77777777" w:rsidTr="00562ACA">
        <w:tc>
          <w:tcPr>
            <w:tcW w:w="4416" w:type="dxa"/>
            <w:tcBorders>
              <w:top w:val="nil"/>
              <w:left w:val="nil"/>
              <w:bottom w:val="nil"/>
              <w:right w:val="single" w:sz="4" w:space="0" w:color="auto"/>
            </w:tcBorders>
            <w:hideMark/>
          </w:tcPr>
          <w:p w14:paraId="708C87EC" w14:textId="77777777" w:rsidR="00273892" w:rsidRPr="00BA6C85" w:rsidRDefault="00273892" w:rsidP="00562ACA">
            <w:pPr>
              <w:rPr>
                <w:b/>
              </w:rPr>
            </w:pPr>
            <w:r w:rsidRPr="00BA6C85">
              <w:rPr>
                <w:b/>
              </w:rPr>
              <w:t>Please indicate which category of initiative you are submitting</w:t>
            </w:r>
            <w:r w:rsidRPr="00BA6C85">
              <w:rPr>
                <w:b/>
                <w:color w:val="FF0000"/>
              </w:rPr>
              <w:t>*</w:t>
            </w:r>
          </w:p>
          <w:p w14:paraId="5A475A67" w14:textId="77777777" w:rsidR="00273892" w:rsidRPr="00BA6C85" w:rsidRDefault="00273892" w:rsidP="00562ACA">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7E6400F3" w14:textId="77777777" w:rsidR="00273892" w:rsidRPr="00BA6C85" w:rsidRDefault="00273892" w:rsidP="00562ACA">
            <w:pPr>
              <w:pStyle w:val="ListParagraph"/>
              <w:numPr>
                <w:ilvl w:val="0"/>
                <w:numId w:val="24"/>
              </w:numPr>
              <w:rPr>
                <w:highlight w:val="yellow"/>
              </w:rPr>
            </w:pPr>
            <w:r w:rsidRPr="00BA6C85">
              <w:rPr>
                <w:highlight w:val="yellow"/>
              </w:rPr>
              <w:t>Use case of AI in government</w:t>
            </w:r>
          </w:p>
          <w:p w14:paraId="5D855AD1" w14:textId="77777777" w:rsidR="00273892" w:rsidRPr="00BA6C85" w:rsidRDefault="00273892" w:rsidP="00562ACA">
            <w:pPr>
              <w:pStyle w:val="ListParagraph"/>
              <w:numPr>
                <w:ilvl w:val="0"/>
                <w:numId w:val="24"/>
              </w:numPr>
            </w:pPr>
            <w:r w:rsidRPr="00BA6C85">
              <w:t>Policy or governance initiative</w:t>
            </w:r>
          </w:p>
          <w:p w14:paraId="5FF9FD88" w14:textId="77777777" w:rsidR="00273892" w:rsidRPr="00BA6C85" w:rsidRDefault="00273892" w:rsidP="00562ACA">
            <w:pPr>
              <w:pStyle w:val="ListParagraph"/>
              <w:numPr>
                <w:ilvl w:val="0"/>
                <w:numId w:val="24"/>
              </w:numPr>
            </w:pPr>
            <w:r w:rsidRPr="00BA6C85">
              <w:t>Tool</w:t>
            </w:r>
          </w:p>
        </w:tc>
      </w:tr>
    </w:tbl>
    <w:p w14:paraId="1798C169" w14:textId="77777777" w:rsidR="00273892" w:rsidRPr="00BA6C85" w:rsidRDefault="00273892" w:rsidP="00273892">
      <w:pPr>
        <w:pStyle w:val="BulletedList"/>
        <w:numPr>
          <w:ilvl w:val="0"/>
          <w:numId w:val="0"/>
        </w:numPr>
        <w:pBdr>
          <w:bottom w:val="single" w:sz="12" w:space="1" w:color="auto"/>
        </w:pBdr>
      </w:pPr>
    </w:p>
    <w:p w14:paraId="15F7EE25" w14:textId="5A714AF8" w:rsidR="00FA35AD" w:rsidRPr="00BA6C85" w:rsidRDefault="00FA35AD" w:rsidP="00FA35AD">
      <w:pPr>
        <w:pStyle w:val="Heading2"/>
      </w:pPr>
      <w:r w:rsidRPr="00BA6C85">
        <w:t>About you</w:t>
      </w:r>
    </w:p>
    <w:tbl>
      <w:tblPr>
        <w:tblW w:w="0" w:type="auto"/>
        <w:tblLook w:val="04A0" w:firstRow="1" w:lastRow="0" w:firstColumn="1" w:lastColumn="0" w:noHBand="0" w:noVBand="1"/>
      </w:tblPr>
      <w:tblGrid>
        <w:gridCol w:w="4416"/>
        <w:gridCol w:w="4605"/>
      </w:tblGrid>
      <w:tr w:rsidR="00FA35AD" w:rsidRPr="00BA6C85" w14:paraId="4B8E0ED3" w14:textId="77777777" w:rsidTr="00562ACA">
        <w:tc>
          <w:tcPr>
            <w:tcW w:w="4416" w:type="dxa"/>
            <w:tcBorders>
              <w:top w:val="nil"/>
              <w:left w:val="nil"/>
              <w:bottom w:val="nil"/>
              <w:right w:val="single" w:sz="4" w:space="0" w:color="auto"/>
            </w:tcBorders>
            <w:hideMark/>
          </w:tcPr>
          <w:p w14:paraId="2920B998" w14:textId="0CD11723" w:rsidR="00FA35AD" w:rsidRPr="00BA6C85" w:rsidRDefault="00FA35AD" w:rsidP="00562ACA">
            <w:pPr>
              <w:rPr>
                <w:b/>
              </w:rPr>
            </w:pPr>
            <w:r w:rsidRPr="00BA6C85">
              <w:rPr>
                <w:b/>
              </w:rPr>
              <w:t>Your name</w:t>
            </w:r>
            <w:r w:rsidRPr="00BA6C85">
              <w:rPr>
                <w:b/>
                <w:color w:val="FF0000"/>
              </w:rPr>
              <w:t>*</w:t>
            </w:r>
          </w:p>
          <w:p w14:paraId="677CBC94" w14:textId="50D6091C" w:rsidR="00FA35AD" w:rsidRPr="00BA6C85" w:rsidRDefault="00FA35AD" w:rsidP="00562ACA">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375B7B18" w14:textId="05DF46D4" w:rsidR="00FA35AD" w:rsidRPr="00BA6C85" w:rsidRDefault="003A39F8" w:rsidP="00562ACA">
            <w:pPr>
              <w:rPr>
                <w:i/>
              </w:rPr>
            </w:pPr>
            <w:r w:rsidRPr="00BA6C85">
              <w:rPr>
                <w:i/>
              </w:rPr>
              <w:t>[response]</w:t>
            </w:r>
          </w:p>
        </w:tc>
      </w:tr>
      <w:tr w:rsidR="00FA35AD" w:rsidRPr="00BA6C85" w14:paraId="672BEB31" w14:textId="77777777" w:rsidTr="00562ACA">
        <w:tc>
          <w:tcPr>
            <w:tcW w:w="4416" w:type="dxa"/>
            <w:tcBorders>
              <w:top w:val="nil"/>
              <w:left w:val="nil"/>
              <w:bottom w:val="nil"/>
              <w:right w:val="single" w:sz="4" w:space="0" w:color="auto"/>
            </w:tcBorders>
          </w:tcPr>
          <w:p w14:paraId="1B586DD2" w14:textId="686550FB" w:rsidR="00FA35AD" w:rsidRPr="00BA6C85" w:rsidRDefault="00FA35AD" w:rsidP="00FA35AD">
            <w:pPr>
              <w:rPr>
                <w:b/>
              </w:rPr>
            </w:pPr>
            <w:r w:rsidRPr="00BA6C85">
              <w:rPr>
                <w:b/>
              </w:rPr>
              <w:t>E-mail address</w:t>
            </w:r>
            <w:r w:rsidRPr="00BA6C85">
              <w:rPr>
                <w:b/>
                <w:color w:val="FF0000"/>
              </w:rPr>
              <w:t>*</w:t>
            </w:r>
          </w:p>
          <w:p w14:paraId="3B21107C" w14:textId="045711F4" w:rsidR="00FA35AD" w:rsidRPr="00BA6C85" w:rsidRDefault="00FA35AD" w:rsidP="00562ACA">
            <w:pPr>
              <w:rPr>
                <w:bCs/>
              </w:rPr>
            </w:pPr>
          </w:p>
        </w:tc>
        <w:tc>
          <w:tcPr>
            <w:tcW w:w="4605" w:type="dxa"/>
            <w:tcBorders>
              <w:top w:val="single" w:sz="4" w:space="0" w:color="auto"/>
              <w:left w:val="single" w:sz="4" w:space="0" w:color="auto"/>
              <w:bottom w:val="single" w:sz="4" w:space="0" w:color="auto"/>
              <w:right w:val="single" w:sz="4" w:space="0" w:color="auto"/>
            </w:tcBorders>
          </w:tcPr>
          <w:p w14:paraId="7E8248B3" w14:textId="403BB931" w:rsidR="00FA35AD" w:rsidRPr="00BA6C85" w:rsidRDefault="003A39F8" w:rsidP="00562ACA">
            <w:pPr>
              <w:rPr>
                <w:i/>
              </w:rPr>
            </w:pPr>
            <w:r w:rsidRPr="00BA6C85">
              <w:rPr>
                <w:i/>
              </w:rPr>
              <w:t>[response]</w:t>
            </w:r>
          </w:p>
        </w:tc>
      </w:tr>
      <w:tr w:rsidR="00FA35AD" w:rsidRPr="00BA6C85" w14:paraId="69F322DC" w14:textId="77777777" w:rsidTr="00003CF0">
        <w:tc>
          <w:tcPr>
            <w:tcW w:w="4416" w:type="dxa"/>
            <w:tcBorders>
              <w:top w:val="nil"/>
              <w:left w:val="nil"/>
              <w:bottom w:val="nil"/>
              <w:right w:val="single" w:sz="4" w:space="0" w:color="auto"/>
            </w:tcBorders>
            <w:hideMark/>
          </w:tcPr>
          <w:p w14:paraId="1AEAB3DC" w14:textId="66BA336C" w:rsidR="00FA35AD" w:rsidRPr="00BA6C85" w:rsidRDefault="003A39F8" w:rsidP="00562ACA">
            <w:pPr>
              <w:rPr>
                <w:b/>
              </w:rPr>
            </w:pPr>
            <w:r w:rsidRPr="00BA6C85">
              <w:rPr>
                <w:b/>
              </w:rPr>
              <w:t>Country</w:t>
            </w:r>
            <w:r w:rsidR="00FA35AD" w:rsidRPr="00BA6C85">
              <w:rPr>
                <w:b/>
                <w:color w:val="FF0000"/>
              </w:rPr>
              <w:t>*</w:t>
            </w:r>
          </w:p>
        </w:tc>
        <w:tc>
          <w:tcPr>
            <w:tcW w:w="4605" w:type="dxa"/>
            <w:tcBorders>
              <w:top w:val="single" w:sz="4" w:space="0" w:color="auto"/>
              <w:left w:val="single" w:sz="4" w:space="0" w:color="auto"/>
              <w:bottom w:val="single" w:sz="4" w:space="0" w:color="auto"/>
              <w:right w:val="single" w:sz="4" w:space="0" w:color="auto"/>
            </w:tcBorders>
            <w:hideMark/>
          </w:tcPr>
          <w:p w14:paraId="6BD1C804" w14:textId="4E3C75C6" w:rsidR="00FA35AD" w:rsidRPr="00BA6C85" w:rsidRDefault="003A39F8" w:rsidP="003A39F8">
            <w:pPr>
              <w:spacing w:after="0" w:line="240" w:lineRule="auto"/>
            </w:pPr>
            <w:r w:rsidRPr="00BA6C85">
              <w:rPr>
                <w:i/>
              </w:rPr>
              <w:t>[response]</w:t>
            </w:r>
          </w:p>
        </w:tc>
      </w:tr>
      <w:tr w:rsidR="00EA5EBD" w:rsidRPr="00BA6C85" w14:paraId="6CD1F497" w14:textId="77777777" w:rsidTr="00003CF0">
        <w:tc>
          <w:tcPr>
            <w:tcW w:w="4416" w:type="dxa"/>
            <w:tcBorders>
              <w:top w:val="nil"/>
              <w:left w:val="nil"/>
              <w:bottom w:val="nil"/>
              <w:right w:val="single" w:sz="4" w:space="0" w:color="auto"/>
            </w:tcBorders>
          </w:tcPr>
          <w:p w14:paraId="74B03967" w14:textId="1DC0903D" w:rsidR="00EA5EBD" w:rsidRPr="00BA6C85" w:rsidRDefault="00EA5EBD" w:rsidP="00562ACA">
            <w:pPr>
              <w:rPr>
                <w:b/>
              </w:rPr>
            </w:pPr>
            <w:r w:rsidRPr="00BA6C85">
              <w:rPr>
                <w:b/>
              </w:rPr>
              <w:t>Organisation</w:t>
            </w:r>
            <w:r w:rsidRPr="00BA6C85">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27972778" w14:textId="4B12F27F" w:rsidR="00EA5EBD" w:rsidRPr="00BA6C85" w:rsidRDefault="00EA5EBD" w:rsidP="003A39F8">
            <w:pPr>
              <w:spacing w:after="0" w:line="240" w:lineRule="auto"/>
              <w:rPr>
                <w:i/>
              </w:rPr>
            </w:pPr>
            <w:r w:rsidRPr="00BA6C85">
              <w:rPr>
                <w:i/>
              </w:rPr>
              <w:t>[response]</w:t>
            </w:r>
          </w:p>
        </w:tc>
      </w:tr>
      <w:tr w:rsidR="00975C2A" w:rsidRPr="00BA6C85" w14:paraId="3675F917" w14:textId="77777777" w:rsidTr="00003CF0">
        <w:tc>
          <w:tcPr>
            <w:tcW w:w="4416" w:type="dxa"/>
            <w:tcBorders>
              <w:top w:val="nil"/>
              <w:left w:val="nil"/>
              <w:bottom w:val="nil"/>
              <w:right w:val="single" w:sz="4" w:space="0" w:color="auto"/>
            </w:tcBorders>
          </w:tcPr>
          <w:p w14:paraId="356BA2CD" w14:textId="21AE9727" w:rsidR="00975C2A" w:rsidRPr="00BA6C85" w:rsidRDefault="00975C2A" w:rsidP="00562ACA">
            <w:pPr>
              <w:rPr>
                <w:b/>
              </w:rPr>
            </w:pPr>
            <w:r w:rsidRPr="00BA6C85">
              <w:rPr>
                <w:b/>
              </w:rPr>
              <w:t xml:space="preserve">Is this initiative </w:t>
            </w:r>
            <w:r w:rsidR="009F5878" w:rsidRPr="00BA6C85">
              <w:rPr>
                <w:b/>
              </w:rPr>
              <w:t xml:space="preserve">either </w:t>
            </w:r>
            <w:r w:rsidRPr="00BA6C85">
              <w:rPr>
                <w:b/>
              </w:rPr>
              <w:t xml:space="preserve">led </w:t>
            </w:r>
            <w:r w:rsidR="00925B08" w:rsidRPr="00BA6C85">
              <w:rPr>
                <w:b/>
              </w:rPr>
              <w:t xml:space="preserve">the public sector or </w:t>
            </w:r>
            <w:r w:rsidR="007505CA" w:rsidRPr="00BA6C85">
              <w:rPr>
                <w:b/>
              </w:rPr>
              <w:t>the public sector</w:t>
            </w:r>
            <w:r w:rsidR="008F110B" w:rsidRPr="00BA6C85">
              <w:rPr>
                <w:b/>
              </w:rPr>
              <w:t xml:space="preserve"> is</w:t>
            </w:r>
            <w:r w:rsidR="007505CA" w:rsidRPr="00BA6C85">
              <w:rPr>
                <w:b/>
              </w:rPr>
              <w:t xml:space="preserve"> integrally involved?</w:t>
            </w:r>
            <w:r w:rsidR="00B305BB" w:rsidRPr="00BA6C85">
              <w:rPr>
                <w:b/>
                <w:color w:val="FF0000"/>
              </w:rPr>
              <w:t>*</w:t>
            </w:r>
            <w:r w:rsidR="00925B08" w:rsidRPr="00BA6C85">
              <w:rPr>
                <w:b/>
              </w:rPr>
              <w:t xml:space="preserve"> </w:t>
            </w:r>
          </w:p>
        </w:tc>
        <w:tc>
          <w:tcPr>
            <w:tcW w:w="4605" w:type="dxa"/>
            <w:tcBorders>
              <w:top w:val="single" w:sz="4" w:space="0" w:color="auto"/>
              <w:left w:val="single" w:sz="4" w:space="0" w:color="auto"/>
              <w:bottom w:val="single" w:sz="4" w:space="0" w:color="auto"/>
              <w:right w:val="single" w:sz="4" w:space="0" w:color="auto"/>
            </w:tcBorders>
          </w:tcPr>
          <w:p w14:paraId="7D5163FE" w14:textId="095A3E96" w:rsidR="00975C2A" w:rsidRPr="00BA6C85" w:rsidRDefault="007505CA" w:rsidP="003A39F8">
            <w:pPr>
              <w:spacing w:after="0" w:line="240" w:lineRule="auto"/>
              <w:rPr>
                <w:i/>
              </w:rPr>
            </w:pPr>
            <w:r w:rsidRPr="00BA6C85">
              <w:rPr>
                <w:i/>
              </w:rPr>
              <w:t>[yes/no]</w:t>
            </w:r>
          </w:p>
        </w:tc>
      </w:tr>
      <w:tr w:rsidR="001A5F32" w:rsidRPr="00BA6C85" w14:paraId="5DFC9AE5" w14:textId="77777777" w:rsidTr="00003CF0">
        <w:tc>
          <w:tcPr>
            <w:tcW w:w="4416" w:type="dxa"/>
            <w:tcBorders>
              <w:top w:val="nil"/>
              <w:left w:val="nil"/>
              <w:bottom w:val="nil"/>
              <w:right w:val="single" w:sz="4" w:space="0" w:color="auto"/>
            </w:tcBorders>
          </w:tcPr>
          <w:p w14:paraId="37F8E19B" w14:textId="7CE67D7C" w:rsidR="001A5F32" w:rsidRPr="00BA6C85" w:rsidRDefault="00495A61" w:rsidP="00562ACA">
            <w:pPr>
              <w:rPr>
                <w:b/>
              </w:rPr>
            </w:pPr>
            <w:r w:rsidRPr="00BA6C85">
              <w:rPr>
                <w:b/>
              </w:rPr>
              <w:t>If yes, ar</w:t>
            </w:r>
            <w:r w:rsidR="005C13A1" w:rsidRPr="00BA6C85">
              <w:rPr>
                <w:b/>
              </w:rPr>
              <w:t>e you a public sector employee involved with the initiative that you are submitting?</w:t>
            </w:r>
            <w:r w:rsidR="005C13A1" w:rsidRPr="00BA6C85">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61F3B892" w14:textId="36690C30" w:rsidR="001A5F32" w:rsidRPr="00BA6C85" w:rsidRDefault="005C13A1" w:rsidP="003A39F8">
            <w:pPr>
              <w:spacing w:after="0" w:line="240" w:lineRule="auto"/>
              <w:rPr>
                <w:i/>
              </w:rPr>
            </w:pPr>
            <w:r w:rsidRPr="00BA6C85">
              <w:rPr>
                <w:i/>
              </w:rPr>
              <w:t>[yes/no]</w:t>
            </w:r>
          </w:p>
        </w:tc>
      </w:tr>
      <w:tr w:rsidR="00323BB0" w:rsidRPr="00BA6C85" w14:paraId="11A475BC" w14:textId="77777777" w:rsidTr="00003CF0">
        <w:tc>
          <w:tcPr>
            <w:tcW w:w="4416" w:type="dxa"/>
            <w:tcBorders>
              <w:top w:val="nil"/>
              <w:left w:val="nil"/>
              <w:bottom w:val="nil"/>
              <w:right w:val="single" w:sz="4" w:space="0" w:color="auto"/>
            </w:tcBorders>
          </w:tcPr>
          <w:p w14:paraId="4FC86201" w14:textId="5DDB9710" w:rsidR="00323BB0" w:rsidRPr="00BA6C85" w:rsidRDefault="00323BB0" w:rsidP="00323BB0">
            <w:pPr>
              <w:rPr>
                <w:b/>
              </w:rPr>
            </w:pPr>
            <w:r w:rsidRPr="00BA6C85">
              <w:rPr>
                <w:b/>
              </w:rPr>
              <w:t xml:space="preserve">If no, do you know the name and/or contact information for </w:t>
            </w:r>
            <w:r w:rsidR="004F6AF4" w:rsidRPr="00BA6C85">
              <w:rPr>
                <w:b/>
              </w:rPr>
              <w:t>a</w:t>
            </w:r>
            <w:r w:rsidRPr="00BA6C85">
              <w:rPr>
                <w:b/>
              </w:rPr>
              <w:t xml:space="preserve"> public employee involved with the initiative?</w:t>
            </w:r>
            <w:r w:rsidRPr="00BA6C85">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5564A896" w14:textId="4A85D103" w:rsidR="00323BB0" w:rsidRPr="00BA6C85" w:rsidRDefault="00323BB0" w:rsidP="00323BB0">
            <w:pPr>
              <w:spacing w:after="0" w:line="240" w:lineRule="auto"/>
              <w:rPr>
                <w:i/>
              </w:rPr>
            </w:pPr>
            <w:r w:rsidRPr="00BA6C85">
              <w:rPr>
                <w:i/>
              </w:rPr>
              <w:t>[yes/no]</w:t>
            </w:r>
          </w:p>
        </w:tc>
      </w:tr>
      <w:tr w:rsidR="00BA3283" w:rsidRPr="00BA6C85" w14:paraId="1F7CF340" w14:textId="77777777" w:rsidTr="00003CF0">
        <w:tc>
          <w:tcPr>
            <w:tcW w:w="4416" w:type="dxa"/>
            <w:tcBorders>
              <w:top w:val="nil"/>
              <w:left w:val="nil"/>
              <w:bottom w:val="nil"/>
              <w:right w:val="single" w:sz="4" w:space="0" w:color="auto"/>
            </w:tcBorders>
          </w:tcPr>
          <w:p w14:paraId="3863E4B9" w14:textId="247AD3AD" w:rsidR="00BA3283" w:rsidRPr="00BA6C85" w:rsidRDefault="00A1661E" w:rsidP="00323BB0">
            <w:pPr>
              <w:rPr>
                <w:b/>
              </w:rPr>
            </w:pPr>
            <w:r w:rsidRPr="00BA6C85">
              <w:rPr>
                <w:b/>
              </w:rPr>
              <w:t xml:space="preserve">     If known, n</w:t>
            </w:r>
            <w:r w:rsidR="007F2F4D" w:rsidRPr="00BA6C85">
              <w:rPr>
                <w:b/>
              </w:rPr>
              <w:t>a</w:t>
            </w:r>
            <w:r w:rsidR="00666FF7" w:rsidRPr="00BA6C85">
              <w:rPr>
                <w:b/>
              </w:rPr>
              <w:t>me of public official</w:t>
            </w:r>
          </w:p>
        </w:tc>
        <w:tc>
          <w:tcPr>
            <w:tcW w:w="4605" w:type="dxa"/>
            <w:tcBorders>
              <w:top w:val="single" w:sz="4" w:space="0" w:color="auto"/>
              <w:left w:val="single" w:sz="4" w:space="0" w:color="auto"/>
              <w:bottom w:val="single" w:sz="4" w:space="0" w:color="auto"/>
              <w:right w:val="single" w:sz="4" w:space="0" w:color="auto"/>
            </w:tcBorders>
          </w:tcPr>
          <w:p w14:paraId="6B4A6120" w14:textId="42F67286" w:rsidR="00BA3283" w:rsidRPr="00BA6C85" w:rsidRDefault="0061463E" w:rsidP="00323BB0">
            <w:pPr>
              <w:spacing w:after="0" w:line="240" w:lineRule="auto"/>
              <w:rPr>
                <w:i/>
              </w:rPr>
            </w:pPr>
            <w:r w:rsidRPr="00BA6C85">
              <w:rPr>
                <w:i/>
              </w:rPr>
              <w:t>[response]</w:t>
            </w:r>
          </w:p>
        </w:tc>
      </w:tr>
      <w:tr w:rsidR="00666FF7" w:rsidRPr="00BA6C85" w14:paraId="7BFA1EAE" w14:textId="77777777" w:rsidTr="00003CF0">
        <w:tc>
          <w:tcPr>
            <w:tcW w:w="4416" w:type="dxa"/>
            <w:tcBorders>
              <w:top w:val="nil"/>
              <w:left w:val="nil"/>
              <w:bottom w:val="nil"/>
              <w:right w:val="single" w:sz="4" w:space="0" w:color="auto"/>
            </w:tcBorders>
          </w:tcPr>
          <w:p w14:paraId="49A496AE" w14:textId="5193B320" w:rsidR="00666FF7" w:rsidRPr="00BA6C85" w:rsidRDefault="00A1661E" w:rsidP="00323BB0">
            <w:pPr>
              <w:rPr>
                <w:b/>
              </w:rPr>
            </w:pPr>
            <w:r w:rsidRPr="00BA6C85">
              <w:rPr>
                <w:b/>
              </w:rPr>
              <w:t xml:space="preserve">     If known, n</w:t>
            </w:r>
            <w:r w:rsidR="00666FF7" w:rsidRPr="00BA6C85">
              <w:rPr>
                <w:b/>
              </w:rPr>
              <w:t>ame of their organisation</w:t>
            </w:r>
          </w:p>
        </w:tc>
        <w:tc>
          <w:tcPr>
            <w:tcW w:w="4605" w:type="dxa"/>
            <w:tcBorders>
              <w:top w:val="single" w:sz="4" w:space="0" w:color="auto"/>
              <w:left w:val="single" w:sz="4" w:space="0" w:color="auto"/>
              <w:bottom w:val="single" w:sz="4" w:space="0" w:color="auto"/>
              <w:right w:val="single" w:sz="4" w:space="0" w:color="auto"/>
            </w:tcBorders>
          </w:tcPr>
          <w:p w14:paraId="4A355B3D" w14:textId="03944F3B" w:rsidR="00666FF7" w:rsidRPr="00BA6C85" w:rsidRDefault="0061463E" w:rsidP="00323BB0">
            <w:pPr>
              <w:spacing w:after="0" w:line="240" w:lineRule="auto"/>
              <w:rPr>
                <w:i/>
              </w:rPr>
            </w:pPr>
            <w:r w:rsidRPr="00BA6C85">
              <w:rPr>
                <w:i/>
              </w:rPr>
              <w:t>[response]</w:t>
            </w:r>
          </w:p>
        </w:tc>
      </w:tr>
      <w:tr w:rsidR="0061463E" w:rsidRPr="00BA6C85" w14:paraId="1D728323" w14:textId="77777777" w:rsidTr="00003CF0">
        <w:tc>
          <w:tcPr>
            <w:tcW w:w="4416" w:type="dxa"/>
            <w:tcBorders>
              <w:top w:val="nil"/>
              <w:left w:val="nil"/>
              <w:bottom w:val="nil"/>
              <w:right w:val="single" w:sz="4" w:space="0" w:color="auto"/>
            </w:tcBorders>
          </w:tcPr>
          <w:p w14:paraId="298B21ED" w14:textId="739A8C04" w:rsidR="0061463E" w:rsidRPr="00BA6C85" w:rsidRDefault="00A1661E" w:rsidP="00323BB0">
            <w:pPr>
              <w:rPr>
                <w:b/>
              </w:rPr>
            </w:pPr>
            <w:r w:rsidRPr="00BA6C85">
              <w:rPr>
                <w:b/>
              </w:rPr>
              <w:t xml:space="preserve">     If known, t</w:t>
            </w:r>
            <w:r w:rsidR="0061463E" w:rsidRPr="00BA6C85">
              <w:rPr>
                <w:b/>
              </w:rPr>
              <w:t>heir email address</w:t>
            </w:r>
          </w:p>
        </w:tc>
        <w:tc>
          <w:tcPr>
            <w:tcW w:w="4605" w:type="dxa"/>
            <w:tcBorders>
              <w:top w:val="single" w:sz="4" w:space="0" w:color="auto"/>
              <w:left w:val="single" w:sz="4" w:space="0" w:color="auto"/>
              <w:bottom w:val="single" w:sz="4" w:space="0" w:color="auto"/>
              <w:right w:val="single" w:sz="4" w:space="0" w:color="auto"/>
            </w:tcBorders>
          </w:tcPr>
          <w:p w14:paraId="59A15624" w14:textId="6BB04806" w:rsidR="0061463E" w:rsidRPr="00BA6C85" w:rsidRDefault="0061463E" w:rsidP="00323BB0">
            <w:pPr>
              <w:spacing w:after="0" w:line="240" w:lineRule="auto"/>
              <w:rPr>
                <w:i/>
              </w:rPr>
            </w:pPr>
            <w:r w:rsidRPr="00BA6C85">
              <w:rPr>
                <w:i/>
              </w:rPr>
              <w:t>[response]</w:t>
            </w:r>
          </w:p>
        </w:tc>
      </w:tr>
    </w:tbl>
    <w:p w14:paraId="7ECD6821" w14:textId="77777777" w:rsidR="00FA35AD" w:rsidRPr="00BA6C85" w:rsidRDefault="00FA35AD" w:rsidP="00FA35AD">
      <w:pPr>
        <w:pStyle w:val="Para0"/>
      </w:pPr>
    </w:p>
    <w:p w14:paraId="25332B9A" w14:textId="77777777" w:rsidR="00253990" w:rsidRPr="00BA6C85" w:rsidRDefault="00253990" w:rsidP="00253990">
      <w:pPr>
        <w:pStyle w:val="BulletedList"/>
        <w:numPr>
          <w:ilvl w:val="0"/>
          <w:numId w:val="0"/>
        </w:numPr>
        <w:pBdr>
          <w:bottom w:val="single" w:sz="12" w:space="1" w:color="auto"/>
        </w:pBdr>
      </w:pPr>
    </w:p>
    <w:p w14:paraId="3A13DC35" w14:textId="59BB03BF" w:rsidR="00253990" w:rsidRPr="00BA6C85" w:rsidRDefault="00253990" w:rsidP="00253990">
      <w:pPr>
        <w:pStyle w:val="Heading2"/>
        <w:numPr>
          <w:ilvl w:val="0"/>
          <w:numId w:val="0"/>
        </w:numPr>
      </w:pPr>
      <w:r w:rsidRPr="00BA6C85">
        <w:t>Level of government</w:t>
      </w:r>
    </w:p>
    <w:p w14:paraId="511407EC" w14:textId="66ECB2EF" w:rsidR="00AA0B89" w:rsidRPr="00BA6C85" w:rsidRDefault="00AA0B89" w:rsidP="00AA0B89">
      <w:pPr>
        <w:pStyle w:val="Para0"/>
      </w:pPr>
      <w:r w:rsidRPr="78CDF917">
        <w:rPr>
          <w:b/>
          <w:bCs/>
        </w:rPr>
        <w:t>Intergovernmental or supranational</w:t>
      </w:r>
      <w:r>
        <w:t>. This includes AI initiatives from intergovernmental organisations (</w:t>
      </w:r>
      <w:r w:rsidR="00BA6C85">
        <w:t>e.g.</w:t>
      </w:r>
      <w:r>
        <w:t xml:space="preserve">, </w:t>
      </w:r>
      <w:r w:rsidR="7B4C3D00">
        <w:t xml:space="preserve">World Bank, </w:t>
      </w:r>
      <w:r>
        <w:t>United Nations) and supranational organisations (e.g. European Union, Arab League)</w:t>
      </w:r>
      <w:r w:rsidR="00081D64">
        <w:t>.</w:t>
      </w:r>
      <w:r>
        <w:t> </w:t>
      </w:r>
    </w:p>
    <w:p w14:paraId="0880C8DF" w14:textId="77777777" w:rsidR="00AA0B89" w:rsidRPr="00BA6C85" w:rsidRDefault="00AA0B89" w:rsidP="00AA0B89">
      <w:pPr>
        <w:pStyle w:val="Para0"/>
      </w:pPr>
      <w:r w:rsidRPr="00BA6C85">
        <w:rPr>
          <w:b/>
          <w:bCs/>
        </w:rPr>
        <w:t>National</w:t>
      </w:r>
      <w:r w:rsidRPr="00BA6C85">
        <w:t>. This includes AI initiatives from individual countries or territories, as well as cross-border initiatives conducted jointly by multiple countries or territories.</w:t>
      </w:r>
    </w:p>
    <w:p w14:paraId="6E12C7E7" w14:textId="7035F380" w:rsidR="00AA0B89" w:rsidRPr="00BA6C85" w:rsidRDefault="00AA0B89" w:rsidP="00AA0B89">
      <w:pPr>
        <w:pStyle w:val="Para0"/>
      </w:pPr>
      <w:r w:rsidRPr="78CDF917">
        <w:rPr>
          <w:b/>
          <w:bCs/>
        </w:rPr>
        <w:t>Subnational</w:t>
      </w:r>
      <w:r>
        <w:t xml:space="preserve">. This includes </w:t>
      </w:r>
      <w:r w:rsidR="00815A46">
        <w:t>provinces</w:t>
      </w:r>
      <w:r>
        <w:t xml:space="preserve">, </w:t>
      </w:r>
      <w:r w:rsidR="0085336E">
        <w:t xml:space="preserve">municipal government (e.g. cities), and states (e.g. </w:t>
      </w:r>
      <w:r w:rsidR="00D87620">
        <w:t>California</w:t>
      </w:r>
      <w:r w:rsidR="00512C89">
        <w:t xml:space="preserve"> in the United States</w:t>
      </w:r>
      <w:r w:rsidR="00D87620">
        <w:t xml:space="preserve">, </w:t>
      </w:r>
      <w:r w:rsidR="00512C89">
        <w:t xml:space="preserve">Länder in Germany, or </w:t>
      </w:r>
      <w:r w:rsidR="00FE6F14">
        <w:t xml:space="preserve">New South Wales in Australia). </w:t>
      </w:r>
    </w:p>
    <w:p w14:paraId="4F0475CC" w14:textId="77777777" w:rsidR="00AA0B89" w:rsidRPr="00BA6C85" w:rsidRDefault="00AA0B89" w:rsidP="00AA0B89">
      <w:pPr>
        <w:pStyle w:val="Para0"/>
      </w:pPr>
    </w:p>
    <w:tbl>
      <w:tblPr>
        <w:tblW w:w="0" w:type="auto"/>
        <w:tblLook w:val="04A0" w:firstRow="1" w:lastRow="0" w:firstColumn="1" w:lastColumn="0" w:noHBand="0" w:noVBand="1"/>
      </w:tblPr>
      <w:tblGrid>
        <w:gridCol w:w="4416"/>
        <w:gridCol w:w="4605"/>
      </w:tblGrid>
      <w:tr w:rsidR="00253990" w:rsidRPr="00BA6C85" w14:paraId="4A4393A9" w14:textId="77777777" w:rsidTr="00562ACA">
        <w:tc>
          <w:tcPr>
            <w:tcW w:w="4416" w:type="dxa"/>
            <w:tcBorders>
              <w:top w:val="nil"/>
              <w:left w:val="nil"/>
              <w:bottom w:val="nil"/>
              <w:right w:val="single" w:sz="4" w:space="0" w:color="auto"/>
            </w:tcBorders>
            <w:hideMark/>
          </w:tcPr>
          <w:p w14:paraId="09018823" w14:textId="5051B096" w:rsidR="00253990" w:rsidRPr="00BA6C85" w:rsidRDefault="00186A86" w:rsidP="00562ACA">
            <w:pPr>
              <w:rPr>
                <w:b/>
              </w:rPr>
            </w:pPr>
            <w:r w:rsidRPr="00BA6C85">
              <w:rPr>
                <w:b/>
              </w:rPr>
              <w:lastRenderedPageBreak/>
              <w:t>Please indicate the level of government responsible</w:t>
            </w:r>
            <w:r w:rsidR="00D7032E" w:rsidRPr="00BA6C85">
              <w:rPr>
                <w:b/>
              </w:rPr>
              <w:t xml:space="preserve"> for</w:t>
            </w:r>
            <w:r w:rsidR="008A379F" w:rsidRPr="00BA6C85">
              <w:rPr>
                <w:b/>
              </w:rPr>
              <w:t xml:space="preserve"> (or most related to)</w:t>
            </w:r>
            <w:r w:rsidRPr="00BA6C85">
              <w:rPr>
                <w:b/>
              </w:rPr>
              <w:t xml:space="preserve"> the initiative</w:t>
            </w:r>
            <w:r w:rsidR="00461E7B" w:rsidRPr="00BA6C85">
              <w:rPr>
                <w:b/>
                <w:color w:val="FF0000"/>
              </w:rPr>
              <w:t>*</w:t>
            </w:r>
          </w:p>
          <w:p w14:paraId="1AD0594B" w14:textId="77777777" w:rsidR="00253990" w:rsidRPr="00BA6C85" w:rsidRDefault="00253990" w:rsidP="00562ACA">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715E5708" w14:textId="5B951EA9" w:rsidR="00186A86" w:rsidRPr="00BA6C85" w:rsidRDefault="00186A86" w:rsidP="00186A86">
            <w:pPr>
              <w:pStyle w:val="ListParagraph"/>
              <w:numPr>
                <w:ilvl w:val="0"/>
                <w:numId w:val="24"/>
              </w:numPr>
            </w:pPr>
            <w:r w:rsidRPr="00BA6C85">
              <w:t xml:space="preserve">Intergovernmental or supranational </w:t>
            </w:r>
          </w:p>
          <w:p w14:paraId="774AEB6C" w14:textId="054174E4" w:rsidR="00252479" w:rsidRPr="00BA6C85" w:rsidRDefault="00252479" w:rsidP="00186A86">
            <w:pPr>
              <w:pStyle w:val="ListParagraph"/>
              <w:numPr>
                <w:ilvl w:val="0"/>
                <w:numId w:val="24"/>
              </w:numPr>
            </w:pPr>
            <w:r w:rsidRPr="00BA6C85">
              <w:t>National</w:t>
            </w:r>
          </w:p>
          <w:p w14:paraId="45FE5D06" w14:textId="78A0496B" w:rsidR="00253990" w:rsidRPr="00BA6C85" w:rsidRDefault="00252479" w:rsidP="00186A86">
            <w:pPr>
              <w:pStyle w:val="ListParagraph"/>
              <w:numPr>
                <w:ilvl w:val="0"/>
                <w:numId w:val="24"/>
              </w:numPr>
            </w:pPr>
            <w:r w:rsidRPr="00BA6C85">
              <w:t>Sub-national</w:t>
            </w:r>
          </w:p>
        </w:tc>
      </w:tr>
    </w:tbl>
    <w:p w14:paraId="6C703F34" w14:textId="77777777" w:rsidR="00BF3159" w:rsidRPr="00BA6C85" w:rsidRDefault="00BF3159" w:rsidP="00573BDA">
      <w:pPr>
        <w:pStyle w:val="BulletedList"/>
        <w:numPr>
          <w:ilvl w:val="0"/>
          <w:numId w:val="0"/>
        </w:numPr>
        <w:pBdr>
          <w:bottom w:val="single" w:sz="12" w:space="1" w:color="auto"/>
        </w:pBdr>
      </w:pPr>
    </w:p>
    <w:p w14:paraId="11D2A8CC" w14:textId="77777777" w:rsidR="006F2BFC" w:rsidRPr="00BA6C85" w:rsidRDefault="006F2BFC" w:rsidP="00573BDA">
      <w:pPr>
        <w:pStyle w:val="BulletedList"/>
        <w:numPr>
          <w:ilvl w:val="0"/>
          <w:numId w:val="0"/>
        </w:numPr>
        <w:pBdr>
          <w:bottom w:val="single" w:sz="12" w:space="1" w:color="auto"/>
        </w:pBdr>
      </w:pPr>
    </w:p>
    <w:p w14:paraId="16C5D00B" w14:textId="77777777" w:rsidR="00FC7EE3" w:rsidRPr="00BA6C85" w:rsidRDefault="00FC7EE3" w:rsidP="00D116A9">
      <w:pPr>
        <w:pStyle w:val="Para0"/>
        <w:rPr>
          <w:rFonts w:eastAsiaTheme="majorEastAsia" w:cstheme="majorBidi"/>
          <w:b/>
          <w:bCs/>
          <w:color w:val="4E81BD" w:themeColor="accent1"/>
          <w:sz w:val="24"/>
          <w:szCs w:val="26"/>
        </w:rPr>
      </w:pPr>
    </w:p>
    <w:p w14:paraId="35641406" w14:textId="6969B15B" w:rsidR="00802436" w:rsidRPr="00BA6C85" w:rsidRDefault="00361C64" w:rsidP="00D116A9">
      <w:pPr>
        <w:pStyle w:val="Para0"/>
        <w:rPr>
          <w:rFonts w:eastAsiaTheme="majorEastAsia" w:cstheme="majorBidi"/>
          <w:b/>
          <w:bCs/>
          <w:color w:val="4E81BD" w:themeColor="accent1"/>
          <w:sz w:val="24"/>
          <w:szCs w:val="26"/>
        </w:rPr>
      </w:pPr>
      <w:r w:rsidRPr="00BA6C85">
        <w:rPr>
          <w:rFonts w:eastAsiaTheme="majorEastAsia" w:cstheme="majorBidi"/>
          <w:b/>
          <w:bCs/>
          <w:color w:val="4E81BD" w:themeColor="accent1"/>
          <w:sz w:val="24"/>
          <w:szCs w:val="26"/>
        </w:rPr>
        <w:t>Concrete use case of AI in government / the public sector</w:t>
      </w:r>
    </w:p>
    <w:p w14:paraId="01B7A44D" w14:textId="6FDABBD0" w:rsidR="00D116A9" w:rsidRPr="00BA6C85" w:rsidRDefault="00D116A9" w:rsidP="00D116A9">
      <w:pPr>
        <w:pStyle w:val="Para0"/>
      </w:pPr>
      <w:r w:rsidRPr="00BA6C85">
        <w:t>First, we’re going to ask you several questions about this AI initiative. The OECD team and users very much look forward to finding out about your efforts pertaining to AI.</w:t>
      </w:r>
    </w:p>
    <w:p w14:paraId="7D26DEEF" w14:textId="77777777" w:rsidR="00D116A9" w:rsidRPr="00BA6C85" w:rsidRDefault="00D116A9" w:rsidP="00D116A9">
      <w:pPr>
        <w:pStyle w:val="Para0"/>
      </w:pPr>
    </w:p>
    <w:tbl>
      <w:tblPr>
        <w:tblW w:w="0" w:type="auto"/>
        <w:tblLook w:val="04A0" w:firstRow="1" w:lastRow="0" w:firstColumn="1" w:lastColumn="0" w:noHBand="0" w:noVBand="1"/>
      </w:tblPr>
      <w:tblGrid>
        <w:gridCol w:w="4536"/>
        <w:gridCol w:w="4757"/>
      </w:tblGrid>
      <w:tr w:rsidR="0089767D" w:rsidRPr="00BA6C85" w14:paraId="40ECF28B" w14:textId="77777777" w:rsidTr="65A75F49">
        <w:tc>
          <w:tcPr>
            <w:tcW w:w="4536" w:type="dxa"/>
            <w:tcBorders>
              <w:top w:val="nil"/>
              <w:left w:val="nil"/>
              <w:bottom w:val="nil"/>
              <w:right w:val="single" w:sz="4" w:space="0" w:color="auto"/>
            </w:tcBorders>
          </w:tcPr>
          <w:p w14:paraId="1C02569E" w14:textId="44E8E046" w:rsidR="0089767D" w:rsidRDefault="0089767D" w:rsidP="00503B16">
            <w:pPr>
              <w:rPr>
                <w:b/>
              </w:rPr>
            </w:pPr>
            <w:r w:rsidRPr="00BC7589">
              <w:rPr>
                <w:b/>
                <w:u w:val="single"/>
              </w:rPr>
              <w:t>If intergovernmental/supranational</w:t>
            </w:r>
            <w:r>
              <w:rPr>
                <w:b/>
              </w:rPr>
              <w:t xml:space="preserve">: </w:t>
            </w:r>
            <w:r w:rsidR="00335C2A" w:rsidRPr="00335C2A">
              <w:rPr>
                <w:b/>
              </w:rPr>
              <w:t>Name of intergovernmental or supranational entity responsible for the initiative</w:t>
            </w:r>
            <w:r w:rsidR="00335C2A" w:rsidRPr="00BA6C85">
              <w:rPr>
                <w:b/>
                <w:color w:val="FF0000"/>
              </w:rPr>
              <w:t>*</w:t>
            </w:r>
          </w:p>
        </w:tc>
        <w:tc>
          <w:tcPr>
            <w:tcW w:w="4757" w:type="dxa"/>
            <w:tcBorders>
              <w:top w:val="single" w:sz="4" w:space="0" w:color="auto"/>
              <w:left w:val="single" w:sz="4" w:space="0" w:color="auto"/>
              <w:bottom w:val="single" w:sz="4" w:space="0" w:color="auto"/>
              <w:right w:val="single" w:sz="4" w:space="0" w:color="auto"/>
            </w:tcBorders>
          </w:tcPr>
          <w:p w14:paraId="20C1ABEA" w14:textId="0BD57FFA" w:rsidR="0089767D" w:rsidRPr="00BA6C85" w:rsidRDefault="00A7517E" w:rsidP="00503B16">
            <w:pPr>
              <w:rPr>
                <w:i/>
              </w:rPr>
            </w:pPr>
            <w:r w:rsidRPr="00BA6C85">
              <w:rPr>
                <w:i/>
              </w:rPr>
              <w:t>[</w:t>
            </w:r>
            <w:r>
              <w:rPr>
                <w:i/>
              </w:rPr>
              <w:t>organisation</w:t>
            </w:r>
            <w:r w:rsidRPr="00BA6C85">
              <w:rPr>
                <w:i/>
              </w:rPr>
              <w:t>]</w:t>
            </w:r>
          </w:p>
        </w:tc>
      </w:tr>
      <w:tr w:rsidR="003F6780" w:rsidRPr="00BA6C85" w14:paraId="710CD4B4" w14:textId="77777777" w:rsidTr="65A75F49">
        <w:tc>
          <w:tcPr>
            <w:tcW w:w="4536" w:type="dxa"/>
            <w:tcBorders>
              <w:top w:val="nil"/>
              <w:left w:val="nil"/>
              <w:bottom w:val="nil"/>
              <w:right w:val="single" w:sz="4" w:space="0" w:color="auto"/>
            </w:tcBorders>
          </w:tcPr>
          <w:p w14:paraId="40F51621" w14:textId="18C137ED" w:rsidR="003F6780" w:rsidRPr="00BA6C85" w:rsidRDefault="0089767D" w:rsidP="00503B16">
            <w:pPr>
              <w:rPr>
                <w:b/>
              </w:rPr>
            </w:pPr>
            <w:r w:rsidRPr="00BC7589">
              <w:rPr>
                <w:b/>
                <w:u w:val="single"/>
              </w:rPr>
              <w:t>If national/subnational</w:t>
            </w:r>
            <w:r>
              <w:rPr>
                <w:b/>
              </w:rPr>
              <w:t xml:space="preserve">: </w:t>
            </w:r>
            <w:r w:rsidR="00B46486" w:rsidRPr="00B46486">
              <w:rPr>
                <w:b/>
              </w:rPr>
              <w:t xml:space="preserve">Name of country, subnational entity (e.g., city name), or other entity responsible for the initiative </w:t>
            </w:r>
            <w:r w:rsidR="003F6780" w:rsidRPr="00BA6C85">
              <w:rPr>
                <w:b/>
                <w:color w:val="FF0000"/>
              </w:rPr>
              <w:t>*</w:t>
            </w:r>
          </w:p>
        </w:tc>
        <w:tc>
          <w:tcPr>
            <w:tcW w:w="4757" w:type="dxa"/>
            <w:tcBorders>
              <w:top w:val="single" w:sz="4" w:space="0" w:color="auto"/>
              <w:left w:val="single" w:sz="4" w:space="0" w:color="auto"/>
              <w:bottom w:val="single" w:sz="4" w:space="0" w:color="auto"/>
              <w:right w:val="single" w:sz="4" w:space="0" w:color="auto"/>
            </w:tcBorders>
          </w:tcPr>
          <w:p w14:paraId="155ECDE0" w14:textId="7DA5EF32" w:rsidR="003F6780" w:rsidRPr="00BA6C85" w:rsidRDefault="006843C1" w:rsidP="00503B16">
            <w:pPr>
              <w:rPr>
                <w:i/>
              </w:rPr>
            </w:pPr>
            <w:r w:rsidRPr="00BA6C85">
              <w:rPr>
                <w:i/>
              </w:rPr>
              <w:t>[country]</w:t>
            </w:r>
          </w:p>
        </w:tc>
      </w:tr>
      <w:tr w:rsidR="00D116A9" w:rsidRPr="00BA6C85" w14:paraId="70F96753" w14:textId="77777777" w:rsidTr="65A75F49">
        <w:tc>
          <w:tcPr>
            <w:tcW w:w="4536" w:type="dxa"/>
            <w:tcBorders>
              <w:top w:val="nil"/>
              <w:left w:val="nil"/>
              <w:bottom w:val="nil"/>
              <w:right w:val="single" w:sz="4" w:space="0" w:color="auto"/>
            </w:tcBorders>
            <w:hideMark/>
          </w:tcPr>
          <w:p w14:paraId="5743632C" w14:textId="6B9E1B49" w:rsidR="00D116A9" w:rsidRPr="00BA6C85" w:rsidRDefault="00D116A9" w:rsidP="00503B16">
            <w:pPr>
              <w:rPr>
                <w:b/>
              </w:rPr>
            </w:pPr>
            <w:r w:rsidRPr="00BA6C85">
              <w:rPr>
                <w:b/>
              </w:rPr>
              <w:t xml:space="preserve">Name </w:t>
            </w:r>
            <w:r w:rsidR="00E034CB" w:rsidRPr="00BA6C85">
              <w:rPr>
                <w:b/>
              </w:rPr>
              <w:t xml:space="preserve">of the initiative </w:t>
            </w:r>
            <w:r w:rsidRPr="00BA6C85">
              <w:rPr>
                <w:b/>
              </w:rPr>
              <w:t>in English</w:t>
            </w:r>
            <w:r w:rsidRPr="00BA6C85">
              <w:rPr>
                <w:b/>
                <w:color w:val="FF0000"/>
              </w:rPr>
              <w:t>*</w:t>
            </w:r>
          </w:p>
          <w:p w14:paraId="4F407290" w14:textId="77777777" w:rsidR="00D116A9" w:rsidRPr="00BA6C85" w:rsidRDefault="00D116A9" w:rsidP="00503B16">
            <w:pPr>
              <w:rPr>
                <w:bCs/>
                <w:kern w:val="0"/>
                <w14:ligatures w14:val="none"/>
              </w:rPr>
            </w:pPr>
            <w:r w:rsidRPr="00BA6C85">
              <w:rPr>
                <w:bCs/>
              </w:rPr>
              <w:t>Please enter the name of the initiative in English, including the acronym, if relevant.</w:t>
            </w:r>
          </w:p>
        </w:tc>
        <w:tc>
          <w:tcPr>
            <w:tcW w:w="4757" w:type="dxa"/>
            <w:tcBorders>
              <w:top w:val="single" w:sz="4" w:space="0" w:color="auto"/>
              <w:left w:val="single" w:sz="4" w:space="0" w:color="auto"/>
              <w:bottom w:val="single" w:sz="4" w:space="0" w:color="auto"/>
              <w:right w:val="single" w:sz="4" w:space="0" w:color="auto"/>
            </w:tcBorders>
            <w:hideMark/>
          </w:tcPr>
          <w:p w14:paraId="7677E782" w14:textId="2341A94B" w:rsidR="00D116A9" w:rsidRPr="00BA6C85" w:rsidRDefault="006843C1" w:rsidP="00503B16">
            <w:pPr>
              <w:rPr>
                <w:i/>
              </w:rPr>
            </w:pPr>
            <w:r w:rsidRPr="00BA6C85">
              <w:rPr>
                <w:i/>
              </w:rPr>
              <w:t>[response]</w:t>
            </w:r>
          </w:p>
        </w:tc>
      </w:tr>
      <w:tr w:rsidR="00D116A9" w:rsidRPr="00BA6C85" w14:paraId="4A040306" w14:textId="77777777" w:rsidTr="65A75F49">
        <w:tc>
          <w:tcPr>
            <w:tcW w:w="4536" w:type="dxa"/>
            <w:tcBorders>
              <w:top w:val="nil"/>
              <w:left w:val="nil"/>
              <w:bottom w:val="nil"/>
              <w:right w:val="single" w:sz="4" w:space="0" w:color="auto"/>
            </w:tcBorders>
          </w:tcPr>
          <w:p w14:paraId="2AFDDA28" w14:textId="296E5EBC" w:rsidR="00D116A9" w:rsidRPr="00BA6C85" w:rsidRDefault="00D116A9" w:rsidP="00503B16">
            <w:pPr>
              <w:rPr>
                <w:b/>
              </w:rPr>
            </w:pPr>
            <w:r w:rsidRPr="00BA6C85">
              <w:rPr>
                <w:b/>
              </w:rPr>
              <w:t>Name in original language</w:t>
            </w:r>
          </w:p>
          <w:p w14:paraId="67A705DF" w14:textId="77777777" w:rsidR="00D116A9" w:rsidRPr="00BA6C85" w:rsidRDefault="00D116A9" w:rsidP="00503B16">
            <w:pPr>
              <w:rPr>
                <w:bCs/>
              </w:rPr>
            </w:pPr>
            <w:r w:rsidRPr="00BA6C85">
              <w:rPr>
                <w:bCs/>
              </w:rPr>
              <w:t xml:space="preserve">If the name of the initiative is not originally in English, please enter the name in its original language. </w:t>
            </w:r>
          </w:p>
        </w:tc>
        <w:tc>
          <w:tcPr>
            <w:tcW w:w="4757" w:type="dxa"/>
            <w:tcBorders>
              <w:top w:val="single" w:sz="4" w:space="0" w:color="auto"/>
              <w:left w:val="single" w:sz="4" w:space="0" w:color="auto"/>
              <w:bottom w:val="single" w:sz="4" w:space="0" w:color="auto"/>
              <w:right w:val="single" w:sz="4" w:space="0" w:color="auto"/>
            </w:tcBorders>
          </w:tcPr>
          <w:p w14:paraId="0D9937F2" w14:textId="6DAD9E8E" w:rsidR="00D116A9" w:rsidRPr="00BA6C85" w:rsidRDefault="007D4BEC" w:rsidP="00503B16">
            <w:pPr>
              <w:rPr>
                <w:i/>
              </w:rPr>
            </w:pPr>
            <w:r w:rsidRPr="00BA6C85">
              <w:rPr>
                <w:i/>
              </w:rPr>
              <w:t>[response]</w:t>
            </w:r>
          </w:p>
        </w:tc>
      </w:tr>
      <w:tr w:rsidR="00D116A9" w:rsidRPr="00BA6C85" w14:paraId="7519964C" w14:textId="77777777" w:rsidTr="65A75F49">
        <w:tc>
          <w:tcPr>
            <w:tcW w:w="4536" w:type="dxa"/>
            <w:tcBorders>
              <w:top w:val="nil"/>
              <w:left w:val="nil"/>
              <w:bottom w:val="nil"/>
              <w:right w:val="single" w:sz="4" w:space="0" w:color="auto"/>
            </w:tcBorders>
            <w:hideMark/>
          </w:tcPr>
          <w:p w14:paraId="16F4DB4B" w14:textId="77777777" w:rsidR="00D116A9" w:rsidRPr="00BA6C85" w:rsidRDefault="00D116A9" w:rsidP="00503B16">
            <w:pPr>
              <w:rPr>
                <w:b/>
              </w:rPr>
            </w:pPr>
            <w:r w:rsidRPr="00BA6C85">
              <w:rPr>
                <w:b/>
              </w:rPr>
              <w:t>Status of initiative</w:t>
            </w:r>
            <w:r w:rsidRPr="00BA6C85">
              <w:rPr>
                <w:b/>
                <w:color w:val="FF0000"/>
              </w:rPr>
              <w:t>*</w:t>
            </w:r>
          </w:p>
        </w:tc>
        <w:tc>
          <w:tcPr>
            <w:tcW w:w="4757" w:type="dxa"/>
            <w:tcBorders>
              <w:top w:val="single" w:sz="4" w:space="0" w:color="auto"/>
              <w:left w:val="single" w:sz="4" w:space="0" w:color="auto"/>
              <w:bottom w:val="single" w:sz="4" w:space="0" w:color="auto"/>
              <w:right w:val="single" w:sz="4" w:space="0" w:color="auto"/>
            </w:tcBorders>
            <w:hideMark/>
          </w:tcPr>
          <w:p w14:paraId="4A8D851E" w14:textId="77777777" w:rsidR="00D116A9" w:rsidRPr="00BA6C85" w:rsidRDefault="00D116A9" w:rsidP="00503B16">
            <w:pPr>
              <w:numPr>
                <w:ilvl w:val="0"/>
                <w:numId w:val="9"/>
              </w:numPr>
              <w:spacing w:after="0" w:line="240" w:lineRule="auto"/>
            </w:pPr>
            <w:r w:rsidRPr="00BA6C85">
              <w:t>Active</w:t>
            </w:r>
          </w:p>
          <w:p w14:paraId="3238A492" w14:textId="77777777" w:rsidR="00D116A9" w:rsidRPr="00BA6C85" w:rsidRDefault="00D116A9" w:rsidP="00503B16">
            <w:pPr>
              <w:numPr>
                <w:ilvl w:val="0"/>
                <w:numId w:val="9"/>
              </w:numPr>
              <w:spacing w:after="0" w:line="240" w:lineRule="auto"/>
              <w:rPr>
                <w:kern w:val="0"/>
                <w14:ligatures w14:val="none"/>
              </w:rPr>
            </w:pPr>
            <w:r w:rsidRPr="00BA6C85">
              <w:t xml:space="preserve">Proposed or under development </w:t>
            </w:r>
          </w:p>
          <w:p w14:paraId="68AFCCEF" w14:textId="1501DB20" w:rsidR="002A0264" w:rsidRDefault="00D116A9" w:rsidP="00503B16">
            <w:pPr>
              <w:numPr>
                <w:ilvl w:val="0"/>
                <w:numId w:val="9"/>
              </w:numPr>
              <w:spacing w:after="0" w:line="240" w:lineRule="auto"/>
            </w:pPr>
            <w:r>
              <w:t>Inactive</w:t>
            </w:r>
            <w:r w:rsidR="00A43617">
              <w:t xml:space="preserve"> - </w:t>
            </w:r>
            <w:r w:rsidR="00DF7E91">
              <w:t xml:space="preserve">initiative </w:t>
            </w:r>
            <w:r w:rsidR="002A0264">
              <w:t>completed</w:t>
            </w:r>
          </w:p>
          <w:p w14:paraId="420E3241" w14:textId="46155F15" w:rsidR="00D116A9" w:rsidRPr="00BA6C85" w:rsidRDefault="00A43617" w:rsidP="00503B16">
            <w:pPr>
              <w:numPr>
                <w:ilvl w:val="0"/>
                <w:numId w:val="9"/>
              </w:numPr>
              <w:spacing w:after="0" w:line="240" w:lineRule="auto"/>
            </w:pPr>
            <w:r>
              <w:t xml:space="preserve">Inactive - </w:t>
            </w:r>
            <w:r w:rsidR="00DF7E91">
              <w:t xml:space="preserve">initiative </w:t>
            </w:r>
            <w:r w:rsidR="002A0264">
              <w:t>discontinued</w:t>
            </w:r>
            <w:r w:rsidR="00D116A9">
              <w:t xml:space="preserve"> </w:t>
            </w:r>
          </w:p>
          <w:p w14:paraId="35AAD0D0" w14:textId="0F9A9233" w:rsidR="00D116A9" w:rsidRPr="00BA6C85" w:rsidRDefault="00D116A9" w:rsidP="00503B16">
            <w:pPr>
              <w:numPr>
                <w:ilvl w:val="0"/>
                <w:numId w:val="9"/>
              </w:numPr>
              <w:spacing w:after="0" w:line="240" w:lineRule="auto"/>
            </w:pPr>
            <w:r w:rsidRPr="00BA6C85">
              <w:t>Inactive</w:t>
            </w:r>
            <w:r w:rsidR="00A43617">
              <w:t xml:space="preserve"> - </w:t>
            </w:r>
            <w:r w:rsidRPr="00BA6C85">
              <w:t>initiative not initiated</w:t>
            </w:r>
          </w:p>
        </w:tc>
      </w:tr>
      <w:tr w:rsidR="00D116A9" w:rsidRPr="00BA6C85" w14:paraId="3BE420DD" w14:textId="77777777" w:rsidTr="65A75F49">
        <w:tc>
          <w:tcPr>
            <w:tcW w:w="4536" w:type="dxa"/>
            <w:tcBorders>
              <w:top w:val="nil"/>
              <w:left w:val="nil"/>
              <w:bottom w:val="nil"/>
              <w:right w:val="single" w:sz="4" w:space="0" w:color="auto"/>
            </w:tcBorders>
          </w:tcPr>
          <w:p w14:paraId="71A7E089" w14:textId="310C1156" w:rsidR="00D116A9" w:rsidRPr="00BA6C85" w:rsidRDefault="002D3C8F" w:rsidP="00503B16">
            <w:pPr>
              <w:rPr>
                <w:b/>
              </w:rPr>
            </w:pPr>
            <w:r w:rsidRPr="00BC7589">
              <w:rPr>
                <w:b/>
                <w:u w:val="single"/>
              </w:rPr>
              <w:t xml:space="preserve">If </w:t>
            </w:r>
            <w:r>
              <w:rPr>
                <w:b/>
                <w:u w:val="single"/>
              </w:rPr>
              <w:t>national/subnational</w:t>
            </w:r>
            <w:r w:rsidRPr="002D3C8F">
              <w:rPr>
                <w:b/>
              </w:rPr>
              <w:t xml:space="preserve">: </w:t>
            </w:r>
            <w:r w:rsidR="00D116A9" w:rsidRPr="00BA6C85">
              <w:rPr>
                <w:b/>
              </w:rPr>
              <w:t>Name of responsible organisation (in English)</w:t>
            </w:r>
            <w:r w:rsidR="00D116A9" w:rsidRPr="00BA6C85">
              <w:rPr>
                <w:b/>
                <w:color w:val="FF0000"/>
              </w:rPr>
              <w:t>*</w:t>
            </w:r>
          </w:p>
        </w:tc>
        <w:tc>
          <w:tcPr>
            <w:tcW w:w="4757" w:type="dxa"/>
            <w:tcBorders>
              <w:top w:val="single" w:sz="4" w:space="0" w:color="auto"/>
              <w:left w:val="single" w:sz="4" w:space="0" w:color="auto"/>
              <w:bottom w:val="single" w:sz="4" w:space="0" w:color="auto"/>
              <w:right w:val="single" w:sz="4" w:space="0" w:color="auto"/>
            </w:tcBorders>
          </w:tcPr>
          <w:p w14:paraId="505DDC95" w14:textId="77777777" w:rsidR="00D116A9" w:rsidRPr="00BA6C85" w:rsidRDefault="00D116A9" w:rsidP="00503B16">
            <w:pPr>
              <w:spacing w:after="0" w:line="240" w:lineRule="auto"/>
            </w:pPr>
            <w:r w:rsidRPr="00BA6C85">
              <w:rPr>
                <w:i/>
              </w:rPr>
              <w:t>[response]</w:t>
            </w:r>
          </w:p>
        </w:tc>
      </w:tr>
      <w:tr w:rsidR="00BC7589" w:rsidRPr="00BA6C85" w14:paraId="784BEADC" w14:textId="77777777" w:rsidTr="65A75F49">
        <w:tc>
          <w:tcPr>
            <w:tcW w:w="4536" w:type="dxa"/>
            <w:tcBorders>
              <w:top w:val="nil"/>
              <w:left w:val="nil"/>
              <w:bottom w:val="nil"/>
              <w:right w:val="single" w:sz="4" w:space="0" w:color="auto"/>
            </w:tcBorders>
          </w:tcPr>
          <w:p w14:paraId="6C232F35" w14:textId="77777777" w:rsidR="00BC7589" w:rsidRDefault="00BC7589" w:rsidP="00503B16">
            <w:pPr>
              <w:rPr>
                <w:b/>
                <w:color w:val="FF0000"/>
              </w:rPr>
            </w:pPr>
            <w:r w:rsidRPr="00BC7589">
              <w:rPr>
                <w:b/>
                <w:u w:val="single"/>
              </w:rPr>
              <w:t>If intergovernmental/supranational</w:t>
            </w:r>
            <w:r>
              <w:rPr>
                <w:b/>
              </w:rPr>
              <w:t xml:space="preserve">: </w:t>
            </w:r>
            <w:r w:rsidR="00EE0911" w:rsidRPr="00EE0911">
              <w:rPr>
                <w:b/>
              </w:rPr>
              <w:t>Participating countries, territories or other entities</w:t>
            </w:r>
            <w:r w:rsidRPr="00BA6C85">
              <w:rPr>
                <w:b/>
                <w:color w:val="FF0000"/>
              </w:rPr>
              <w:t>*</w:t>
            </w:r>
          </w:p>
          <w:p w14:paraId="1F423440" w14:textId="5FB58A37" w:rsidR="00EE0911" w:rsidRPr="00EE0911" w:rsidRDefault="00EE0911" w:rsidP="00503B16">
            <w:pPr>
              <w:rPr>
                <w:bCs/>
              </w:rPr>
            </w:pPr>
            <w:r w:rsidRPr="00EE0911">
              <w:rPr>
                <w:bCs/>
              </w:rPr>
              <w:t xml:space="preserve">Please describe which countries, jurisdictions and/or other organisations (e.g., other intergovernmental or </w:t>
            </w:r>
            <w:r w:rsidRPr="00EE0911">
              <w:rPr>
                <w:bCs/>
              </w:rPr>
              <w:lastRenderedPageBreak/>
              <w:t>supranational organisations) are part of the initiative</w:t>
            </w:r>
            <w:r w:rsidR="00E00C3A">
              <w:rPr>
                <w:bCs/>
              </w:rPr>
              <w:t>.</w:t>
            </w:r>
          </w:p>
        </w:tc>
        <w:tc>
          <w:tcPr>
            <w:tcW w:w="4757" w:type="dxa"/>
            <w:tcBorders>
              <w:top w:val="single" w:sz="4" w:space="0" w:color="auto"/>
              <w:left w:val="single" w:sz="4" w:space="0" w:color="auto"/>
              <w:bottom w:val="single" w:sz="4" w:space="0" w:color="auto"/>
              <w:right w:val="single" w:sz="4" w:space="0" w:color="auto"/>
            </w:tcBorders>
          </w:tcPr>
          <w:p w14:paraId="49DB2CA1" w14:textId="160F21FF" w:rsidR="00BC7589" w:rsidRPr="00BA6C85" w:rsidRDefault="00C6034C" w:rsidP="00503B16">
            <w:pPr>
              <w:spacing w:after="0" w:line="240" w:lineRule="auto"/>
              <w:rPr>
                <w:i/>
              </w:rPr>
            </w:pPr>
            <w:r>
              <w:rPr>
                <w:i/>
              </w:rPr>
              <w:lastRenderedPageBreak/>
              <w:t>[response]</w:t>
            </w:r>
          </w:p>
        </w:tc>
      </w:tr>
      <w:tr w:rsidR="00D116A9" w:rsidRPr="00BA6C85" w14:paraId="1A272447" w14:textId="77777777" w:rsidTr="65A75F49">
        <w:tc>
          <w:tcPr>
            <w:tcW w:w="4536" w:type="dxa"/>
            <w:tcBorders>
              <w:top w:val="nil"/>
              <w:left w:val="nil"/>
              <w:bottom w:val="nil"/>
              <w:right w:val="single" w:sz="4" w:space="0" w:color="auto"/>
            </w:tcBorders>
            <w:hideMark/>
          </w:tcPr>
          <w:p w14:paraId="71BD69A8" w14:textId="77777777" w:rsidR="00D116A9" w:rsidRPr="00BA6C85" w:rsidRDefault="00D116A9" w:rsidP="00503B16">
            <w:pPr>
              <w:rPr>
                <w:bCs/>
              </w:rPr>
            </w:pPr>
            <w:r w:rsidRPr="00BA6C85">
              <w:rPr>
                <w:b/>
              </w:rPr>
              <w:t>Start date (year)</w:t>
            </w:r>
            <w:r w:rsidRPr="00BA6C85">
              <w:rPr>
                <w:b/>
                <w:color w:val="FF0000"/>
              </w:rPr>
              <w:t>*</w:t>
            </w:r>
            <w:r w:rsidRPr="00BA6C85">
              <w:rPr>
                <w:b/>
              </w:rPr>
              <w:br/>
            </w:r>
            <w:r w:rsidRPr="00BA6C85">
              <w:rPr>
                <w:bCs/>
              </w:rPr>
              <w:t>Please enter the anticipated start date of Proposed initiatives, or the actual start date of Active and Complete initiatives.</w:t>
            </w:r>
          </w:p>
        </w:tc>
        <w:tc>
          <w:tcPr>
            <w:tcW w:w="4757" w:type="dxa"/>
            <w:tcBorders>
              <w:top w:val="single" w:sz="4" w:space="0" w:color="auto"/>
              <w:left w:val="single" w:sz="4" w:space="0" w:color="auto"/>
              <w:bottom w:val="single" w:sz="4" w:space="0" w:color="auto"/>
              <w:right w:val="single" w:sz="4" w:space="0" w:color="auto"/>
            </w:tcBorders>
            <w:hideMark/>
          </w:tcPr>
          <w:p w14:paraId="0A8B3970" w14:textId="3158B807" w:rsidR="00D116A9" w:rsidRPr="00BA6C85" w:rsidRDefault="001932F0" w:rsidP="00503B16">
            <w:r w:rsidRPr="00BA6C85">
              <w:t>[response</w:t>
            </w:r>
            <w:r w:rsidR="00D37237" w:rsidRPr="00BA6C85">
              <w:t>]</w:t>
            </w:r>
          </w:p>
        </w:tc>
      </w:tr>
      <w:tr w:rsidR="00D116A9" w:rsidRPr="00BA6C85" w14:paraId="754AA484" w14:textId="77777777" w:rsidTr="65A75F49">
        <w:tc>
          <w:tcPr>
            <w:tcW w:w="4536" w:type="dxa"/>
            <w:tcBorders>
              <w:top w:val="nil"/>
              <w:left w:val="nil"/>
              <w:bottom w:val="nil"/>
              <w:right w:val="single" w:sz="4" w:space="0" w:color="auto"/>
            </w:tcBorders>
            <w:hideMark/>
          </w:tcPr>
          <w:p w14:paraId="6AA7802C" w14:textId="427DAD60" w:rsidR="00D116A9" w:rsidRPr="00BA6C85" w:rsidRDefault="00D116A9" w:rsidP="00503B16">
            <w:pPr>
              <w:rPr>
                <w:b/>
              </w:rPr>
            </w:pPr>
            <w:r w:rsidRPr="00BA6C85">
              <w:rPr>
                <w:b/>
              </w:rPr>
              <w:t>End date (year)</w:t>
            </w:r>
            <w:r w:rsidR="00525777" w:rsidRPr="00BA6C85">
              <w:rPr>
                <w:b/>
                <w:color w:val="FF0000"/>
              </w:rPr>
              <w:t>*</w:t>
            </w:r>
          </w:p>
          <w:p w14:paraId="36ED03A8" w14:textId="3F449363" w:rsidR="00D116A9" w:rsidRPr="00BA6C85" w:rsidRDefault="00D116A9" w:rsidP="00503B16">
            <w:pPr>
              <w:rPr>
                <w:bCs/>
              </w:rPr>
            </w:pPr>
            <w:r w:rsidRPr="00BA6C85">
              <w:rPr>
                <w:bCs/>
              </w:rPr>
              <w:t xml:space="preserve">Please enter the anticipated end date of the initiative (if there is one), or if the initiative has already concluded, the actual end date.  </w:t>
            </w:r>
          </w:p>
        </w:tc>
        <w:tc>
          <w:tcPr>
            <w:tcW w:w="4757" w:type="dxa"/>
            <w:tcBorders>
              <w:top w:val="single" w:sz="4" w:space="0" w:color="auto"/>
              <w:left w:val="single" w:sz="4" w:space="0" w:color="auto"/>
              <w:bottom w:val="single" w:sz="4" w:space="0" w:color="auto"/>
              <w:right w:val="single" w:sz="4" w:space="0" w:color="auto"/>
            </w:tcBorders>
            <w:hideMark/>
          </w:tcPr>
          <w:p w14:paraId="3DB21E8C" w14:textId="3B4C0550" w:rsidR="00525777" w:rsidRPr="00BA6C85" w:rsidRDefault="00D37237" w:rsidP="00D37237">
            <w:r w:rsidRPr="00BA6C85">
              <w:rPr>
                <w:i/>
              </w:rPr>
              <w:t xml:space="preserve">[response OR </w:t>
            </w:r>
            <w:r w:rsidR="00525777" w:rsidRPr="00BA6C85">
              <w:rPr>
                <w:i/>
              </w:rPr>
              <w:t xml:space="preserve">Not </w:t>
            </w:r>
            <w:r w:rsidR="007B2C5F" w:rsidRPr="00BA6C85">
              <w:rPr>
                <w:i/>
              </w:rPr>
              <w:t>A</w:t>
            </w:r>
            <w:r w:rsidR="00525777" w:rsidRPr="00BA6C85">
              <w:rPr>
                <w:i/>
              </w:rPr>
              <w:t>pplicable</w:t>
            </w:r>
            <w:r w:rsidRPr="00BA6C85">
              <w:rPr>
                <w:i/>
              </w:rPr>
              <w:t xml:space="preserve"> if there is no end date]</w:t>
            </w:r>
          </w:p>
        </w:tc>
      </w:tr>
      <w:tr w:rsidR="00D116A9" w:rsidRPr="00BA6C85" w14:paraId="4A163A8F" w14:textId="77777777" w:rsidTr="65A75F49">
        <w:tc>
          <w:tcPr>
            <w:tcW w:w="4536" w:type="dxa"/>
            <w:tcBorders>
              <w:top w:val="nil"/>
              <w:left w:val="nil"/>
              <w:bottom w:val="nil"/>
              <w:right w:val="single" w:sz="4" w:space="0" w:color="auto"/>
            </w:tcBorders>
          </w:tcPr>
          <w:p w14:paraId="5C8AEBF0" w14:textId="77777777" w:rsidR="00D116A9" w:rsidRPr="00BA6C85" w:rsidRDefault="00D116A9" w:rsidP="00503B16">
            <w:pPr>
              <w:rPr>
                <w:b/>
              </w:rPr>
            </w:pPr>
            <w:r w:rsidRPr="00BA6C85">
              <w:rPr>
                <w:b/>
              </w:rPr>
              <w:t>Primary website for initiative</w:t>
            </w:r>
          </w:p>
        </w:tc>
        <w:tc>
          <w:tcPr>
            <w:tcW w:w="4757" w:type="dxa"/>
            <w:tcBorders>
              <w:top w:val="single" w:sz="4" w:space="0" w:color="auto"/>
              <w:left w:val="single" w:sz="4" w:space="0" w:color="auto"/>
              <w:bottom w:val="single" w:sz="4" w:space="0" w:color="auto"/>
              <w:right w:val="single" w:sz="4" w:space="0" w:color="auto"/>
            </w:tcBorders>
          </w:tcPr>
          <w:p w14:paraId="588A3B6A" w14:textId="77777777" w:rsidR="00D116A9" w:rsidRPr="00BA6C85" w:rsidRDefault="00D116A9" w:rsidP="00503B16">
            <w:pPr>
              <w:rPr>
                <w:i/>
              </w:rPr>
            </w:pPr>
            <w:r w:rsidRPr="00BA6C85">
              <w:rPr>
                <w:i/>
              </w:rPr>
              <w:t>[</w:t>
            </w:r>
            <w:proofErr w:type="spellStart"/>
            <w:r w:rsidRPr="00BA6C85">
              <w:rPr>
                <w:i/>
              </w:rPr>
              <w:t>url</w:t>
            </w:r>
            <w:proofErr w:type="spellEnd"/>
            <w:r w:rsidRPr="00BA6C85">
              <w:rPr>
                <w:i/>
              </w:rPr>
              <w:t>]</w:t>
            </w:r>
          </w:p>
        </w:tc>
      </w:tr>
    </w:tbl>
    <w:p w14:paraId="51D14CC0" w14:textId="77777777" w:rsidR="00D116A9" w:rsidRPr="00BA6C85" w:rsidRDefault="00D116A9" w:rsidP="00D116A9">
      <w:pPr>
        <w:pStyle w:val="Para0"/>
      </w:pPr>
    </w:p>
    <w:tbl>
      <w:tblPr>
        <w:tblW w:w="10420" w:type="dxa"/>
        <w:tblLook w:val="04A0" w:firstRow="1" w:lastRow="0" w:firstColumn="1" w:lastColumn="0" w:noHBand="0" w:noVBand="1"/>
      </w:tblPr>
      <w:tblGrid>
        <w:gridCol w:w="3794"/>
        <w:gridCol w:w="283"/>
        <w:gridCol w:w="6343"/>
      </w:tblGrid>
      <w:tr w:rsidR="00D116A9" w:rsidRPr="00BA6C85" w14:paraId="1E583581" w14:textId="77777777" w:rsidTr="00503B16">
        <w:tc>
          <w:tcPr>
            <w:tcW w:w="10420" w:type="dxa"/>
            <w:gridSpan w:val="3"/>
            <w:hideMark/>
          </w:tcPr>
          <w:p w14:paraId="657A428E" w14:textId="638E8D27" w:rsidR="00D116A9" w:rsidRPr="00BA6C85" w:rsidRDefault="00D116A9" w:rsidP="00503B16">
            <w:pPr>
              <w:rPr>
                <w:kern w:val="0"/>
                <w14:ligatures w14:val="none"/>
              </w:rPr>
            </w:pPr>
            <w:r w:rsidRPr="00BA6C85">
              <w:rPr>
                <w:b/>
              </w:rPr>
              <w:br/>
              <w:t>Short and simple description</w:t>
            </w:r>
            <w:r w:rsidRPr="00BA6C85">
              <w:rPr>
                <w:b/>
                <w:color w:val="FF0000"/>
              </w:rPr>
              <w:t xml:space="preserve"> *</w:t>
            </w:r>
          </w:p>
        </w:tc>
      </w:tr>
      <w:tr w:rsidR="00D116A9" w:rsidRPr="00BA6C85" w14:paraId="76686F26" w14:textId="77777777" w:rsidTr="00503B16">
        <w:tc>
          <w:tcPr>
            <w:tcW w:w="10420" w:type="dxa"/>
            <w:gridSpan w:val="3"/>
          </w:tcPr>
          <w:p w14:paraId="39094944" w14:textId="77777777" w:rsidR="00D116A9" w:rsidRPr="00BA6C85" w:rsidRDefault="00D116A9" w:rsidP="00503B16">
            <w:r w:rsidRPr="00BA6C85">
              <w:t xml:space="preserve">This explanation should describe the AI initiative in about </w:t>
            </w:r>
            <w:r w:rsidRPr="00BA6C85">
              <w:rPr>
                <w:b/>
              </w:rPr>
              <w:t>three short and simple sentences</w:t>
            </w:r>
            <w:r w:rsidRPr="00BA6C85">
              <w:t>. This is one of the most important fields. The explanation should:</w:t>
            </w:r>
          </w:p>
          <w:p w14:paraId="344C8068" w14:textId="77777777" w:rsidR="00D116A9" w:rsidRPr="00BA6C85" w:rsidRDefault="00D116A9" w:rsidP="00503B16">
            <w:pPr>
              <w:numPr>
                <w:ilvl w:val="0"/>
                <w:numId w:val="10"/>
              </w:numPr>
              <w:spacing w:after="0" w:line="240" w:lineRule="auto"/>
            </w:pPr>
            <w:r w:rsidRPr="00BA6C85">
              <w:t>use clear and succinct language</w:t>
            </w:r>
          </w:p>
          <w:p w14:paraId="75E6F34A" w14:textId="77777777" w:rsidR="00D116A9" w:rsidRPr="00BA6C85" w:rsidRDefault="00D116A9" w:rsidP="00503B16">
            <w:pPr>
              <w:numPr>
                <w:ilvl w:val="0"/>
                <w:numId w:val="10"/>
              </w:numPr>
              <w:spacing w:after="0" w:line="240" w:lineRule="auto"/>
            </w:pPr>
            <w:r w:rsidRPr="00BA6C85">
              <w:t>be able to be understood by someone who is not familiar with the sector or initiative</w:t>
            </w:r>
          </w:p>
          <w:p w14:paraId="38105219" w14:textId="77777777" w:rsidR="00D116A9" w:rsidRPr="00BA6C85" w:rsidRDefault="00D116A9" w:rsidP="00503B16">
            <w:pPr>
              <w:numPr>
                <w:ilvl w:val="0"/>
                <w:numId w:val="10"/>
              </w:numPr>
              <w:spacing w:after="0" w:line="240" w:lineRule="auto"/>
            </w:pPr>
            <w:r w:rsidRPr="00BA6C85">
              <w:t>set the context for policymakers and other users</w:t>
            </w:r>
            <w:r w:rsidRPr="00BA6C85" w:rsidDel="00361D94">
              <w:t xml:space="preserve"> </w:t>
            </w:r>
            <w:r w:rsidRPr="00BA6C85">
              <w:t>who are reading about the initiative</w:t>
            </w:r>
          </w:p>
          <w:p w14:paraId="652A586E" w14:textId="5362D20D" w:rsidR="00D116A9" w:rsidRPr="00BA6C85" w:rsidRDefault="00D116A9" w:rsidP="00503B16">
            <w:pPr>
              <w:numPr>
                <w:ilvl w:val="0"/>
                <w:numId w:val="10"/>
              </w:numPr>
              <w:spacing w:after="0" w:line="240" w:lineRule="auto"/>
            </w:pPr>
            <w:r w:rsidRPr="00BA6C85">
              <w:t>use simple, not sector-specific terminology (avoiding idioms</w:t>
            </w:r>
            <w:r w:rsidR="007E61B6" w:rsidRPr="00BA6C85">
              <w:t xml:space="preserve"> </w:t>
            </w:r>
            <w:r w:rsidRPr="00BA6C85">
              <w:t>or "buzz" words)</w:t>
            </w:r>
          </w:p>
          <w:p w14:paraId="248F5B84" w14:textId="77777777" w:rsidR="00D116A9" w:rsidRPr="00BA6C85" w:rsidRDefault="00D116A9" w:rsidP="00503B16"/>
          <w:p w14:paraId="2AB68B7B" w14:textId="77777777" w:rsidR="00D116A9" w:rsidRPr="00BA6C85" w:rsidRDefault="00D116A9" w:rsidP="00503B16">
            <w:r w:rsidRPr="00BA6C85">
              <w:t>The explanation should describe:</w:t>
            </w:r>
          </w:p>
          <w:p w14:paraId="3811ADD3" w14:textId="77777777" w:rsidR="00D116A9" w:rsidRPr="00BA6C85" w:rsidRDefault="00D116A9" w:rsidP="00503B16">
            <w:pPr>
              <w:numPr>
                <w:ilvl w:val="0"/>
                <w:numId w:val="11"/>
              </w:numPr>
              <w:spacing w:after="0" w:line="240" w:lineRule="auto"/>
            </w:pPr>
            <w:r w:rsidRPr="00BA6C85">
              <w:rPr>
                <w:b/>
                <w:bCs/>
              </w:rPr>
              <w:t>what</w:t>
            </w:r>
            <w:r w:rsidRPr="00BA6C85">
              <w:t xml:space="preserve"> the initiative is and </w:t>
            </w:r>
            <w:r w:rsidRPr="00BA6C85">
              <w:rPr>
                <w:b/>
                <w:bCs/>
              </w:rPr>
              <w:t>who</w:t>
            </w:r>
            <w:r w:rsidRPr="00BA6C85">
              <w:t xml:space="preserve"> may benefit</w:t>
            </w:r>
          </w:p>
          <w:p w14:paraId="19463DB7" w14:textId="49876ECF" w:rsidR="00D116A9" w:rsidRPr="00BA6C85" w:rsidRDefault="00D116A9" w:rsidP="00503B16">
            <w:pPr>
              <w:numPr>
                <w:ilvl w:val="0"/>
                <w:numId w:val="11"/>
              </w:numPr>
              <w:spacing w:after="0" w:line="240" w:lineRule="auto"/>
            </w:pPr>
            <w:r w:rsidRPr="00BA6C85">
              <w:rPr>
                <w:b/>
                <w:bCs/>
              </w:rPr>
              <w:t>why</w:t>
            </w:r>
            <w:r w:rsidRPr="00BA6C85">
              <w:t xml:space="preserve"> the initiative was </w:t>
            </w:r>
            <w:r w:rsidR="00BA6C85" w:rsidRPr="00BA6C85">
              <w:t>developed,</w:t>
            </w:r>
            <w:r w:rsidRPr="00BA6C85">
              <w:t xml:space="preserve"> or the problem/opportunity being addressed</w:t>
            </w:r>
          </w:p>
          <w:p w14:paraId="705E8D87" w14:textId="77777777" w:rsidR="00D116A9" w:rsidRPr="00BA6C85" w:rsidRDefault="00D116A9" w:rsidP="00CB7A3C">
            <w:pPr>
              <w:spacing w:after="0" w:line="240" w:lineRule="auto"/>
            </w:pPr>
          </w:p>
        </w:tc>
      </w:tr>
      <w:tr w:rsidR="00D116A9" w:rsidRPr="00BA6C85" w14:paraId="02033944" w14:textId="77777777" w:rsidTr="00503B16">
        <w:tc>
          <w:tcPr>
            <w:tcW w:w="3794" w:type="dxa"/>
            <w:tcBorders>
              <w:top w:val="nil"/>
              <w:left w:val="nil"/>
              <w:bottom w:val="nil"/>
              <w:right w:val="single" w:sz="4" w:space="0" w:color="auto"/>
            </w:tcBorders>
          </w:tcPr>
          <w:p w14:paraId="1F7CEF6E" w14:textId="77777777" w:rsidR="00D116A9" w:rsidRPr="00BA6C85" w:rsidRDefault="00D116A9" w:rsidP="00503B16"/>
        </w:tc>
        <w:tc>
          <w:tcPr>
            <w:tcW w:w="6626" w:type="dxa"/>
            <w:gridSpan w:val="2"/>
            <w:tcBorders>
              <w:top w:val="single" w:sz="4" w:space="0" w:color="auto"/>
              <w:left w:val="single" w:sz="4" w:space="0" w:color="auto"/>
              <w:bottom w:val="single" w:sz="4" w:space="0" w:color="auto"/>
              <w:right w:val="single" w:sz="4" w:space="0" w:color="auto"/>
            </w:tcBorders>
          </w:tcPr>
          <w:p w14:paraId="16FA14B9" w14:textId="77777777" w:rsidR="00D116A9" w:rsidRPr="00BA6C85" w:rsidRDefault="00D116A9" w:rsidP="00503B16">
            <w:pPr>
              <w:rPr>
                <w:i/>
              </w:rPr>
            </w:pPr>
            <w:r w:rsidRPr="00BA6C85">
              <w:rPr>
                <w:i/>
              </w:rPr>
              <w:t>[response of no more than 500 characters, including spaces]</w:t>
            </w:r>
          </w:p>
          <w:p w14:paraId="12F9B4CF" w14:textId="77777777" w:rsidR="00D116A9" w:rsidRPr="00BA6C85" w:rsidRDefault="00D116A9" w:rsidP="00503B16">
            <w:pPr>
              <w:rPr>
                <w:i/>
              </w:rPr>
            </w:pPr>
          </w:p>
          <w:p w14:paraId="109A1423" w14:textId="77777777" w:rsidR="00D116A9" w:rsidRPr="00BA6C85" w:rsidRDefault="00D116A9" w:rsidP="00503B16"/>
        </w:tc>
      </w:tr>
      <w:tr w:rsidR="00D116A9" w:rsidRPr="00BA6C85" w14:paraId="1B33ED87" w14:textId="77777777" w:rsidTr="00503B16">
        <w:tc>
          <w:tcPr>
            <w:tcW w:w="10420" w:type="dxa"/>
            <w:gridSpan w:val="3"/>
          </w:tcPr>
          <w:p w14:paraId="5A806B4A" w14:textId="77777777" w:rsidR="000E1557" w:rsidRPr="00BA6C85" w:rsidRDefault="000E1557" w:rsidP="00503B16">
            <w:pPr>
              <w:rPr>
                <w:b/>
              </w:rPr>
            </w:pPr>
          </w:p>
          <w:p w14:paraId="602F81DF" w14:textId="71AA3531" w:rsidR="00D116A9" w:rsidRPr="00BA6C85" w:rsidRDefault="00D116A9" w:rsidP="00503B16">
            <w:pPr>
              <w:rPr>
                <w:b/>
                <w:color w:val="FF0000"/>
              </w:rPr>
            </w:pPr>
            <w:r w:rsidRPr="00BA6C85">
              <w:rPr>
                <w:b/>
              </w:rPr>
              <w:t>Initiative overview</w:t>
            </w:r>
          </w:p>
          <w:p w14:paraId="19963A21" w14:textId="2042D2F4" w:rsidR="00D116A9" w:rsidRPr="00BA6C85" w:rsidRDefault="00D116A9" w:rsidP="00503B16">
            <w:r w:rsidRPr="00BA6C85">
              <w:t xml:space="preserve">The initiative overview is an expanded overview of the initiative and its intended or demonstrated outcomes. This could potentially be the same text as an abstract, executive summary, fact sheet, or one-pager about the initiative. </w:t>
            </w:r>
          </w:p>
          <w:p w14:paraId="3340CFF7" w14:textId="77777777" w:rsidR="00D116A9" w:rsidRPr="00BA6C85" w:rsidRDefault="00D116A9" w:rsidP="00D77CFF">
            <w:pPr>
              <w:pStyle w:val="Para0"/>
            </w:pPr>
            <w:r w:rsidRPr="00BA6C85">
              <w:t>Going beyond the short and simple description, this should provide an expanded set of information for the initiative at a high level. In approximately 3-4 paragraphs (maximum 3 000 characters), please share additional information about the initiative, such as:</w:t>
            </w:r>
          </w:p>
          <w:p w14:paraId="5877179D" w14:textId="77777777" w:rsidR="00D116A9" w:rsidRPr="00BA6C85" w:rsidRDefault="00D116A9" w:rsidP="00503B16">
            <w:pPr>
              <w:numPr>
                <w:ilvl w:val="0"/>
                <w:numId w:val="12"/>
              </w:numPr>
              <w:spacing w:after="0" w:line="240" w:lineRule="auto"/>
            </w:pPr>
            <w:r w:rsidRPr="00BA6C85">
              <w:rPr>
                <w:b/>
                <w:bCs/>
              </w:rPr>
              <w:lastRenderedPageBreak/>
              <w:t>what issue</w:t>
            </w:r>
            <w:r w:rsidRPr="00BA6C85">
              <w:t xml:space="preserve"> does the initiative seek to resolve or what opportunity does it seek to leverage?</w:t>
            </w:r>
          </w:p>
          <w:p w14:paraId="6BD1B68D" w14:textId="77777777" w:rsidR="00D116A9" w:rsidRPr="00BA6C85" w:rsidRDefault="00D116A9" w:rsidP="00503B16">
            <w:pPr>
              <w:numPr>
                <w:ilvl w:val="0"/>
                <w:numId w:val="12"/>
              </w:numPr>
              <w:spacing w:after="0" w:line="240" w:lineRule="auto"/>
            </w:pPr>
            <w:r w:rsidRPr="00BA6C85">
              <w:rPr>
                <w:b/>
                <w:bCs/>
              </w:rPr>
              <w:t>what</w:t>
            </w:r>
            <w:r w:rsidRPr="00BA6C85">
              <w:t xml:space="preserve"> are the objectives of the initiative?</w:t>
            </w:r>
          </w:p>
          <w:p w14:paraId="67553B3A" w14:textId="77777777" w:rsidR="00D116A9" w:rsidRPr="00BA6C85" w:rsidRDefault="00D116A9" w:rsidP="00503B16">
            <w:pPr>
              <w:numPr>
                <w:ilvl w:val="0"/>
                <w:numId w:val="12"/>
              </w:numPr>
              <w:spacing w:after="0" w:line="240" w:lineRule="auto"/>
            </w:pPr>
            <w:r w:rsidRPr="00BA6C85">
              <w:rPr>
                <w:b/>
                <w:bCs/>
              </w:rPr>
              <w:t>how</w:t>
            </w:r>
            <w:r w:rsidRPr="00BA6C85">
              <w:t xml:space="preserve"> is the initiative expected to evolve in the future? For example, how will it be implemented and institutionalised? How could it scale more broadly?</w:t>
            </w:r>
          </w:p>
          <w:p w14:paraId="3B858873" w14:textId="77777777" w:rsidR="00D116A9" w:rsidRPr="00BA6C85" w:rsidRDefault="00D116A9" w:rsidP="00503B16">
            <w:pPr>
              <w:spacing w:after="0" w:line="240" w:lineRule="auto"/>
            </w:pPr>
          </w:p>
          <w:p w14:paraId="35AF253A" w14:textId="77777777" w:rsidR="00D116A9" w:rsidRPr="00BA6C85" w:rsidRDefault="00D116A9" w:rsidP="004F3E77">
            <w:pPr>
              <w:spacing w:after="0" w:line="240" w:lineRule="auto"/>
            </w:pPr>
          </w:p>
        </w:tc>
      </w:tr>
      <w:tr w:rsidR="00D116A9" w:rsidRPr="00BA6C85" w14:paraId="0602C115" w14:textId="77777777" w:rsidTr="00503B16">
        <w:tc>
          <w:tcPr>
            <w:tcW w:w="4077" w:type="dxa"/>
            <w:gridSpan w:val="2"/>
            <w:tcBorders>
              <w:top w:val="nil"/>
              <w:left w:val="nil"/>
              <w:bottom w:val="nil"/>
              <w:right w:val="single" w:sz="4" w:space="0" w:color="auto"/>
            </w:tcBorders>
          </w:tcPr>
          <w:p w14:paraId="322C0426" w14:textId="77777777" w:rsidR="00D116A9" w:rsidRPr="00BA6C85" w:rsidRDefault="00D116A9" w:rsidP="00503B16">
            <w:pPr>
              <w:rPr>
                <w:color w:val="555555"/>
              </w:rPr>
            </w:pPr>
          </w:p>
        </w:tc>
        <w:tc>
          <w:tcPr>
            <w:tcW w:w="6343" w:type="dxa"/>
            <w:tcBorders>
              <w:top w:val="single" w:sz="4" w:space="0" w:color="auto"/>
              <w:left w:val="single" w:sz="4" w:space="0" w:color="auto"/>
              <w:bottom w:val="single" w:sz="4" w:space="0" w:color="auto"/>
              <w:right w:val="single" w:sz="4" w:space="0" w:color="auto"/>
            </w:tcBorders>
          </w:tcPr>
          <w:p w14:paraId="5DA7F0CE" w14:textId="77777777" w:rsidR="00D116A9" w:rsidRPr="00BA6C85" w:rsidRDefault="00D116A9" w:rsidP="00503B16">
            <w:pPr>
              <w:rPr>
                <w:i/>
              </w:rPr>
            </w:pPr>
            <w:r w:rsidRPr="00BA6C85">
              <w:rPr>
                <w:i/>
              </w:rPr>
              <w:t>[response of no more than 3,000 characters, including spaces]</w:t>
            </w:r>
          </w:p>
          <w:p w14:paraId="0ECE0839" w14:textId="77777777" w:rsidR="00D116A9" w:rsidRPr="00BA6C85" w:rsidRDefault="00D116A9" w:rsidP="00503B16">
            <w:pPr>
              <w:rPr>
                <w:i/>
              </w:rPr>
            </w:pPr>
          </w:p>
          <w:p w14:paraId="111E3014" w14:textId="77777777" w:rsidR="00D116A9" w:rsidRPr="00BA6C85" w:rsidRDefault="00D116A9" w:rsidP="00503B16">
            <w:pPr>
              <w:rPr>
                <w:i/>
              </w:rPr>
            </w:pPr>
          </w:p>
          <w:p w14:paraId="4E2719AD" w14:textId="77777777" w:rsidR="00D116A9" w:rsidRPr="00BA6C85" w:rsidRDefault="00D116A9" w:rsidP="00503B16">
            <w:pPr>
              <w:rPr>
                <w:i/>
              </w:rPr>
            </w:pPr>
          </w:p>
          <w:p w14:paraId="4D10D458" w14:textId="77777777" w:rsidR="00D116A9" w:rsidRPr="00BA6C85" w:rsidRDefault="00D116A9" w:rsidP="00503B16">
            <w:pPr>
              <w:rPr>
                <w:i/>
              </w:rPr>
            </w:pPr>
          </w:p>
          <w:p w14:paraId="19AF0D49" w14:textId="77777777" w:rsidR="00D116A9" w:rsidRPr="00BA6C85" w:rsidRDefault="00D116A9" w:rsidP="00503B16">
            <w:pPr>
              <w:rPr>
                <w:i/>
              </w:rPr>
            </w:pPr>
          </w:p>
          <w:p w14:paraId="6B9D70C6" w14:textId="77777777" w:rsidR="00D116A9" w:rsidRPr="00BA6C85" w:rsidRDefault="00D116A9" w:rsidP="00503B16"/>
          <w:p w14:paraId="11FC522B" w14:textId="77777777" w:rsidR="00D116A9" w:rsidRPr="00BA6C85" w:rsidRDefault="00D116A9" w:rsidP="00503B16"/>
          <w:p w14:paraId="17E90760" w14:textId="77777777" w:rsidR="00D116A9" w:rsidRPr="00BA6C85" w:rsidRDefault="00D116A9" w:rsidP="00503B16"/>
          <w:p w14:paraId="61CCB9DA" w14:textId="77777777" w:rsidR="00D116A9" w:rsidRPr="00BA6C85" w:rsidRDefault="00D116A9" w:rsidP="00503B16"/>
        </w:tc>
      </w:tr>
    </w:tbl>
    <w:p w14:paraId="32B5F0C9" w14:textId="77777777" w:rsidR="00D116A9" w:rsidRPr="00BA6C85" w:rsidRDefault="00D116A9" w:rsidP="00D116A9">
      <w:pPr>
        <w:spacing w:after="0" w:line="240" w:lineRule="auto"/>
        <w:rPr>
          <w:u w:val="single"/>
        </w:rPr>
      </w:pPr>
    </w:p>
    <w:p w14:paraId="6A8086AD" w14:textId="77777777" w:rsidR="0036197E" w:rsidRPr="00BA6C85" w:rsidRDefault="0036197E" w:rsidP="00D116A9">
      <w:pPr>
        <w:rPr>
          <w:b/>
        </w:rPr>
      </w:pPr>
    </w:p>
    <w:tbl>
      <w:tblPr>
        <w:tblW w:w="10528" w:type="dxa"/>
        <w:tblInd w:w="-108" w:type="dxa"/>
        <w:tblLook w:val="04A0" w:firstRow="1" w:lastRow="0" w:firstColumn="1" w:lastColumn="0" w:noHBand="0" w:noVBand="1"/>
      </w:tblPr>
      <w:tblGrid>
        <w:gridCol w:w="3794"/>
        <w:gridCol w:w="6626"/>
        <w:gridCol w:w="108"/>
      </w:tblGrid>
      <w:tr w:rsidR="004F0EC8" w:rsidRPr="00BA6C85" w14:paraId="09D511E1" w14:textId="77777777" w:rsidTr="78CDF917">
        <w:tc>
          <w:tcPr>
            <w:tcW w:w="10420" w:type="dxa"/>
            <w:gridSpan w:val="3"/>
            <w:hideMark/>
          </w:tcPr>
          <w:p w14:paraId="38A0BF3B" w14:textId="77777777" w:rsidR="004F0EC8" w:rsidRPr="00BA6C85" w:rsidRDefault="326BF739" w:rsidP="00562ACA">
            <w:r w:rsidRPr="78CDF917">
              <w:rPr>
                <w:b/>
                <w:bCs/>
              </w:rPr>
              <w:t>Results, outcomes and impacts</w:t>
            </w:r>
            <w:r w:rsidRPr="78CDF917">
              <w:rPr>
                <w:b/>
                <w:bCs/>
                <w:color w:val="FF0000"/>
              </w:rPr>
              <w:t xml:space="preserve"> *</w:t>
            </w:r>
          </w:p>
        </w:tc>
      </w:tr>
      <w:tr w:rsidR="004F0EC8" w:rsidRPr="00BA6C85" w14:paraId="60B6D3AF" w14:textId="77777777" w:rsidTr="78CDF917">
        <w:trPr>
          <w:gridAfter w:val="1"/>
          <w:wAfter w:w="108" w:type="dxa"/>
        </w:trPr>
        <w:tc>
          <w:tcPr>
            <w:tcW w:w="10420" w:type="dxa"/>
            <w:gridSpan w:val="2"/>
          </w:tcPr>
          <w:p w14:paraId="4E1B973D" w14:textId="77777777" w:rsidR="004F0EC8" w:rsidRPr="00BA6C85" w:rsidRDefault="004F0EC8" w:rsidP="00562ACA">
            <w:r w:rsidRPr="00BA6C85">
              <w:t xml:space="preserve">Describe the results, outcomes and Impacts of the initiative (maximum </w:t>
            </w:r>
            <w:r w:rsidRPr="00BA6C85">
              <w:rPr>
                <w:i/>
              </w:rPr>
              <w:t xml:space="preserve">750 </w:t>
            </w:r>
            <w:r w:rsidRPr="00BA6C85">
              <w:t>characters).</w:t>
            </w:r>
          </w:p>
          <w:p w14:paraId="1385E956" w14:textId="77777777" w:rsidR="004F0EC8" w:rsidRPr="00BA6C85" w:rsidRDefault="004F0EC8" w:rsidP="004F0EC8">
            <w:pPr>
              <w:numPr>
                <w:ilvl w:val="0"/>
                <w:numId w:val="41"/>
              </w:numPr>
              <w:spacing w:after="0" w:line="240" w:lineRule="auto"/>
            </w:pPr>
            <w:r w:rsidRPr="00BA6C85">
              <w:t>What results and impacts have been observed from the initiative so far?</w:t>
            </w:r>
          </w:p>
          <w:p w14:paraId="13554A7B" w14:textId="77777777" w:rsidR="004F0EC8" w:rsidRPr="00BA6C85" w:rsidRDefault="004F0EC8" w:rsidP="004F0EC8">
            <w:pPr>
              <w:numPr>
                <w:ilvl w:val="0"/>
                <w:numId w:val="41"/>
              </w:numPr>
              <w:spacing w:after="0" w:line="240" w:lineRule="auto"/>
            </w:pPr>
            <w:r w:rsidRPr="00BA6C85">
              <w:t>How have the results and impacts been measured (e.g. methodologies used)?</w:t>
            </w:r>
          </w:p>
          <w:p w14:paraId="4A171A0A" w14:textId="77777777" w:rsidR="004F0EC8" w:rsidRPr="00BA6C85" w:rsidRDefault="004F0EC8" w:rsidP="004F0EC8">
            <w:pPr>
              <w:numPr>
                <w:ilvl w:val="0"/>
                <w:numId w:val="41"/>
              </w:numPr>
              <w:spacing w:after="0" w:line="240" w:lineRule="auto"/>
            </w:pPr>
            <w:r w:rsidRPr="00BA6C85">
              <w:t>What results and impacts do you expect in the future?</w:t>
            </w:r>
          </w:p>
          <w:p w14:paraId="734EC4CD" w14:textId="77777777" w:rsidR="004F0EC8" w:rsidRPr="00BA6C85" w:rsidRDefault="004F0EC8" w:rsidP="004F0EC8">
            <w:pPr>
              <w:numPr>
                <w:ilvl w:val="0"/>
                <w:numId w:val="41"/>
              </w:numPr>
              <w:spacing w:after="0" w:line="240" w:lineRule="auto"/>
            </w:pPr>
            <w:r w:rsidRPr="00BA6C85">
              <w:t>To the extent possible, please indicate the tangible or numeric results.</w:t>
            </w:r>
          </w:p>
          <w:p w14:paraId="2FE0DE24" w14:textId="77777777" w:rsidR="004F0EC8" w:rsidRPr="00BA6C85" w:rsidRDefault="004F0EC8" w:rsidP="00562ACA">
            <w:pPr>
              <w:rPr>
                <w:b/>
              </w:rPr>
            </w:pPr>
          </w:p>
        </w:tc>
      </w:tr>
      <w:tr w:rsidR="004F0EC8" w:rsidRPr="00BA6C85" w14:paraId="39766E97" w14:textId="77777777" w:rsidTr="78CDF917">
        <w:trPr>
          <w:gridAfter w:val="1"/>
          <w:wAfter w:w="108" w:type="dxa"/>
          <w:trHeight w:val="813"/>
        </w:trPr>
        <w:tc>
          <w:tcPr>
            <w:tcW w:w="3794" w:type="dxa"/>
            <w:tcBorders>
              <w:right w:val="single" w:sz="4" w:space="0" w:color="auto"/>
            </w:tcBorders>
          </w:tcPr>
          <w:p w14:paraId="60E3BAC9" w14:textId="77777777" w:rsidR="004F0EC8" w:rsidRPr="00BA6C85" w:rsidRDefault="004F0EC8" w:rsidP="00562ACA"/>
        </w:tc>
        <w:tc>
          <w:tcPr>
            <w:tcW w:w="6626" w:type="dxa"/>
            <w:tcBorders>
              <w:top w:val="single" w:sz="4" w:space="0" w:color="auto"/>
              <w:left w:val="single" w:sz="4" w:space="0" w:color="auto"/>
              <w:bottom w:val="single" w:sz="4" w:space="0" w:color="auto"/>
              <w:right w:val="single" w:sz="4" w:space="0" w:color="auto"/>
            </w:tcBorders>
          </w:tcPr>
          <w:p w14:paraId="1B81A589" w14:textId="77777777" w:rsidR="004F0EC8" w:rsidRPr="00BA6C85" w:rsidRDefault="004F0EC8" w:rsidP="00562ACA">
            <w:pPr>
              <w:rPr>
                <w:i/>
              </w:rPr>
            </w:pPr>
            <w:r w:rsidRPr="00BA6C85">
              <w:rPr>
                <w:i/>
              </w:rPr>
              <w:t>[response of no more than 750 characters, including spaces]</w:t>
            </w:r>
          </w:p>
          <w:p w14:paraId="57B83D8D" w14:textId="77777777" w:rsidR="004F0EC8" w:rsidRPr="00BA6C85" w:rsidRDefault="004F0EC8" w:rsidP="00562ACA">
            <w:pPr>
              <w:rPr>
                <w:i/>
              </w:rPr>
            </w:pPr>
          </w:p>
          <w:p w14:paraId="521E40AF" w14:textId="77777777" w:rsidR="004F0EC8" w:rsidRPr="00BA6C85" w:rsidRDefault="004F0EC8" w:rsidP="00562ACA">
            <w:pPr>
              <w:rPr>
                <w:i/>
              </w:rPr>
            </w:pPr>
          </w:p>
          <w:p w14:paraId="6DA45A14" w14:textId="77777777" w:rsidR="004F0EC8" w:rsidRPr="00BA6C85" w:rsidRDefault="004F0EC8" w:rsidP="00562ACA">
            <w:pPr>
              <w:rPr>
                <w:i/>
              </w:rPr>
            </w:pPr>
          </w:p>
          <w:p w14:paraId="5520AFAB" w14:textId="77777777" w:rsidR="004F0EC8" w:rsidRPr="00BA6C85" w:rsidRDefault="004F0EC8" w:rsidP="00562ACA">
            <w:pPr>
              <w:rPr>
                <w:i/>
              </w:rPr>
            </w:pPr>
          </w:p>
          <w:p w14:paraId="62001D71" w14:textId="77777777" w:rsidR="004F0EC8" w:rsidRPr="00BA6C85" w:rsidRDefault="004F0EC8" w:rsidP="00562ACA">
            <w:pPr>
              <w:rPr>
                <w:i/>
              </w:rPr>
            </w:pPr>
          </w:p>
        </w:tc>
      </w:tr>
    </w:tbl>
    <w:p w14:paraId="0F7D57F9" w14:textId="77777777" w:rsidR="004F0EC8" w:rsidRPr="00BA6C85" w:rsidRDefault="004F0EC8" w:rsidP="004F0EC8">
      <w:pPr>
        <w:rPr>
          <w:b/>
        </w:rPr>
      </w:pPr>
    </w:p>
    <w:tbl>
      <w:tblPr>
        <w:tblW w:w="10528" w:type="dxa"/>
        <w:tblInd w:w="-108" w:type="dxa"/>
        <w:tblLook w:val="04A0" w:firstRow="1" w:lastRow="0" w:firstColumn="1" w:lastColumn="0" w:noHBand="0" w:noVBand="1"/>
      </w:tblPr>
      <w:tblGrid>
        <w:gridCol w:w="3794"/>
        <w:gridCol w:w="6626"/>
        <w:gridCol w:w="108"/>
      </w:tblGrid>
      <w:tr w:rsidR="004F0EC8" w:rsidRPr="00BA6C85" w14:paraId="038EF2B8" w14:textId="77777777" w:rsidTr="00562ACA">
        <w:tc>
          <w:tcPr>
            <w:tcW w:w="10420" w:type="dxa"/>
            <w:gridSpan w:val="3"/>
            <w:hideMark/>
          </w:tcPr>
          <w:p w14:paraId="650BA907" w14:textId="77777777" w:rsidR="00265420" w:rsidRDefault="00265420" w:rsidP="00562ACA">
            <w:pPr>
              <w:rPr>
                <w:b/>
              </w:rPr>
            </w:pPr>
          </w:p>
          <w:p w14:paraId="56A49903" w14:textId="06116992" w:rsidR="004F0EC8" w:rsidRPr="00BA6C85" w:rsidRDefault="00573C34" w:rsidP="00562ACA">
            <w:pPr>
              <w:rPr>
                <w:kern w:val="0"/>
                <w14:ligatures w14:val="none"/>
              </w:rPr>
            </w:pPr>
            <w:r>
              <w:rPr>
                <w:b/>
              </w:rPr>
              <w:lastRenderedPageBreak/>
              <w:t>Challenges and lessons learned</w:t>
            </w:r>
            <w:r w:rsidR="004F0EC8" w:rsidRPr="00BA6C85">
              <w:rPr>
                <w:b/>
                <w:color w:val="FF0000"/>
              </w:rPr>
              <w:t xml:space="preserve"> *</w:t>
            </w:r>
          </w:p>
        </w:tc>
      </w:tr>
      <w:tr w:rsidR="004F0EC8" w:rsidRPr="00BA6C85" w14:paraId="57269B16" w14:textId="77777777" w:rsidTr="00562ACA">
        <w:trPr>
          <w:gridAfter w:val="1"/>
          <w:wAfter w:w="108" w:type="dxa"/>
        </w:trPr>
        <w:tc>
          <w:tcPr>
            <w:tcW w:w="10420" w:type="dxa"/>
            <w:gridSpan w:val="2"/>
          </w:tcPr>
          <w:p w14:paraId="1E021C2B" w14:textId="75675160" w:rsidR="004F0EC8" w:rsidRPr="00BA6C85" w:rsidRDefault="004F0EC8" w:rsidP="00562ACA">
            <w:r w:rsidRPr="00BA6C85">
              <w:lastRenderedPageBreak/>
              <w:t>Describe what challenges have been faced, and</w:t>
            </w:r>
            <w:r w:rsidR="00573C34">
              <w:t xml:space="preserve"> what lessons have been learned</w:t>
            </w:r>
            <w:r w:rsidR="00562ACA">
              <w:t>,</w:t>
            </w:r>
            <w:r w:rsidR="00573C34">
              <w:t xml:space="preserve"> in the development and/or implementation of the initiative</w:t>
            </w:r>
            <w:r w:rsidRPr="00BA6C85">
              <w:t xml:space="preserve">. </w:t>
            </w:r>
          </w:p>
          <w:p w14:paraId="51FF4E40" w14:textId="77777777" w:rsidR="004F0EC8" w:rsidRPr="00BA6C85" w:rsidRDefault="004F0EC8" w:rsidP="004F0EC8">
            <w:pPr>
              <w:numPr>
                <w:ilvl w:val="0"/>
                <w:numId w:val="41"/>
              </w:numPr>
              <w:spacing w:after="0" w:line="240" w:lineRule="auto"/>
            </w:pPr>
            <w:r w:rsidRPr="00BA6C85">
              <w:t>what risks and implementation challenges have been encountered?</w:t>
            </w:r>
          </w:p>
          <w:p w14:paraId="565DF6A8" w14:textId="20A5E1B9" w:rsidR="004F0EC8" w:rsidRDefault="004F0EC8" w:rsidP="004F0EC8">
            <w:pPr>
              <w:numPr>
                <w:ilvl w:val="0"/>
                <w:numId w:val="41"/>
              </w:numPr>
              <w:spacing w:after="0" w:line="240" w:lineRule="auto"/>
            </w:pPr>
            <w:proofErr w:type="spellStart"/>
            <w:r w:rsidRPr="00BA6C85">
              <w:t>how</w:t>
            </w:r>
            <w:proofErr w:type="spellEnd"/>
            <w:r w:rsidRPr="00BA6C85">
              <w:t xml:space="preserve">, if at all, have </w:t>
            </w:r>
            <w:r w:rsidR="00573C34">
              <w:t>they</w:t>
            </w:r>
            <w:r w:rsidRPr="00BA6C85">
              <w:t xml:space="preserve"> been responded to?</w:t>
            </w:r>
          </w:p>
          <w:p w14:paraId="2BFC209E" w14:textId="452B0321" w:rsidR="00573C34" w:rsidRDefault="00573C34" w:rsidP="004F0EC8">
            <w:pPr>
              <w:numPr>
                <w:ilvl w:val="0"/>
                <w:numId w:val="41"/>
              </w:numPr>
              <w:spacing w:after="0" w:line="240" w:lineRule="auto"/>
            </w:pPr>
            <w:r>
              <w:t>w</w:t>
            </w:r>
            <w:r w:rsidRPr="00BA6C85">
              <w:t>hat lessons have you learned in developing or implementing this initiative?</w:t>
            </w:r>
          </w:p>
          <w:p w14:paraId="62AB59F6" w14:textId="3063AF2C" w:rsidR="00573C34" w:rsidRPr="00BA6C85" w:rsidRDefault="00573C34" w:rsidP="004F0EC8">
            <w:pPr>
              <w:numPr>
                <w:ilvl w:val="0"/>
                <w:numId w:val="41"/>
              </w:numPr>
              <w:spacing w:after="0" w:line="240" w:lineRule="auto"/>
            </w:pPr>
            <w:r w:rsidRPr="00BA6C85">
              <w:t xml:space="preserve">what conditions do you think are necessary for the success of an </w:t>
            </w:r>
            <w:r w:rsidR="00E74A75">
              <w:t>initiative</w:t>
            </w:r>
            <w:r w:rsidRPr="00BA6C85">
              <w:t xml:space="preserve"> such as this</w:t>
            </w:r>
            <w:r>
              <w:t>?</w:t>
            </w:r>
          </w:p>
          <w:p w14:paraId="6DCC7161" w14:textId="77777777" w:rsidR="004F0EC8" w:rsidRPr="00BA6C85" w:rsidRDefault="004F0EC8" w:rsidP="00562ACA">
            <w:pPr>
              <w:rPr>
                <w:b/>
              </w:rPr>
            </w:pPr>
          </w:p>
        </w:tc>
      </w:tr>
      <w:tr w:rsidR="004F0EC8" w:rsidRPr="00BA6C85" w14:paraId="7A170DE0" w14:textId="77777777" w:rsidTr="00562ACA">
        <w:trPr>
          <w:gridAfter w:val="1"/>
          <w:wAfter w:w="108" w:type="dxa"/>
          <w:trHeight w:val="813"/>
        </w:trPr>
        <w:tc>
          <w:tcPr>
            <w:tcW w:w="3794" w:type="dxa"/>
            <w:tcBorders>
              <w:right w:val="single" w:sz="4" w:space="0" w:color="auto"/>
            </w:tcBorders>
          </w:tcPr>
          <w:p w14:paraId="7F1876C7" w14:textId="77777777" w:rsidR="004F0EC8" w:rsidRPr="00BA6C85" w:rsidRDefault="004F0EC8" w:rsidP="00562ACA"/>
        </w:tc>
        <w:tc>
          <w:tcPr>
            <w:tcW w:w="6626" w:type="dxa"/>
            <w:tcBorders>
              <w:top w:val="single" w:sz="4" w:space="0" w:color="auto"/>
              <w:left w:val="single" w:sz="4" w:space="0" w:color="auto"/>
              <w:bottom w:val="single" w:sz="4" w:space="0" w:color="auto"/>
              <w:right w:val="single" w:sz="4" w:space="0" w:color="auto"/>
            </w:tcBorders>
          </w:tcPr>
          <w:p w14:paraId="68919DB0" w14:textId="30D8E45C" w:rsidR="004F0EC8" w:rsidRPr="00BA6C85" w:rsidRDefault="004F0EC8" w:rsidP="00562ACA">
            <w:pPr>
              <w:rPr>
                <w:i/>
              </w:rPr>
            </w:pPr>
            <w:r w:rsidRPr="00BA6C85">
              <w:rPr>
                <w:i/>
              </w:rPr>
              <w:t xml:space="preserve">[response of no more than </w:t>
            </w:r>
            <w:r w:rsidR="00573C34">
              <w:rPr>
                <w:i/>
              </w:rPr>
              <w:t>1,000</w:t>
            </w:r>
            <w:r w:rsidRPr="00BA6C85">
              <w:rPr>
                <w:i/>
              </w:rPr>
              <w:t xml:space="preserve"> characters, including spaces]</w:t>
            </w:r>
          </w:p>
          <w:p w14:paraId="355B4A45" w14:textId="77777777" w:rsidR="004F0EC8" w:rsidRPr="00BA6C85" w:rsidRDefault="004F0EC8" w:rsidP="00562ACA">
            <w:pPr>
              <w:rPr>
                <w:i/>
              </w:rPr>
            </w:pPr>
          </w:p>
          <w:p w14:paraId="0A3D1109" w14:textId="77777777" w:rsidR="004F0EC8" w:rsidRPr="00BA6C85" w:rsidRDefault="004F0EC8" w:rsidP="00562ACA">
            <w:pPr>
              <w:rPr>
                <w:i/>
              </w:rPr>
            </w:pPr>
          </w:p>
          <w:p w14:paraId="63C3432F" w14:textId="77777777" w:rsidR="004F0EC8" w:rsidRPr="00BA6C85" w:rsidRDefault="004F0EC8" w:rsidP="00562ACA">
            <w:pPr>
              <w:rPr>
                <w:i/>
              </w:rPr>
            </w:pPr>
          </w:p>
          <w:p w14:paraId="54F555C3" w14:textId="77777777" w:rsidR="004F0EC8" w:rsidRPr="00BA6C85" w:rsidRDefault="004F0EC8" w:rsidP="00562ACA">
            <w:pPr>
              <w:rPr>
                <w:i/>
              </w:rPr>
            </w:pPr>
          </w:p>
          <w:p w14:paraId="62E8050F" w14:textId="77777777" w:rsidR="004F0EC8" w:rsidRPr="00BA6C85" w:rsidRDefault="004F0EC8" w:rsidP="00562ACA">
            <w:pPr>
              <w:rPr>
                <w:i/>
              </w:rPr>
            </w:pPr>
          </w:p>
        </w:tc>
      </w:tr>
    </w:tbl>
    <w:p w14:paraId="4E569501" w14:textId="77777777" w:rsidR="004F0EC8" w:rsidRPr="00BA6C85" w:rsidRDefault="004F0EC8" w:rsidP="00D116A9">
      <w:pPr>
        <w:rPr>
          <w:b/>
        </w:rPr>
      </w:pPr>
    </w:p>
    <w:p w14:paraId="74E963A6" w14:textId="77777777" w:rsidR="004F0EC8" w:rsidRPr="00BA6C85" w:rsidRDefault="004F0EC8" w:rsidP="00D116A9">
      <w:pPr>
        <w:rPr>
          <w:b/>
        </w:rPr>
      </w:pPr>
    </w:p>
    <w:tbl>
      <w:tblPr>
        <w:tblW w:w="0" w:type="auto"/>
        <w:tblLook w:val="04A0" w:firstRow="1" w:lastRow="0" w:firstColumn="1" w:lastColumn="0" w:noHBand="0" w:noVBand="1"/>
      </w:tblPr>
      <w:tblGrid>
        <w:gridCol w:w="4536"/>
        <w:gridCol w:w="4757"/>
      </w:tblGrid>
      <w:tr w:rsidR="00D116A9" w:rsidRPr="00BA6C85" w14:paraId="16C935A7" w14:textId="77777777" w:rsidTr="78CDF917">
        <w:tc>
          <w:tcPr>
            <w:tcW w:w="4536" w:type="dxa"/>
            <w:tcBorders>
              <w:top w:val="nil"/>
              <w:left w:val="nil"/>
              <w:bottom w:val="nil"/>
              <w:right w:val="single" w:sz="4" w:space="0" w:color="auto"/>
            </w:tcBorders>
            <w:hideMark/>
          </w:tcPr>
          <w:p w14:paraId="434CA33F" w14:textId="77777777" w:rsidR="00D116A9" w:rsidRPr="00BA6C85" w:rsidRDefault="00D116A9" w:rsidP="78CDF917">
            <w:pPr>
              <w:rPr>
                <w:b/>
                <w:bCs/>
                <w:color w:val="FF0000"/>
              </w:rPr>
            </w:pPr>
            <w:r w:rsidRPr="78CDF917">
              <w:rPr>
                <w:b/>
                <w:bCs/>
              </w:rPr>
              <w:t>Relevant sectors covered by this initiative</w:t>
            </w:r>
            <w:r w:rsidRPr="78CDF917">
              <w:rPr>
                <w:b/>
                <w:bCs/>
                <w:color w:val="FF0000"/>
              </w:rPr>
              <w:t>*</w:t>
            </w:r>
          </w:p>
          <w:p w14:paraId="56CDF84E" w14:textId="77777777" w:rsidR="00721246" w:rsidRPr="00E71F48" w:rsidRDefault="00721246" w:rsidP="00721246">
            <w:pPr>
              <w:rPr>
                <w:bCs/>
              </w:rPr>
            </w:pPr>
            <w:r w:rsidRPr="00E71F48">
              <w:rPr>
                <w:bCs/>
              </w:rPr>
              <w:t>Select the target sector(s)</w:t>
            </w:r>
            <w:r>
              <w:rPr>
                <w:bCs/>
              </w:rPr>
              <w:t xml:space="preserve"> and government function(s)</w:t>
            </w:r>
            <w:r w:rsidRPr="00E71F48">
              <w:rPr>
                <w:bCs/>
              </w:rPr>
              <w:t xml:space="preserve"> where the tool is expected to be implemented.</w:t>
            </w:r>
          </w:p>
          <w:p w14:paraId="6C39ECF1" w14:textId="7A7DEFA5" w:rsidR="00C94E95" w:rsidRPr="00BA6C85" w:rsidRDefault="00C94E95" w:rsidP="00503B16">
            <w:pPr>
              <w:rPr>
                <w:b/>
                <w:kern w:val="0"/>
                <w14:ligatures w14:val="none"/>
              </w:rPr>
            </w:pPr>
          </w:p>
        </w:tc>
        <w:tc>
          <w:tcPr>
            <w:tcW w:w="4757" w:type="dxa"/>
            <w:tcBorders>
              <w:top w:val="single" w:sz="4" w:space="0" w:color="auto"/>
              <w:left w:val="single" w:sz="4" w:space="0" w:color="auto"/>
              <w:bottom w:val="single" w:sz="4" w:space="0" w:color="auto"/>
              <w:right w:val="single" w:sz="4" w:space="0" w:color="auto"/>
            </w:tcBorders>
            <w:hideMark/>
          </w:tcPr>
          <w:p w14:paraId="5E66064F" w14:textId="77777777" w:rsidR="00D116A9" w:rsidRPr="00BA6C85" w:rsidRDefault="00D116A9" w:rsidP="002A16F7">
            <w:pPr>
              <w:rPr>
                <w:i/>
              </w:rPr>
            </w:pPr>
            <w:r w:rsidRPr="00BA6C85">
              <w:rPr>
                <w:i/>
              </w:rPr>
              <w:t>[tagging]</w:t>
            </w:r>
          </w:p>
          <w:tbl>
            <w:tblPr>
              <w:tblStyle w:val="OECD"/>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270"/>
              <w:gridCol w:w="2271"/>
            </w:tblGrid>
            <w:tr w:rsidR="008E4962" w:rsidRPr="00BA6C85" w14:paraId="55C8461D" w14:textId="77777777" w:rsidTr="78CDF917">
              <w:trPr>
                <w:cnfStyle w:val="100000000000" w:firstRow="1" w:lastRow="0" w:firstColumn="0" w:lastColumn="0" w:oddVBand="0" w:evenVBand="0" w:oddHBand="0" w:evenHBand="0" w:firstRowFirstColumn="0" w:firstRowLastColumn="0" w:lastRowFirstColumn="0" w:lastRowLastColumn="0"/>
              </w:trPr>
              <w:tc>
                <w:tcPr>
                  <w:tcW w:w="2270" w:type="dxa"/>
                  <w:tcBorders>
                    <w:bottom w:val="none" w:sz="0" w:space="0" w:color="auto"/>
                  </w:tcBorders>
                </w:tcPr>
                <w:p w14:paraId="7AFDABCB" w14:textId="77777777" w:rsidR="008E4962" w:rsidRPr="00BA6C85" w:rsidRDefault="008E4962" w:rsidP="008E4962">
                  <w:pPr>
                    <w:jc w:val="left"/>
                    <w:rPr>
                      <w:lang w:val="en-GB"/>
                    </w:rPr>
                  </w:pPr>
                  <w:r w:rsidRPr="00BA6C85">
                    <w:rPr>
                      <w:lang w:val="en-GB"/>
                    </w:rPr>
                    <w:t>Agriculture</w:t>
                  </w:r>
                </w:p>
              </w:tc>
              <w:tc>
                <w:tcPr>
                  <w:tcW w:w="2271" w:type="dxa"/>
                  <w:tcBorders>
                    <w:bottom w:val="none" w:sz="0" w:space="0" w:color="auto"/>
                  </w:tcBorders>
                </w:tcPr>
                <w:p w14:paraId="70B473B8" w14:textId="77777777" w:rsidR="008E4962" w:rsidRPr="00BA6C85" w:rsidRDefault="008E4962" w:rsidP="008E4962">
                  <w:pPr>
                    <w:jc w:val="left"/>
                    <w:rPr>
                      <w:lang w:val="en-GB"/>
                    </w:rPr>
                  </w:pPr>
                  <w:r w:rsidRPr="00BA6C85">
                    <w:rPr>
                      <w:lang w:val="en-GB"/>
                    </w:rPr>
                    <w:t>Anti-corruption and public integrity (including oversight/audit)</w:t>
                  </w:r>
                </w:p>
              </w:tc>
            </w:tr>
            <w:tr w:rsidR="008E4962" w:rsidRPr="00BA6C85" w14:paraId="524F71CA" w14:textId="77777777" w:rsidTr="78CDF917">
              <w:tc>
                <w:tcPr>
                  <w:tcW w:w="2270" w:type="dxa"/>
                </w:tcPr>
                <w:p w14:paraId="7F36B281" w14:textId="77777777" w:rsidR="008E4962" w:rsidRPr="00BA6C85" w:rsidRDefault="008E4962" w:rsidP="008E4962">
                  <w:pPr>
                    <w:jc w:val="left"/>
                    <w:rPr>
                      <w:lang w:val="en-GB"/>
                    </w:rPr>
                  </w:pPr>
                  <w:r w:rsidRPr="00BA6C85">
                    <w:rPr>
                      <w:lang w:val="en-GB"/>
                    </w:rPr>
                    <w:t>Civic participation</w:t>
                  </w:r>
                </w:p>
              </w:tc>
              <w:tc>
                <w:tcPr>
                  <w:tcW w:w="2271" w:type="dxa"/>
                </w:tcPr>
                <w:p w14:paraId="706AF53F" w14:textId="77777777" w:rsidR="008E4962" w:rsidRPr="00BA6C85" w:rsidRDefault="008E4962" w:rsidP="008E4962">
                  <w:pPr>
                    <w:jc w:val="left"/>
                    <w:rPr>
                      <w:lang w:val="en-GB"/>
                    </w:rPr>
                  </w:pPr>
                  <w:r w:rsidRPr="00BA6C85">
                    <w:rPr>
                      <w:lang w:val="en-GB"/>
                    </w:rPr>
                    <w:t>Competition</w:t>
                  </w:r>
                </w:p>
              </w:tc>
            </w:tr>
            <w:tr w:rsidR="008E4962" w:rsidRPr="00BA6C85" w14:paraId="00E69722" w14:textId="77777777" w:rsidTr="78CDF917">
              <w:tc>
                <w:tcPr>
                  <w:tcW w:w="2270" w:type="dxa"/>
                </w:tcPr>
                <w:p w14:paraId="4CCD2E9E" w14:textId="77777777" w:rsidR="008E4962" w:rsidRPr="00BA6C85" w:rsidRDefault="008E4962" w:rsidP="008E4962">
                  <w:pPr>
                    <w:jc w:val="left"/>
                    <w:rPr>
                      <w:lang w:val="en-GB"/>
                    </w:rPr>
                  </w:pPr>
                  <w:r w:rsidRPr="00BA6C85">
                    <w:rPr>
                      <w:lang w:val="en-GB"/>
                    </w:rPr>
                    <w:t>Defence</w:t>
                  </w:r>
                </w:p>
              </w:tc>
              <w:tc>
                <w:tcPr>
                  <w:tcW w:w="2271" w:type="dxa"/>
                </w:tcPr>
                <w:p w14:paraId="7682543D" w14:textId="77777777" w:rsidR="008E4962" w:rsidRPr="00BA6C85" w:rsidRDefault="008E4962" w:rsidP="008E4962">
                  <w:pPr>
                    <w:jc w:val="left"/>
                    <w:rPr>
                      <w:lang w:val="en-GB"/>
                    </w:rPr>
                  </w:pPr>
                  <w:r w:rsidRPr="00BA6C85">
                    <w:rPr>
                      <w:lang w:val="en-GB"/>
                    </w:rPr>
                    <w:t>Economy</w:t>
                  </w:r>
                </w:p>
              </w:tc>
            </w:tr>
            <w:tr w:rsidR="008E4962" w:rsidRPr="00BA6C85" w14:paraId="2694942D" w14:textId="77777777" w:rsidTr="78CDF917">
              <w:tc>
                <w:tcPr>
                  <w:tcW w:w="2270" w:type="dxa"/>
                </w:tcPr>
                <w:p w14:paraId="2940A747" w14:textId="77777777" w:rsidR="008E4962" w:rsidRPr="00BA6C85" w:rsidRDefault="008E4962" w:rsidP="008E4962">
                  <w:pPr>
                    <w:jc w:val="left"/>
                    <w:rPr>
                      <w:lang w:val="en-GB"/>
                    </w:rPr>
                  </w:pPr>
                  <w:r w:rsidRPr="00BA6C85">
                    <w:rPr>
                      <w:lang w:val="en-GB"/>
                    </w:rPr>
                    <w:t>Education</w:t>
                  </w:r>
                </w:p>
              </w:tc>
              <w:tc>
                <w:tcPr>
                  <w:tcW w:w="2271" w:type="dxa"/>
                </w:tcPr>
                <w:p w14:paraId="305E23EA" w14:textId="77777777" w:rsidR="008E4962" w:rsidRPr="00BA6C85" w:rsidRDefault="008E4962" w:rsidP="008E4962">
                  <w:pPr>
                    <w:jc w:val="left"/>
                    <w:rPr>
                      <w:lang w:val="en-GB"/>
                    </w:rPr>
                  </w:pPr>
                  <w:r w:rsidRPr="00BA6C85">
                    <w:rPr>
                      <w:lang w:val="en-GB"/>
                    </w:rPr>
                    <w:t>Employment &amp; labour (including civil service reform)</w:t>
                  </w:r>
                </w:p>
              </w:tc>
            </w:tr>
            <w:tr w:rsidR="008E4962" w:rsidRPr="00BA6C85" w14:paraId="2D79BFD6" w14:textId="77777777" w:rsidTr="78CDF917">
              <w:tc>
                <w:tcPr>
                  <w:tcW w:w="2270" w:type="dxa"/>
                </w:tcPr>
                <w:p w14:paraId="2D053B1B" w14:textId="77777777" w:rsidR="008E4962" w:rsidRPr="00BA6C85" w:rsidRDefault="008E4962" w:rsidP="008E4962">
                  <w:pPr>
                    <w:jc w:val="left"/>
                    <w:rPr>
                      <w:lang w:val="en-GB"/>
                    </w:rPr>
                  </w:pPr>
                  <w:r w:rsidRPr="00BA6C85">
                    <w:rPr>
                      <w:lang w:val="en-GB"/>
                    </w:rPr>
                    <w:t>Environment</w:t>
                  </w:r>
                </w:p>
              </w:tc>
              <w:tc>
                <w:tcPr>
                  <w:tcW w:w="2271" w:type="dxa"/>
                </w:tcPr>
                <w:p w14:paraId="3CB95835" w14:textId="77777777" w:rsidR="008E4962" w:rsidRPr="00BA6C85" w:rsidRDefault="008E4962" w:rsidP="008E4962">
                  <w:pPr>
                    <w:jc w:val="left"/>
                    <w:rPr>
                      <w:lang w:val="en-GB"/>
                    </w:rPr>
                  </w:pPr>
                  <w:r w:rsidRPr="00BA6C85">
                    <w:rPr>
                      <w:lang w:val="en-GB"/>
                    </w:rPr>
                    <w:t>Health</w:t>
                  </w:r>
                </w:p>
              </w:tc>
            </w:tr>
            <w:tr w:rsidR="008E4962" w:rsidRPr="00BA6C85" w14:paraId="4025F54E" w14:textId="77777777" w:rsidTr="78CDF917">
              <w:tc>
                <w:tcPr>
                  <w:tcW w:w="2270" w:type="dxa"/>
                </w:tcPr>
                <w:p w14:paraId="32C136FB" w14:textId="77777777" w:rsidR="008E4962" w:rsidRPr="00BA6C85" w:rsidRDefault="008E4962" w:rsidP="008E4962">
                  <w:pPr>
                    <w:jc w:val="left"/>
                    <w:rPr>
                      <w:lang w:val="en-GB"/>
                    </w:rPr>
                  </w:pPr>
                  <w:r w:rsidRPr="00BA6C85">
                    <w:rPr>
                      <w:lang w:val="en-GB"/>
                    </w:rPr>
                    <w:t>Housing and community amenities</w:t>
                  </w:r>
                </w:p>
              </w:tc>
              <w:tc>
                <w:tcPr>
                  <w:tcW w:w="2271" w:type="dxa"/>
                </w:tcPr>
                <w:p w14:paraId="3967048A" w14:textId="77777777" w:rsidR="008E4962" w:rsidRPr="00BA6C85" w:rsidRDefault="008E4962" w:rsidP="008E4962">
                  <w:pPr>
                    <w:jc w:val="left"/>
                    <w:rPr>
                      <w:lang w:val="en-GB"/>
                    </w:rPr>
                  </w:pPr>
                  <w:r w:rsidRPr="00BA6C85">
                    <w:rPr>
                      <w:lang w:val="en-GB"/>
                    </w:rPr>
                    <w:t>Inclusive development</w:t>
                  </w:r>
                </w:p>
              </w:tc>
            </w:tr>
            <w:tr w:rsidR="008E4962" w:rsidRPr="00BA6C85" w14:paraId="7878CD6A" w14:textId="77777777" w:rsidTr="78CDF917">
              <w:tc>
                <w:tcPr>
                  <w:tcW w:w="2270" w:type="dxa"/>
                </w:tcPr>
                <w:p w14:paraId="0B407CA4" w14:textId="77777777" w:rsidR="008E4962" w:rsidRPr="00BA6C85" w:rsidRDefault="008E4962" w:rsidP="008E4962">
                  <w:pPr>
                    <w:jc w:val="left"/>
                    <w:rPr>
                      <w:lang w:val="en-GB"/>
                    </w:rPr>
                  </w:pPr>
                  <w:r w:rsidRPr="00BA6C85">
                    <w:rPr>
                      <w:lang w:val="en-GB"/>
                    </w:rPr>
                    <w:t>Industry &amp; entrepreneurship</w:t>
                  </w:r>
                </w:p>
              </w:tc>
              <w:tc>
                <w:tcPr>
                  <w:tcW w:w="2271" w:type="dxa"/>
                </w:tcPr>
                <w:p w14:paraId="43FA681C" w14:textId="77777777" w:rsidR="008E4962" w:rsidRPr="00BA6C85" w:rsidRDefault="008E4962" w:rsidP="008E4962">
                  <w:pPr>
                    <w:jc w:val="left"/>
                    <w:rPr>
                      <w:lang w:val="en-GB"/>
                    </w:rPr>
                  </w:pPr>
                  <w:r w:rsidRPr="00BA6C85">
                    <w:rPr>
                      <w:lang w:val="en-GB"/>
                    </w:rPr>
                    <w:t>Justice administration </w:t>
                  </w:r>
                </w:p>
              </w:tc>
            </w:tr>
            <w:tr w:rsidR="008E4962" w:rsidRPr="00BA6C85" w14:paraId="566EE58E" w14:textId="77777777" w:rsidTr="78CDF917">
              <w:tc>
                <w:tcPr>
                  <w:tcW w:w="2270" w:type="dxa"/>
                </w:tcPr>
                <w:p w14:paraId="4D6D5424" w14:textId="77777777" w:rsidR="008E4962" w:rsidRPr="00BA6C85" w:rsidRDefault="008E4962" w:rsidP="008E4962">
                  <w:pPr>
                    <w:jc w:val="left"/>
                    <w:rPr>
                      <w:lang w:val="en-GB"/>
                    </w:rPr>
                  </w:pPr>
                  <w:r w:rsidRPr="00BA6C85">
                    <w:rPr>
                      <w:lang w:val="en-GB"/>
                    </w:rPr>
                    <w:t>Policy evaluation</w:t>
                  </w:r>
                </w:p>
              </w:tc>
              <w:tc>
                <w:tcPr>
                  <w:tcW w:w="2271" w:type="dxa"/>
                </w:tcPr>
                <w:p w14:paraId="574B67CB" w14:textId="4798686B" w:rsidR="008E4962" w:rsidRPr="00BA6C85" w:rsidRDefault="5D8E97A8" w:rsidP="78CDF917">
                  <w:pPr>
                    <w:spacing w:after="0" w:line="240" w:lineRule="auto"/>
                    <w:jc w:val="left"/>
                    <w:rPr>
                      <w:lang w:val="en-GB"/>
                    </w:rPr>
                  </w:pPr>
                  <w:r w:rsidRPr="78CDF917">
                    <w:rPr>
                      <w:lang w:val="en-GB"/>
                    </w:rPr>
                    <w:t>Public financial management</w:t>
                  </w:r>
                </w:p>
                <w:p w14:paraId="7641D3FF" w14:textId="254A95AD" w:rsidR="008E4962" w:rsidRPr="00BA6C85" w:rsidRDefault="008E4962" w:rsidP="008E4962">
                  <w:pPr>
                    <w:spacing w:after="0" w:line="240" w:lineRule="auto"/>
                    <w:jc w:val="left"/>
                    <w:rPr>
                      <w:lang w:val="en-GB"/>
                    </w:rPr>
                  </w:pPr>
                </w:p>
              </w:tc>
            </w:tr>
            <w:tr w:rsidR="008E4962" w:rsidRPr="00BA6C85" w14:paraId="401DA19E" w14:textId="77777777" w:rsidTr="78CDF917">
              <w:tc>
                <w:tcPr>
                  <w:tcW w:w="2270" w:type="dxa"/>
                </w:tcPr>
                <w:p w14:paraId="7769659B" w14:textId="0A3E3EB0" w:rsidR="008E4962" w:rsidRPr="00BA6C85" w:rsidRDefault="5D8E97A8" w:rsidP="008E4962">
                  <w:pPr>
                    <w:jc w:val="left"/>
                    <w:rPr>
                      <w:lang w:val="en-GB"/>
                    </w:rPr>
                  </w:pPr>
                  <w:r w:rsidRPr="78CDF917">
                    <w:rPr>
                      <w:lang w:val="en-GB"/>
                    </w:rPr>
                    <w:t>Public order and safety (including law enforcement and disaster management)</w:t>
                  </w:r>
                </w:p>
              </w:tc>
              <w:tc>
                <w:tcPr>
                  <w:tcW w:w="2271" w:type="dxa"/>
                </w:tcPr>
                <w:p w14:paraId="216BD02A" w14:textId="77777777" w:rsidR="008E4962" w:rsidRPr="00BA6C85" w:rsidRDefault="008E4962" w:rsidP="008E4962">
                  <w:pPr>
                    <w:jc w:val="left"/>
                    <w:rPr>
                      <w:lang w:val="en-GB"/>
                    </w:rPr>
                  </w:pPr>
                  <w:r w:rsidRPr="00BA6C85">
                    <w:rPr>
                      <w:lang w:val="en-GB"/>
                    </w:rPr>
                    <w:t>Public procurement</w:t>
                  </w:r>
                </w:p>
              </w:tc>
            </w:tr>
            <w:tr w:rsidR="008E4962" w:rsidRPr="00BA6C85" w14:paraId="6256D85E" w14:textId="77777777" w:rsidTr="78CDF917">
              <w:tc>
                <w:tcPr>
                  <w:tcW w:w="2270" w:type="dxa"/>
                </w:tcPr>
                <w:p w14:paraId="4BCDF361" w14:textId="77777777" w:rsidR="008E4962" w:rsidRPr="00BA6C85" w:rsidRDefault="008E4962" w:rsidP="008E4962">
                  <w:pPr>
                    <w:jc w:val="left"/>
                    <w:rPr>
                      <w:lang w:val="en-GB"/>
                    </w:rPr>
                  </w:pPr>
                  <w:r w:rsidRPr="00BA6C85">
                    <w:rPr>
                      <w:lang w:val="en-GB"/>
                    </w:rPr>
                    <w:t>Recreation, culture and religion</w:t>
                  </w:r>
                </w:p>
              </w:tc>
              <w:tc>
                <w:tcPr>
                  <w:tcW w:w="2271" w:type="dxa"/>
                </w:tcPr>
                <w:p w14:paraId="36FEA6EE" w14:textId="77777777" w:rsidR="008E4962" w:rsidRPr="00BA6C85" w:rsidRDefault="008E4962" w:rsidP="008E4962">
                  <w:pPr>
                    <w:jc w:val="left"/>
                    <w:rPr>
                      <w:lang w:val="en-GB"/>
                    </w:rPr>
                  </w:pPr>
                  <w:r w:rsidRPr="00BA6C85">
                    <w:rPr>
                      <w:lang w:val="en-GB"/>
                    </w:rPr>
                    <w:t>Regulatory design and delivery</w:t>
                  </w:r>
                </w:p>
              </w:tc>
            </w:tr>
            <w:tr w:rsidR="008E4962" w:rsidRPr="00BA6C85" w14:paraId="12C7DF88" w14:textId="77777777" w:rsidTr="78CDF917">
              <w:tc>
                <w:tcPr>
                  <w:tcW w:w="2270" w:type="dxa"/>
                </w:tcPr>
                <w:p w14:paraId="38B77B2B" w14:textId="77777777" w:rsidR="008E4962" w:rsidRPr="00BA6C85" w:rsidRDefault="008E4962" w:rsidP="008E4962">
                  <w:pPr>
                    <w:jc w:val="left"/>
                    <w:rPr>
                      <w:lang w:val="en-GB"/>
                    </w:rPr>
                  </w:pPr>
                  <w:r w:rsidRPr="00BA6C85">
                    <w:rPr>
                      <w:lang w:val="en-GB"/>
                    </w:rPr>
                    <w:t>Science &amp; technology</w:t>
                  </w:r>
                </w:p>
              </w:tc>
              <w:tc>
                <w:tcPr>
                  <w:tcW w:w="2271" w:type="dxa"/>
                </w:tcPr>
                <w:p w14:paraId="71FD0579" w14:textId="77777777" w:rsidR="008E4962" w:rsidRPr="00BA6C85" w:rsidRDefault="008E4962" w:rsidP="008E4962">
                  <w:pPr>
                    <w:jc w:val="left"/>
                    <w:rPr>
                      <w:lang w:val="en-GB"/>
                    </w:rPr>
                  </w:pPr>
                  <w:r w:rsidRPr="00BA6C85">
                    <w:rPr>
                      <w:lang w:val="en-GB"/>
                    </w:rPr>
                    <w:t>Social &amp; welfare issues</w:t>
                  </w:r>
                </w:p>
              </w:tc>
            </w:tr>
            <w:tr w:rsidR="008E4962" w:rsidRPr="00BA6C85" w14:paraId="4F04582B" w14:textId="77777777" w:rsidTr="78CDF917">
              <w:tc>
                <w:tcPr>
                  <w:tcW w:w="2270" w:type="dxa"/>
                </w:tcPr>
                <w:p w14:paraId="18D71F87" w14:textId="77777777" w:rsidR="008E4962" w:rsidRPr="00BA6C85" w:rsidRDefault="008E4962" w:rsidP="008E4962">
                  <w:pPr>
                    <w:rPr>
                      <w:lang w:val="en-GB"/>
                    </w:rPr>
                  </w:pPr>
                  <w:r w:rsidRPr="00BA6C85">
                    <w:rPr>
                      <w:lang w:val="en-GB"/>
                    </w:rPr>
                    <w:t>Tax administration</w:t>
                  </w:r>
                </w:p>
              </w:tc>
              <w:tc>
                <w:tcPr>
                  <w:tcW w:w="2271" w:type="dxa"/>
                </w:tcPr>
                <w:p w14:paraId="0FE13D96" w14:textId="77777777" w:rsidR="008E4962" w:rsidRPr="00BA6C85" w:rsidRDefault="008E4962" w:rsidP="008E4962">
                  <w:pPr>
                    <w:rPr>
                      <w:lang w:val="en-GB"/>
                    </w:rPr>
                  </w:pPr>
                  <w:r w:rsidRPr="00BA6C85">
                    <w:rPr>
                      <w:lang w:val="en-GB"/>
                    </w:rPr>
                    <w:t>Trade</w:t>
                  </w:r>
                </w:p>
              </w:tc>
            </w:tr>
            <w:tr w:rsidR="008E4962" w:rsidRPr="00BA6C85" w14:paraId="4861B1C3" w14:textId="77777777" w:rsidTr="78CDF917">
              <w:tc>
                <w:tcPr>
                  <w:tcW w:w="2270" w:type="dxa"/>
                </w:tcPr>
                <w:p w14:paraId="74B737B2" w14:textId="77777777" w:rsidR="008E4962" w:rsidRPr="00BA6C85" w:rsidRDefault="008E4962" w:rsidP="008E4962">
                  <w:pPr>
                    <w:rPr>
                      <w:lang w:val="en-GB"/>
                    </w:rPr>
                  </w:pPr>
                  <w:r w:rsidRPr="00BA6C85">
                    <w:rPr>
                      <w:lang w:val="en-GB"/>
                    </w:rPr>
                    <w:lastRenderedPageBreak/>
                    <w:t>Transport</w:t>
                  </w:r>
                </w:p>
              </w:tc>
              <w:tc>
                <w:tcPr>
                  <w:tcW w:w="2271" w:type="dxa"/>
                </w:tcPr>
                <w:p w14:paraId="33E08BD8" w14:textId="05921C27" w:rsidR="008E4962" w:rsidRPr="00BA6C85" w:rsidRDefault="58B15DF2" w:rsidP="008E4962">
                  <w:pPr>
                    <w:rPr>
                      <w:lang w:val="en-GB"/>
                    </w:rPr>
                  </w:pPr>
                  <w:r w:rsidRPr="78CDF917">
                    <w:rPr>
                      <w:lang w:val="en-GB"/>
                    </w:rPr>
                    <w:t>Urban development</w:t>
                  </w:r>
                </w:p>
              </w:tc>
            </w:tr>
            <w:tr w:rsidR="003E3DEC" w:rsidRPr="00BA6C85" w14:paraId="01D636C9" w14:textId="77777777" w:rsidTr="78CDF917">
              <w:tc>
                <w:tcPr>
                  <w:tcW w:w="2270" w:type="dxa"/>
                </w:tcPr>
                <w:p w14:paraId="12D0CAB5" w14:textId="345ECA2F" w:rsidR="003E3DEC" w:rsidRPr="00BA6C85" w:rsidRDefault="003E3DEC" w:rsidP="008E4962">
                  <w:r w:rsidRPr="003E3DEC">
                    <w:t>Behavioral science</w:t>
                  </w:r>
                </w:p>
              </w:tc>
              <w:tc>
                <w:tcPr>
                  <w:tcW w:w="2271" w:type="dxa"/>
                </w:tcPr>
                <w:p w14:paraId="6EFD2DE2" w14:textId="77777777" w:rsidR="003E3DEC" w:rsidRPr="78CDF917" w:rsidRDefault="003E3DEC" w:rsidP="008E4962"/>
              </w:tc>
            </w:tr>
          </w:tbl>
          <w:p w14:paraId="1B2391D8" w14:textId="77777777" w:rsidR="00D568FB" w:rsidRPr="00BA6C85" w:rsidRDefault="00D568FB" w:rsidP="002A16F7">
            <w:pPr>
              <w:spacing w:after="0" w:line="240" w:lineRule="auto"/>
            </w:pPr>
            <w:r w:rsidRPr="00BA6C85">
              <w:rPr>
                <w:b/>
                <w:bCs/>
              </w:rPr>
              <w:t>Other</w:t>
            </w:r>
            <w:r w:rsidRPr="00BA6C85">
              <w:t xml:space="preserve"> (add your own): ________________</w:t>
            </w:r>
          </w:p>
          <w:p w14:paraId="1B4E0507" w14:textId="77777777" w:rsidR="00D568FB" w:rsidRPr="00BA6C85" w:rsidRDefault="00D568FB" w:rsidP="002A16F7">
            <w:pPr>
              <w:rPr>
                <w:i/>
              </w:rPr>
            </w:pPr>
          </w:p>
          <w:p w14:paraId="0543D82F" w14:textId="77777777" w:rsidR="00A33D5C" w:rsidRPr="00BA6C85" w:rsidRDefault="00A33D5C" w:rsidP="002A16F7">
            <w:pPr>
              <w:rPr>
                <w:iCs/>
              </w:rPr>
            </w:pPr>
          </w:p>
        </w:tc>
      </w:tr>
    </w:tbl>
    <w:p w14:paraId="3F4319D2" w14:textId="1E896F86" w:rsidR="00D116A9" w:rsidRPr="00BA6C85" w:rsidRDefault="00D116A9" w:rsidP="00D116A9">
      <w:pPr>
        <w:pStyle w:val="Para0"/>
      </w:pPr>
    </w:p>
    <w:p w14:paraId="0C4255C0" w14:textId="198830BD" w:rsidR="00D116A9" w:rsidRPr="00BA6C85" w:rsidRDefault="00004197" w:rsidP="00D116A9">
      <w:pPr>
        <w:pStyle w:val="Para0"/>
      </w:pPr>
      <w:r w:rsidRPr="00BA6C85">
        <w:rPr>
          <w:noProof/>
        </w:rPr>
        <mc:AlternateContent>
          <mc:Choice Requires="wps">
            <w:drawing>
              <wp:anchor distT="0" distB="0" distL="114300" distR="114300" simplePos="0" relativeHeight="251658244" behindDoc="0" locked="0" layoutInCell="1" allowOverlap="1" wp14:anchorId="488E4ED6" wp14:editId="04FFE076">
                <wp:simplePos x="0" y="0"/>
                <wp:positionH relativeFrom="margin">
                  <wp:posOffset>4469189</wp:posOffset>
                </wp:positionH>
                <wp:positionV relativeFrom="paragraph">
                  <wp:posOffset>24219</wp:posOffset>
                </wp:positionV>
                <wp:extent cx="1800225" cy="428625"/>
                <wp:effectExtent l="0" t="0" r="9525" b="9525"/>
                <wp:wrapNone/>
                <wp:docPr id="35" name="Rectangle 35"/>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B2D6C5" w14:textId="6B40DC6F" w:rsidR="00D116A9" w:rsidRPr="00FB2BD0" w:rsidRDefault="00D116A9" w:rsidP="00D116A9">
                            <w:pPr>
                              <w:spacing w:after="0"/>
                              <w:jc w:val="center"/>
                              <w:rPr>
                                <w:b/>
                                <w:bCs/>
                              </w:rPr>
                            </w:pPr>
                            <w:r>
                              <w:rPr>
                                <w:b/>
                                <w:bCs/>
                              </w:rPr>
                              <w:t>Next</w:t>
                            </w:r>
                            <w:r w:rsidR="00B51A2B">
                              <w:rPr>
                                <w:b/>
                                <w:bCs/>
                              </w:rPr>
                              <w:t xml:space="preserve"> &gt;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E4ED6" id="Rectangle 35" o:spid="_x0000_s1027" style="position:absolute;left:0;text-align:left;margin-left:351.9pt;margin-top:1.9pt;width:141.75pt;height:33.7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" fillcolor="#06838f" stroked="f" strokeweight="2pt">
                <v:textbox>
                  <w:txbxContent>
                    <w:p w14:paraId="2BB2D6C5" w14:textId="6B40DC6F" w:rsidR="00D116A9" w:rsidRPr="00FB2BD0" w:rsidRDefault="00D116A9" w:rsidP="00D116A9">
                      <w:pPr>
                        <w:spacing w:after="0"/>
                        <w:jc w:val="center"/>
                        <w:rPr>
                          <w:b/>
                          <w:bCs/>
                        </w:rPr>
                      </w:pPr>
                      <w:r>
                        <w:rPr>
                          <w:b/>
                          <w:bCs/>
                        </w:rPr>
                        <w:t>Next</w:t>
                      </w:r>
                      <w:r w:rsidR="00B51A2B">
                        <w:rPr>
                          <w:b/>
                          <w:bCs/>
                        </w:rPr>
                        <w:t xml:space="preserve"> &gt;</w:t>
                      </w:r>
                    </w:p>
                  </w:txbxContent>
                </v:textbox>
                <w10:wrap anchorx="margin"/>
              </v:rect>
            </w:pict>
          </mc:Fallback>
        </mc:AlternateContent>
      </w:r>
      <w:r w:rsidR="00D116A9" w:rsidRPr="00BA6C85">
        <w:rPr>
          <w:noProof/>
        </w:rPr>
        <mc:AlternateContent>
          <mc:Choice Requires="wps">
            <w:drawing>
              <wp:anchor distT="0" distB="0" distL="114300" distR="114300" simplePos="0" relativeHeight="251658243" behindDoc="0" locked="0" layoutInCell="1" allowOverlap="1" wp14:anchorId="05E3FEE8" wp14:editId="16B6B72B">
                <wp:simplePos x="0" y="0"/>
                <wp:positionH relativeFrom="margin">
                  <wp:posOffset>0</wp:posOffset>
                </wp:positionH>
                <wp:positionV relativeFrom="paragraph">
                  <wp:posOffset>0</wp:posOffset>
                </wp:positionV>
                <wp:extent cx="1800225" cy="4286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652E96" w14:textId="7423F537" w:rsidR="00D116A9" w:rsidRPr="00FB2BD0" w:rsidRDefault="00D116A9" w:rsidP="00D116A9">
                            <w:pPr>
                              <w:spacing w:after="0"/>
                              <w:jc w:val="center"/>
                              <w:rPr>
                                <w:b/>
                                <w:bCs/>
                              </w:rPr>
                            </w:pPr>
                            <w:r>
                              <w:rPr>
                                <w:b/>
                                <w:bCs/>
                              </w:rPr>
                              <w:t xml:space="preserve">&lt; </w:t>
                            </w:r>
                            <w:r w:rsidR="00B51A2B">
                              <w:rPr>
                                <w:b/>
                                <w:bCs/>
                              </w:rPr>
                              <w:t>Previous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3FEE8" id="Rectangle 37" o:spid="_x0000_s1028" style="position:absolute;left:0;text-align:left;margin-left:0;margin-top:0;width:141.75pt;height:33.75pt;z-index:25165824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" fillcolor="#06838f" stroked="f" strokeweight="2pt">
                <v:textbox>
                  <w:txbxContent>
                    <w:p w14:paraId="42652E96" w14:textId="7423F537" w:rsidR="00D116A9" w:rsidRPr="00FB2BD0" w:rsidRDefault="00D116A9" w:rsidP="00D116A9">
                      <w:pPr>
                        <w:spacing w:after="0"/>
                        <w:jc w:val="center"/>
                        <w:rPr>
                          <w:b/>
                          <w:bCs/>
                        </w:rPr>
                      </w:pPr>
                      <w:r>
                        <w:rPr>
                          <w:b/>
                          <w:bCs/>
                        </w:rPr>
                        <w:t xml:space="preserve">&lt; </w:t>
                      </w:r>
                      <w:r w:rsidR="00B51A2B">
                        <w:rPr>
                          <w:b/>
                          <w:bCs/>
                        </w:rPr>
                        <w:t>Previous</w:t>
                      </w:r>
                    </w:p>
                  </w:txbxContent>
                </v:textbox>
                <w10:wrap anchorx="margin"/>
              </v:rect>
            </w:pict>
          </mc:Fallback>
        </mc:AlternateContent>
      </w:r>
    </w:p>
    <w:p w14:paraId="59129123" w14:textId="77777777" w:rsidR="00BE1B99" w:rsidRPr="00BA6C85" w:rsidRDefault="00BE1B99">
      <w:pPr>
        <w:spacing w:after="200" w:line="276" w:lineRule="auto"/>
        <w:rPr>
          <w:rFonts w:eastAsiaTheme="majorEastAsia" w:cstheme="majorBidi"/>
          <w:b/>
          <w:i/>
          <w:color w:val="000000" w:themeColor="text1"/>
          <w:kern w:val="0"/>
          <w:szCs w:val="24"/>
          <w14:ligatures w14:val="none"/>
        </w:rPr>
      </w:pPr>
      <w:r w:rsidRPr="00BA6C85">
        <w:br w:type="page"/>
      </w:r>
    </w:p>
    <w:p w14:paraId="58E6E336" w14:textId="60E8ABC5" w:rsidR="00D116A9" w:rsidRPr="00BA6C85" w:rsidRDefault="00D116A9" w:rsidP="00D116A9">
      <w:pPr>
        <w:pStyle w:val="Heading3"/>
        <w:numPr>
          <w:ilvl w:val="0"/>
          <w:numId w:val="0"/>
        </w:numPr>
      </w:pPr>
      <w:r w:rsidRPr="00BA6C85">
        <w:lastRenderedPageBreak/>
        <w:t>Links and relevant material(s)</w:t>
      </w:r>
    </w:p>
    <w:p w14:paraId="2CA786CE" w14:textId="6A6721E9" w:rsidR="00D116A9" w:rsidRPr="00BA6C85" w:rsidRDefault="002B7B4A" w:rsidP="00D116A9">
      <w:pPr>
        <w:pStyle w:val="Para0"/>
      </w:pPr>
      <w:r w:rsidRPr="00BA6C85">
        <w:t>On this page,</w:t>
      </w:r>
      <w:r w:rsidR="00D116A9" w:rsidRPr="00BA6C85">
        <w:t xml:space="preserve"> you will be asked to provide URLs and other relevant materials, such as images, PDFs and other files, related to the initiative. </w:t>
      </w:r>
    </w:p>
    <w:p w14:paraId="31EB4DCD" w14:textId="74746916" w:rsidR="00D116A9" w:rsidRPr="00BA6C85" w:rsidRDefault="00D116A9" w:rsidP="00D116A9">
      <w:pPr>
        <w:pStyle w:val="Para0"/>
      </w:pPr>
      <w:r w:rsidRPr="00BA6C85">
        <w:t xml:space="preserve">These items are critical to help policymakers and researchers learn more about your AI initiative, and to help improve the accuracy of the OECD.AI Policy Observatory’s AI-assisted tool, </w:t>
      </w:r>
      <w:hyperlink r:id="rId25" w:history="1">
        <w:r w:rsidRPr="00BA6C85">
          <w:rPr>
            <w:rStyle w:val="Hyperlink"/>
          </w:rPr>
          <w:t>AI Recap</w:t>
        </w:r>
      </w:hyperlink>
      <w:r w:rsidRPr="00BA6C85">
        <w:t>. Please do not upload any materials that you do not wish to be made public on OECD.AI.</w:t>
      </w:r>
    </w:p>
    <w:p w14:paraId="2B147775" w14:textId="77777777" w:rsidR="00D116A9" w:rsidRPr="00BA6C85" w:rsidRDefault="00D116A9" w:rsidP="00D116A9">
      <w:pPr>
        <w:pStyle w:val="Para0"/>
      </w:pPr>
    </w:p>
    <w:tbl>
      <w:tblPr>
        <w:tblW w:w="0" w:type="auto"/>
        <w:tblLook w:val="04A0" w:firstRow="1" w:lastRow="0" w:firstColumn="1" w:lastColumn="0" w:noHBand="0" w:noVBand="1"/>
      </w:tblPr>
      <w:tblGrid>
        <w:gridCol w:w="4536"/>
        <w:gridCol w:w="4757"/>
      </w:tblGrid>
      <w:tr w:rsidR="00D116A9" w:rsidRPr="00BA6C85" w14:paraId="635B6E6D" w14:textId="77777777" w:rsidTr="00503B16">
        <w:tc>
          <w:tcPr>
            <w:tcW w:w="4536" w:type="dxa"/>
            <w:tcBorders>
              <w:top w:val="nil"/>
              <w:left w:val="nil"/>
              <w:bottom w:val="nil"/>
              <w:right w:val="single" w:sz="4" w:space="0" w:color="auto"/>
            </w:tcBorders>
            <w:hideMark/>
          </w:tcPr>
          <w:p w14:paraId="4B379001" w14:textId="2887212A" w:rsidR="00D116A9" w:rsidRPr="00BA6C85" w:rsidRDefault="00D116A9" w:rsidP="00503B16">
            <w:pPr>
              <w:rPr>
                <w:b/>
              </w:rPr>
            </w:pPr>
            <w:r w:rsidRPr="00BA6C85">
              <w:rPr>
                <w:b/>
              </w:rPr>
              <w:t>Other relevant URL</w:t>
            </w:r>
            <w:r w:rsidR="00836A34" w:rsidRPr="00BA6C85">
              <w:rPr>
                <w:b/>
              </w:rPr>
              <w:t>s</w:t>
            </w:r>
          </w:p>
        </w:tc>
        <w:tc>
          <w:tcPr>
            <w:tcW w:w="4757" w:type="dxa"/>
            <w:tcBorders>
              <w:top w:val="single" w:sz="4" w:space="0" w:color="auto"/>
              <w:left w:val="single" w:sz="4" w:space="0" w:color="auto"/>
              <w:bottom w:val="single" w:sz="4" w:space="0" w:color="auto"/>
              <w:right w:val="single" w:sz="4" w:space="0" w:color="auto"/>
            </w:tcBorders>
            <w:hideMark/>
          </w:tcPr>
          <w:p w14:paraId="2D9C61A9" w14:textId="0B4DBA26" w:rsidR="00D116A9" w:rsidRPr="00BA6C85" w:rsidRDefault="00D116A9" w:rsidP="00503B16">
            <w:pPr>
              <w:rPr>
                <w:i/>
              </w:rPr>
            </w:pPr>
            <w:r w:rsidRPr="00BA6C85">
              <w:rPr>
                <w:i/>
              </w:rPr>
              <w:t>[</w:t>
            </w:r>
            <w:proofErr w:type="spellStart"/>
            <w:r w:rsidRPr="00BA6C85">
              <w:rPr>
                <w:i/>
              </w:rPr>
              <w:t>url</w:t>
            </w:r>
            <w:proofErr w:type="spellEnd"/>
            <w:r w:rsidRPr="00BA6C85">
              <w:rPr>
                <w:i/>
              </w:rPr>
              <w:t>]</w:t>
            </w:r>
            <w:r w:rsidR="00836A34" w:rsidRPr="00BA6C85">
              <w:rPr>
                <w:i/>
              </w:rPr>
              <w:t xml:space="preserve"> (multiple possible)</w:t>
            </w:r>
          </w:p>
        </w:tc>
      </w:tr>
      <w:tr w:rsidR="00D116A9" w:rsidRPr="00BA6C85" w14:paraId="7E634A58" w14:textId="77777777" w:rsidTr="00503B16">
        <w:tc>
          <w:tcPr>
            <w:tcW w:w="4536" w:type="dxa"/>
            <w:tcBorders>
              <w:top w:val="nil"/>
              <w:left w:val="nil"/>
              <w:bottom w:val="nil"/>
              <w:right w:val="single" w:sz="4" w:space="0" w:color="auto"/>
            </w:tcBorders>
          </w:tcPr>
          <w:p w14:paraId="45A84A3A" w14:textId="77777777" w:rsidR="00D116A9" w:rsidRPr="00BA6C85" w:rsidRDefault="00D116A9" w:rsidP="00503B16">
            <w:pPr>
              <w:rPr>
                <w:b/>
              </w:rPr>
            </w:pPr>
            <w:r w:rsidRPr="00BA6C85">
              <w:rPr>
                <w:b/>
              </w:rPr>
              <w:t>PDF version(s) of the policy initiative</w:t>
            </w:r>
          </w:p>
          <w:p w14:paraId="64346BDC" w14:textId="77777777" w:rsidR="00D116A9" w:rsidRPr="00BA6C85" w:rsidRDefault="00D116A9" w:rsidP="00503B16">
            <w:pPr>
              <w:rPr>
                <w:bCs/>
              </w:rPr>
            </w:pPr>
            <w:r w:rsidRPr="00BA6C85">
              <w:rPr>
                <w:bCs/>
              </w:rPr>
              <w:t xml:space="preserve">If your initiative has an official PDF document associated with it, please upload it here. You may upload versions in English as well as the original language. </w:t>
            </w:r>
          </w:p>
        </w:tc>
        <w:tc>
          <w:tcPr>
            <w:tcW w:w="4757" w:type="dxa"/>
            <w:tcBorders>
              <w:top w:val="single" w:sz="4" w:space="0" w:color="auto"/>
              <w:left w:val="single" w:sz="4" w:space="0" w:color="auto"/>
              <w:bottom w:val="single" w:sz="4" w:space="0" w:color="auto"/>
              <w:right w:val="single" w:sz="4" w:space="0" w:color="auto"/>
            </w:tcBorders>
          </w:tcPr>
          <w:p w14:paraId="4A1ABA20" w14:textId="0E92EC7B" w:rsidR="00D116A9" w:rsidRPr="00BA6C85" w:rsidRDefault="00D116A9" w:rsidP="00503B16">
            <w:pPr>
              <w:rPr>
                <w:i/>
              </w:rPr>
            </w:pPr>
            <w:r w:rsidRPr="00BA6C85">
              <w:rPr>
                <w:i/>
              </w:rPr>
              <w:t>[file upload- multiple – accepts pdf]</w:t>
            </w:r>
          </w:p>
        </w:tc>
      </w:tr>
      <w:tr w:rsidR="00D116A9" w:rsidRPr="00BA6C85" w14:paraId="71162F00" w14:textId="77777777" w:rsidTr="00503B16">
        <w:tc>
          <w:tcPr>
            <w:tcW w:w="4536" w:type="dxa"/>
            <w:tcBorders>
              <w:top w:val="nil"/>
              <w:left w:val="nil"/>
              <w:bottom w:val="nil"/>
              <w:right w:val="single" w:sz="4" w:space="0" w:color="auto"/>
            </w:tcBorders>
          </w:tcPr>
          <w:p w14:paraId="42280150" w14:textId="77777777" w:rsidR="00D116A9" w:rsidRPr="00BA6C85" w:rsidRDefault="00D116A9" w:rsidP="00503B16">
            <w:pPr>
              <w:rPr>
                <w:b/>
              </w:rPr>
            </w:pPr>
            <w:r w:rsidRPr="00BA6C85">
              <w:rPr>
                <w:b/>
              </w:rPr>
              <w:t>Upload images</w:t>
            </w:r>
          </w:p>
          <w:p w14:paraId="13C730E8" w14:textId="77777777" w:rsidR="00D116A9" w:rsidRPr="00BA6C85" w:rsidRDefault="00D116A9" w:rsidP="00503B16">
            <w:pPr>
              <w:rPr>
                <w:bCs/>
              </w:rPr>
            </w:pPr>
            <w:r w:rsidRPr="00BA6C85">
              <w:rPr>
                <w:bCs/>
              </w:rPr>
              <w:t xml:space="preserve">Please upload any relevant images or photos relevant to the initiative. </w:t>
            </w:r>
          </w:p>
          <w:p w14:paraId="5BABFBC3" w14:textId="77777777" w:rsidR="00D116A9" w:rsidRPr="00BA6C85" w:rsidRDefault="00D116A9" w:rsidP="00503B16">
            <w:pPr>
              <w:rPr>
                <w:bCs/>
                <w:i/>
                <w:iCs/>
              </w:rPr>
            </w:pPr>
            <w:r w:rsidRPr="00BA6C85">
              <w:rPr>
                <w:bCs/>
                <w:i/>
                <w:iCs/>
              </w:rPr>
              <w:t>Accepted file types: .jpg, .jpeg, .</w:t>
            </w:r>
            <w:proofErr w:type="spellStart"/>
            <w:r w:rsidRPr="00BA6C85">
              <w:rPr>
                <w:bCs/>
                <w:i/>
                <w:iCs/>
              </w:rPr>
              <w:t>png</w:t>
            </w:r>
            <w:proofErr w:type="spellEnd"/>
            <w:r w:rsidRPr="00BA6C85">
              <w:rPr>
                <w:bCs/>
                <w:i/>
                <w:iCs/>
              </w:rPr>
              <w:t>, .gif</w:t>
            </w:r>
          </w:p>
        </w:tc>
        <w:tc>
          <w:tcPr>
            <w:tcW w:w="4757" w:type="dxa"/>
            <w:tcBorders>
              <w:top w:val="single" w:sz="4" w:space="0" w:color="auto"/>
              <w:left w:val="single" w:sz="4" w:space="0" w:color="auto"/>
              <w:bottom w:val="single" w:sz="4" w:space="0" w:color="auto"/>
              <w:right w:val="single" w:sz="4" w:space="0" w:color="auto"/>
            </w:tcBorders>
          </w:tcPr>
          <w:p w14:paraId="6FE64C9E" w14:textId="77777777" w:rsidR="00D116A9" w:rsidRPr="00BA6C85" w:rsidRDefault="00D116A9" w:rsidP="00503B16">
            <w:pPr>
              <w:rPr>
                <w:i/>
              </w:rPr>
            </w:pPr>
            <w:r w:rsidRPr="00BA6C85">
              <w:rPr>
                <w:i/>
              </w:rPr>
              <w:t xml:space="preserve">[image upload – multiple – accepts jpg, jpeg, </w:t>
            </w:r>
            <w:proofErr w:type="spellStart"/>
            <w:r w:rsidRPr="00BA6C85">
              <w:rPr>
                <w:i/>
              </w:rPr>
              <w:t>png</w:t>
            </w:r>
            <w:proofErr w:type="spellEnd"/>
            <w:r w:rsidRPr="00BA6C85">
              <w:rPr>
                <w:i/>
              </w:rPr>
              <w:t>, gif]</w:t>
            </w:r>
          </w:p>
        </w:tc>
      </w:tr>
      <w:tr w:rsidR="00D116A9" w:rsidRPr="00BA6C85" w14:paraId="197B22E2" w14:textId="77777777" w:rsidTr="00503B16">
        <w:tc>
          <w:tcPr>
            <w:tcW w:w="4536" w:type="dxa"/>
            <w:tcBorders>
              <w:top w:val="nil"/>
              <w:left w:val="nil"/>
              <w:bottom w:val="nil"/>
              <w:right w:val="single" w:sz="4" w:space="0" w:color="auto"/>
            </w:tcBorders>
          </w:tcPr>
          <w:p w14:paraId="7B15F886" w14:textId="77777777" w:rsidR="00D116A9" w:rsidRPr="00BA6C85" w:rsidRDefault="00D116A9" w:rsidP="00503B16">
            <w:pPr>
              <w:rPr>
                <w:b/>
              </w:rPr>
            </w:pPr>
            <w:r w:rsidRPr="00BA6C85">
              <w:rPr>
                <w:b/>
              </w:rPr>
              <w:t>Other relevant files</w:t>
            </w:r>
          </w:p>
          <w:p w14:paraId="14EC31AE" w14:textId="77777777" w:rsidR="00D116A9" w:rsidRPr="00BA6C85" w:rsidRDefault="00D116A9" w:rsidP="00503B16">
            <w:pPr>
              <w:rPr>
                <w:bCs/>
              </w:rPr>
            </w:pPr>
            <w:r w:rsidRPr="00BA6C85">
              <w:rPr>
                <w:bCs/>
              </w:rPr>
              <w:t>Please upload any other relevant files (e.g., action plans, roadmaps, presentations etc.)</w:t>
            </w:r>
          </w:p>
          <w:p w14:paraId="443AA392" w14:textId="77777777" w:rsidR="00D116A9" w:rsidRPr="00BA6C85" w:rsidRDefault="00D116A9" w:rsidP="00503B16">
            <w:pPr>
              <w:rPr>
                <w:bCs/>
                <w:i/>
                <w:iCs/>
              </w:rPr>
            </w:pPr>
            <w:r w:rsidRPr="00BA6C85">
              <w:rPr>
                <w:bCs/>
                <w:i/>
                <w:iCs/>
              </w:rPr>
              <w:t>Accepted file types: .pdf, .doc., .docx, .ppt, .pptx, .</w:t>
            </w:r>
            <w:proofErr w:type="spellStart"/>
            <w:r w:rsidRPr="00BA6C85">
              <w:rPr>
                <w:bCs/>
                <w:i/>
                <w:iCs/>
              </w:rPr>
              <w:t>xls</w:t>
            </w:r>
            <w:proofErr w:type="spellEnd"/>
            <w:r w:rsidRPr="00BA6C85">
              <w:rPr>
                <w:bCs/>
                <w:i/>
                <w:iCs/>
              </w:rPr>
              <w:t>, .xlsx, .csv</w:t>
            </w:r>
          </w:p>
        </w:tc>
        <w:tc>
          <w:tcPr>
            <w:tcW w:w="4757" w:type="dxa"/>
            <w:tcBorders>
              <w:top w:val="single" w:sz="4" w:space="0" w:color="auto"/>
              <w:left w:val="single" w:sz="4" w:space="0" w:color="auto"/>
              <w:bottom w:val="single" w:sz="4" w:space="0" w:color="auto"/>
              <w:right w:val="single" w:sz="4" w:space="0" w:color="auto"/>
            </w:tcBorders>
          </w:tcPr>
          <w:p w14:paraId="18A1FD32" w14:textId="7757E441" w:rsidR="00D116A9" w:rsidRPr="00BA6C85" w:rsidRDefault="00D116A9" w:rsidP="00503B16">
            <w:pPr>
              <w:rPr>
                <w:i/>
              </w:rPr>
            </w:pPr>
            <w:r w:rsidRPr="00BA6C85">
              <w:rPr>
                <w:i/>
              </w:rPr>
              <w:t>[image upload – multiple – accepts file types listed to the</w:t>
            </w:r>
            <w:r w:rsidR="004F015F" w:rsidRPr="00BA6C85">
              <w:rPr>
                <w:i/>
              </w:rPr>
              <w:t xml:space="preserve"> left</w:t>
            </w:r>
            <w:r w:rsidRPr="00BA6C85">
              <w:rPr>
                <w:i/>
              </w:rPr>
              <w:t>]</w:t>
            </w:r>
          </w:p>
        </w:tc>
      </w:tr>
      <w:tr w:rsidR="00D116A9" w:rsidRPr="00BA6C85" w14:paraId="5529952D" w14:textId="77777777" w:rsidTr="00503B16">
        <w:tc>
          <w:tcPr>
            <w:tcW w:w="4536" w:type="dxa"/>
            <w:tcBorders>
              <w:top w:val="nil"/>
              <w:left w:val="nil"/>
              <w:bottom w:val="nil"/>
              <w:right w:val="single" w:sz="4" w:space="0" w:color="auto"/>
            </w:tcBorders>
          </w:tcPr>
          <w:p w14:paraId="23F60907" w14:textId="1D2C184B" w:rsidR="00D116A9" w:rsidRPr="00BA6C85" w:rsidRDefault="00D116A9" w:rsidP="00503B16">
            <w:pPr>
              <w:rPr>
                <w:b/>
              </w:rPr>
            </w:pPr>
            <w:r w:rsidRPr="00BA6C85">
              <w:rPr>
                <w:b/>
              </w:rPr>
              <w:t>Initiative-related video URL</w:t>
            </w:r>
            <w:r w:rsidR="00C511F2" w:rsidRPr="00BA6C85">
              <w:rPr>
                <w:b/>
              </w:rPr>
              <w:t>s</w:t>
            </w:r>
          </w:p>
          <w:p w14:paraId="30C50B9D" w14:textId="77777777" w:rsidR="00D116A9" w:rsidRPr="00BA6C85" w:rsidRDefault="00D116A9" w:rsidP="00503B16">
            <w:pPr>
              <w:rPr>
                <w:bCs/>
              </w:rPr>
            </w:pPr>
            <w:r w:rsidRPr="00BA6C85">
              <w:rPr>
                <w:bCs/>
              </w:rPr>
              <w:t xml:space="preserve">You may add a URL to a hosted video (e.g., On YouTube or Vimeo) to be embedded on the initiative’s page on OECD.AI. </w:t>
            </w:r>
          </w:p>
        </w:tc>
        <w:tc>
          <w:tcPr>
            <w:tcW w:w="4757" w:type="dxa"/>
            <w:tcBorders>
              <w:top w:val="single" w:sz="4" w:space="0" w:color="auto"/>
              <w:left w:val="single" w:sz="4" w:space="0" w:color="auto"/>
              <w:bottom w:val="single" w:sz="4" w:space="0" w:color="auto"/>
              <w:right w:val="single" w:sz="4" w:space="0" w:color="auto"/>
            </w:tcBorders>
          </w:tcPr>
          <w:p w14:paraId="125B571C" w14:textId="5F86DDAE" w:rsidR="00D116A9" w:rsidRPr="00BA6C85" w:rsidRDefault="00D116A9" w:rsidP="00503B16">
            <w:pPr>
              <w:rPr>
                <w:i/>
              </w:rPr>
            </w:pPr>
            <w:r w:rsidRPr="00BA6C85">
              <w:rPr>
                <w:i/>
              </w:rPr>
              <w:t>[</w:t>
            </w:r>
            <w:proofErr w:type="spellStart"/>
            <w:r w:rsidRPr="00BA6C85">
              <w:rPr>
                <w:i/>
              </w:rPr>
              <w:t>url</w:t>
            </w:r>
            <w:proofErr w:type="spellEnd"/>
            <w:r w:rsidRPr="00BA6C85">
              <w:rPr>
                <w:i/>
              </w:rPr>
              <w:t>]</w:t>
            </w:r>
            <w:r w:rsidR="00C511F2" w:rsidRPr="00BA6C85">
              <w:rPr>
                <w:i/>
              </w:rPr>
              <w:t xml:space="preserve"> (multiple possible)</w:t>
            </w:r>
          </w:p>
        </w:tc>
      </w:tr>
    </w:tbl>
    <w:p w14:paraId="374CCE8B" w14:textId="77777777" w:rsidR="00D116A9" w:rsidRPr="00BA6C85" w:rsidRDefault="00D116A9" w:rsidP="00D116A9">
      <w:pPr>
        <w:pStyle w:val="Para0"/>
      </w:pPr>
    </w:p>
    <w:tbl>
      <w:tblPr>
        <w:tblW w:w="10420" w:type="dxa"/>
        <w:tblLook w:val="04A0" w:firstRow="1" w:lastRow="0" w:firstColumn="1" w:lastColumn="0" w:noHBand="0" w:noVBand="1"/>
      </w:tblPr>
      <w:tblGrid>
        <w:gridCol w:w="6343"/>
        <w:gridCol w:w="4077"/>
      </w:tblGrid>
      <w:tr w:rsidR="00D116A9" w:rsidRPr="00BA6C85" w14:paraId="4389930D" w14:textId="77777777" w:rsidTr="00503B16">
        <w:tc>
          <w:tcPr>
            <w:tcW w:w="10420" w:type="dxa"/>
            <w:gridSpan w:val="2"/>
          </w:tcPr>
          <w:p w14:paraId="189C7341" w14:textId="77777777" w:rsidR="00D116A9" w:rsidRPr="00BA6C85" w:rsidRDefault="00D116A9" w:rsidP="00503B16">
            <w:pPr>
              <w:rPr>
                <w:b/>
              </w:rPr>
            </w:pPr>
            <w:r w:rsidRPr="00BA6C85">
              <w:rPr>
                <w:b/>
              </w:rPr>
              <w:t>Anything else?</w:t>
            </w:r>
          </w:p>
          <w:p w14:paraId="44FE4666" w14:textId="77777777" w:rsidR="00D116A9" w:rsidRPr="00BA6C85" w:rsidRDefault="00D116A9" w:rsidP="00503B16">
            <w:pPr>
              <w:pStyle w:val="Para0"/>
            </w:pPr>
            <w:r w:rsidRPr="00BA6C85">
              <w:t>Would you like to share any other information about the initiative?</w:t>
            </w:r>
          </w:p>
          <w:p w14:paraId="69DFA353" w14:textId="77777777" w:rsidR="00D116A9" w:rsidRPr="00BA6C85" w:rsidRDefault="00D116A9" w:rsidP="00503B16">
            <w:pPr>
              <w:spacing w:after="0" w:line="240" w:lineRule="auto"/>
            </w:pPr>
          </w:p>
        </w:tc>
      </w:tr>
      <w:tr w:rsidR="00D116A9" w:rsidRPr="00BA6C85" w14:paraId="30121F65" w14:textId="77777777" w:rsidTr="00503B16">
        <w:trPr>
          <w:gridAfter w:val="1"/>
          <w:wAfter w:w="4077" w:type="dxa"/>
        </w:trPr>
        <w:tc>
          <w:tcPr>
            <w:tcW w:w="6343" w:type="dxa"/>
            <w:tcBorders>
              <w:top w:val="single" w:sz="4" w:space="0" w:color="auto"/>
              <w:left w:val="single" w:sz="4" w:space="0" w:color="auto"/>
              <w:bottom w:val="single" w:sz="4" w:space="0" w:color="auto"/>
              <w:right w:val="single" w:sz="4" w:space="0" w:color="auto"/>
            </w:tcBorders>
          </w:tcPr>
          <w:p w14:paraId="0FDB22C8" w14:textId="77777777" w:rsidR="00D116A9" w:rsidRPr="00BA6C85" w:rsidRDefault="00D116A9" w:rsidP="00503B16">
            <w:pPr>
              <w:rPr>
                <w:i/>
              </w:rPr>
            </w:pPr>
            <w:r w:rsidRPr="00BA6C85">
              <w:rPr>
                <w:i/>
              </w:rPr>
              <w:t>[response of no more than 3,000 characters, including spaces]</w:t>
            </w:r>
          </w:p>
          <w:p w14:paraId="64D209F4" w14:textId="77777777" w:rsidR="00D116A9" w:rsidRPr="00BA6C85" w:rsidRDefault="00D116A9" w:rsidP="00503B16">
            <w:pPr>
              <w:rPr>
                <w:i/>
              </w:rPr>
            </w:pPr>
          </w:p>
          <w:p w14:paraId="68D4B16D" w14:textId="77777777" w:rsidR="00D116A9" w:rsidRPr="00BA6C85" w:rsidRDefault="00D116A9" w:rsidP="00503B16">
            <w:pPr>
              <w:rPr>
                <w:i/>
              </w:rPr>
            </w:pPr>
          </w:p>
          <w:p w14:paraId="42A78FFE" w14:textId="77777777" w:rsidR="00D116A9" w:rsidRPr="00BA6C85" w:rsidRDefault="00D116A9" w:rsidP="00503B16">
            <w:pPr>
              <w:rPr>
                <w:i/>
              </w:rPr>
            </w:pPr>
          </w:p>
          <w:p w14:paraId="314BE49B" w14:textId="77777777" w:rsidR="00D116A9" w:rsidRPr="00BA6C85" w:rsidRDefault="00D116A9" w:rsidP="00503B16">
            <w:pPr>
              <w:rPr>
                <w:i/>
              </w:rPr>
            </w:pPr>
          </w:p>
          <w:p w14:paraId="478DE646" w14:textId="77777777" w:rsidR="00D116A9" w:rsidRPr="00BA6C85" w:rsidRDefault="00D116A9" w:rsidP="00503B16">
            <w:pPr>
              <w:rPr>
                <w:i/>
              </w:rPr>
            </w:pPr>
          </w:p>
          <w:p w14:paraId="29C7EEB6" w14:textId="77777777" w:rsidR="00D116A9" w:rsidRPr="00BA6C85" w:rsidRDefault="00D116A9" w:rsidP="00503B16"/>
          <w:p w14:paraId="761D8971" w14:textId="77777777" w:rsidR="00D116A9" w:rsidRPr="00BA6C85" w:rsidRDefault="00D116A9" w:rsidP="00503B16"/>
          <w:p w14:paraId="662E9F45" w14:textId="77777777" w:rsidR="00D116A9" w:rsidRPr="00BA6C85" w:rsidRDefault="00D116A9" w:rsidP="00503B16"/>
          <w:p w14:paraId="25A11793" w14:textId="77777777" w:rsidR="00D116A9" w:rsidRPr="00BA6C85" w:rsidRDefault="00D116A9" w:rsidP="00503B16"/>
        </w:tc>
      </w:tr>
    </w:tbl>
    <w:p w14:paraId="424B39FC" w14:textId="77777777" w:rsidR="00D116A9" w:rsidRPr="00BA6C85" w:rsidRDefault="00D116A9" w:rsidP="00D116A9">
      <w:pPr>
        <w:pStyle w:val="Para0"/>
      </w:pPr>
    </w:p>
    <w:p w14:paraId="5AFC5FA6" w14:textId="23468858" w:rsidR="00D116A9" w:rsidRPr="00BA6C85" w:rsidRDefault="00D116A9" w:rsidP="00D116A9">
      <w:pPr>
        <w:pStyle w:val="Para0"/>
      </w:pPr>
      <w:r w:rsidRPr="00BA6C85">
        <w:rPr>
          <w:noProof/>
        </w:rPr>
        <mc:AlternateContent>
          <mc:Choice Requires="wps">
            <w:drawing>
              <wp:anchor distT="0" distB="0" distL="114300" distR="114300" simplePos="0" relativeHeight="251658241" behindDoc="0" locked="0" layoutInCell="1" allowOverlap="1" wp14:anchorId="0C3338BA" wp14:editId="2413F3AA">
                <wp:simplePos x="0" y="0"/>
                <wp:positionH relativeFrom="margin">
                  <wp:posOffset>0</wp:posOffset>
                </wp:positionH>
                <wp:positionV relativeFrom="paragraph">
                  <wp:posOffset>13335</wp:posOffset>
                </wp:positionV>
                <wp:extent cx="1800225" cy="428625"/>
                <wp:effectExtent l="0" t="0" r="9525" b="9525"/>
                <wp:wrapNone/>
                <wp:docPr id="72" name="Rectangle 72"/>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7445D5" w14:textId="30FAE9A8" w:rsidR="00D116A9" w:rsidRPr="00FB2BD0" w:rsidRDefault="00D116A9" w:rsidP="00D116A9">
                            <w:pPr>
                              <w:spacing w:after="0"/>
                              <w:jc w:val="center"/>
                              <w:rPr>
                                <w:b/>
                                <w:bCs/>
                              </w:rPr>
                            </w:pPr>
                            <w:r>
                              <w:rPr>
                                <w:b/>
                                <w:bCs/>
                              </w:rPr>
                              <w:t xml:space="preserve">&lt; </w:t>
                            </w:r>
                            <w:r w:rsidR="00667C78">
                              <w:rPr>
                                <w:b/>
                                <w:bCs/>
                              </w:rPr>
                              <w:t>Previous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338BA" id="Rectangle 72" o:spid="_x0000_s1029" style="position:absolute;left:0;text-align:left;margin-left:0;margin-top:1.05pt;width:141.75pt;height:33.75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" fillcolor="#06838f" stroked="f" strokeweight="2pt">
                <v:textbox>
                  <w:txbxContent>
                    <w:p w14:paraId="007445D5" w14:textId="30FAE9A8" w:rsidR="00D116A9" w:rsidRPr="00FB2BD0" w:rsidRDefault="00D116A9" w:rsidP="00D116A9">
                      <w:pPr>
                        <w:spacing w:after="0"/>
                        <w:jc w:val="center"/>
                        <w:rPr>
                          <w:b/>
                          <w:bCs/>
                        </w:rPr>
                      </w:pPr>
                      <w:r>
                        <w:rPr>
                          <w:b/>
                          <w:bCs/>
                        </w:rPr>
                        <w:t xml:space="preserve">&lt; </w:t>
                      </w:r>
                      <w:r w:rsidR="00667C78">
                        <w:rPr>
                          <w:b/>
                          <w:bCs/>
                        </w:rPr>
                        <w:t>Previous</w:t>
                      </w:r>
                    </w:p>
                  </w:txbxContent>
                </v:textbox>
                <w10:wrap anchorx="margin"/>
              </v:rect>
            </w:pict>
          </mc:Fallback>
        </mc:AlternateContent>
      </w:r>
      <w:r w:rsidRPr="00BA6C85">
        <w:rPr>
          <w:noProof/>
        </w:rPr>
        <mc:AlternateContent>
          <mc:Choice Requires="wps">
            <w:drawing>
              <wp:anchor distT="0" distB="0" distL="114300" distR="114300" simplePos="0" relativeHeight="251658242" behindDoc="0" locked="0" layoutInCell="1" allowOverlap="1" wp14:anchorId="605E3A27" wp14:editId="63E960CC">
                <wp:simplePos x="0" y="0"/>
                <wp:positionH relativeFrom="margin">
                  <wp:posOffset>4456430</wp:posOffset>
                </wp:positionH>
                <wp:positionV relativeFrom="paragraph">
                  <wp:posOffset>3175</wp:posOffset>
                </wp:positionV>
                <wp:extent cx="1800225" cy="428625"/>
                <wp:effectExtent l="0" t="0" r="9525" b="9525"/>
                <wp:wrapNone/>
                <wp:docPr id="74" name="Rectangle 74"/>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96C74D" w14:textId="77777777" w:rsidR="00D116A9" w:rsidRPr="00FB2BD0" w:rsidRDefault="00D116A9" w:rsidP="00D116A9">
                            <w:pPr>
                              <w:spacing w:after="0"/>
                              <w:jc w:val="center"/>
                              <w:rPr>
                                <w:b/>
                                <w:bCs/>
                              </w:rPr>
                            </w:pPr>
                            <w:r>
                              <w:rPr>
                                <w:b/>
                                <w:bCs/>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E3A27" id="Rectangle 74" o:spid="_x0000_s1030" style="position:absolute;left:0;text-align:left;margin-left:350.9pt;margin-top:.25pt;width:141.75pt;height:33.75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" fillcolor="#06838f" stroked="f" strokeweight="2pt">
                <v:textbox>
                  <w:txbxContent>
                    <w:p w14:paraId="4596C74D" w14:textId="77777777" w:rsidR="00D116A9" w:rsidRPr="00FB2BD0" w:rsidRDefault="00D116A9" w:rsidP="00D116A9">
                      <w:pPr>
                        <w:spacing w:after="0"/>
                        <w:jc w:val="center"/>
                        <w:rPr>
                          <w:b/>
                          <w:bCs/>
                        </w:rPr>
                      </w:pPr>
                      <w:r>
                        <w:rPr>
                          <w:b/>
                          <w:bCs/>
                        </w:rPr>
                        <w:t>Submit</w:t>
                      </w:r>
                    </w:p>
                  </w:txbxContent>
                </v:textbox>
                <w10:wrap anchorx="margin"/>
              </v:rect>
            </w:pict>
          </mc:Fallback>
        </mc:AlternateContent>
      </w:r>
    </w:p>
    <w:p w14:paraId="1EEE3AC0" w14:textId="77777777" w:rsidR="00D116A9" w:rsidRPr="00BA6C85" w:rsidRDefault="00D116A9" w:rsidP="00D116A9">
      <w:pPr>
        <w:tabs>
          <w:tab w:val="left" w:pos="6433"/>
        </w:tabs>
      </w:pPr>
    </w:p>
    <w:sectPr w:rsidR="00D116A9" w:rsidRPr="00BA6C85" w:rsidSect="00DB0E05">
      <w:headerReference w:type="even" r:id="rId26"/>
      <w:headerReference w:type="default" r:id="rId27"/>
      <w:footerReference w:type="even" r:id="rId28"/>
      <w:footerReference w:type="default" r:id="rId29"/>
      <w:headerReference w:type="first" r:id="rId30"/>
      <w:footerReference w:type="first" r:id="rId31"/>
      <w:endnotePr>
        <w:numFmt w:val="decimal"/>
        <w:numRestart w:val="eachSect"/>
      </w:endnotePr>
      <w:type w:val="continuous"/>
      <w:pgSz w:w="11906" w:h="16838" w:code="9"/>
      <w:pgMar w:top="1814" w:right="1304" w:bottom="1758" w:left="1304" w:header="124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BFF7" w14:textId="77777777" w:rsidR="00F33A75" w:rsidRDefault="00F33A75" w:rsidP="00CC3749"/>
  </w:endnote>
  <w:endnote w:type="continuationSeparator" w:id="0">
    <w:p w14:paraId="306DB9A4" w14:textId="77777777" w:rsidR="00F33A75" w:rsidRPr="00CF4424" w:rsidRDefault="00F33A75" w:rsidP="00CF4424">
      <w:pPr>
        <w:pStyle w:val="Footer"/>
        <w:jc w:val="both"/>
      </w:pPr>
    </w:p>
  </w:endnote>
  <w:endnote w:type="continuationNotice" w:id="1">
    <w:p w14:paraId="10B9416C" w14:textId="77777777" w:rsidR="00F33A75" w:rsidRDefault="00F33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79BE" w14:textId="53F71EA2" w:rsidR="00992AB5" w:rsidRDefault="00A87DC3" w:rsidP="004E100F">
    <w:pPr>
      <w:pStyle w:val="Footer"/>
      <w:jc w:val="right"/>
    </w:pPr>
    <w:r>
      <w:rPr>
        <w:noProof/>
        <w14:ligatures w14:val="none"/>
      </w:rPr>
      <mc:AlternateContent>
        <mc:Choice Requires="wps">
          <w:drawing>
            <wp:anchor distT="0" distB="0" distL="0" distR="0" simplePos="0" relativeHeight="251660289" behindDoc="0" locked="0" layoutInCell="1" allowOverlap="1" wp14:anchorId="4A5EFE60" wp14:editId="18D7589D">
              <wp:simplePos x="828675" y="9284970"/>
              <wp:positionH relativeFrom="page">
                <wp:align>center</wp:align>
              </wp:positionH>
              <wp:positionV relativeFrom="page">
                <wp:align>bottom</wp:align>
              </wp:positionV>
              <wp:extent cx="1244600" cy="347980"/>
              <wp:effectExtent l="0" t="0" r="12700" b="0"/>
              <wp:wrapNone/>
              <wp:docPr id="1649870336"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4E890FD" w14:textId="690EDE8C" w:rsidR="00A87DC3" w:rsidRPr="00A87DC3" w:rsidRDefault="00A87DC3" w:rsidP="00A87DC3">
                          <w:pPr>
                            <w:spacing w:after="0"/>
                            <w:rPr>
                              <w:rFonts w:ascii="Arial Narrow" w:eastAsia="Arial Narrow" w:hAnsi="Arial Narrow" w:cs="Arial Narrow"/>
                              <w:noProof/>
                              <w:color w:val="0000FF"/>
                              <w:sz w:val="20"/>
                              <w:szCs w:val="20"/>
                            </w:rPr>
                          </w:pPr>
                          <w:r w:rsidRPr="00A87DC3">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EFE60" id="_x0000_t202" coordsize="21600,21600" o:spt="202" path="m,l,21600r21600,l21600,xe">
              <v:stroke joinstyle="miter"/>
              <v:path gradientshapeok="t" o:connecttype="rect"/>
            </v:shapetype>
            <v:shape id="Text Box 2" o:spid="_x0000_s1031" type="#_x0000_t202" alt="Unclassified - Non classifié" style="position:absolute;left:0;text-align:left;margin-left:0;margin-top:0;width:98pt;height:27.4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fill o:detectmouseclick="t"/>
              <v:textbox style="mso-fit-shape-to-text:t" inset="0,0,0,15pt">
                <w:txbxContent>
                  <w:p w14:paraId="04E890FD" w14:textId="690EDE8C" w:rsidR="00A87DC3" w:rsidRPr="00A87DC3" w:rsidRDefault="00A87DC3" w:rsidP="00A87DC3">
                    <w:pPr>
                      <w:spacing w:after="0"/>
                      <w:rPr>
                        <w:rFonts w:ascii="Arial Narrow" w:eastAsia="Arial Narrow" w:hAnsi="Arial Narrow" w:cs="Arial Narrow"/>
                        <w:noProof/>
                        <w:color w:val="0000FF"/>
                        <w:sz w:val="20"/>
                        <w:szCs w:val="20"/>
                      </w:rPr>
                    </w:pPr>
                    <w:r w:rsidRPr="00A87DC3">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sdt>
    <w:sdtPr>
      <w:alias w:val="Document Title"/>
      <w:tag w:val="FooterDocTitle"/>
      <w:id w:val="1217002386"/>
      <w:lock w:val="sdtLocked"/>
      <w:placeholder>
        <w:docPart w:val="DE4F87E758A64B8FB629A76C02ABF9BF"/>
      </w:placeholder>
    </w:sdtPr>
    <w:sdtEndPr/>
    <w:sdtContent>
      <w:p w14:paraId="0932F2BE" w14:textId="77777777" w:rsidR="00992AB5" w:rsidRDefault="00992AB5" w:rsidP="004E100F">
        <w:pPr>
          <w:pStyle w:val="Footer"/>
          <w:jc w:val="right"/>
        </w:pPr>
        <w:r>
          <w:t xml:space="preserve"> </w:t>
        </w:r>
      </w:p>
    </w:sdtContent>
  </w:sdt>
  <w:sdt>
    <w:sdtPr>
      <w:alias w:val="Classification"/>
      <w:tag w:val="txtHeaderClassif"/>
      <w:id w:val="-1918931641"/>
      <w:lock w:val="sdtLocked"/>
      <w:placeholder>
        <w:docPart w:val="DE4F87E758A64B8FB629A76C02ABF9BF"/>
      </w:placeholder>
    </w:sdtPr>
    <w:sdtEndPr/>
    <w:sdtContent>
      <w:p w14:paraId="5F0C2EE9" w14:textId="77777777" w:rsidR="004E100F" w:rsidRDefault="00992AB5"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64CE" w14:textId="7BF79F83" w:rsidR="004E100F" w:rsidRPr="00FD7BD8" w:rsidRDefault="00A87DC3" w:rsidP="004E100F">
    <w:pPr>
      <w:pStyle w:val="Footer"/>
      <w:jc w:val="left"/>
      <w:rPr>
        <w:caps w:val="0"/>
        <w:szCs w:val="16"/>
      </w:rPr>
    </w:pPr>
    <w:r>
      <w:rPr>
        <w:caps w:val="0"/>
        <w:noProof/>
        <w:szCs w:val="16"/>
        <w14:ligatures w14:val="none"/>
      </w:rPr>
      <mc:AlternateContent>
        <mc:Choice Requires="wps">
          <w:drawing>
            <wp:anchor distT="0" distB="0" distL="0" distR="0" simplePos="0" relativeHeight="251661313" behindDoc="0" locked="0" layoutInCell="1" allowOverlap="1" wp14:anchorId="65AF6889" wp14:editId="31DEE95E">
              <wp:simplePos x="635" y="635"/>
              <wp:positionH relativeFrom="page">
                <wp:align>center</wp:align>
              </wp:positionH>
              <wp:positionV relativeFrom="page">
                <wp:align>bottom</wp:align>
              </wp:positionV>
              <wp:extent cx="1244600" cy="347980"/>
              <wp:effectExtent l="0" t="0" r="12700" b="0"/>
              <wp:wrapNone/>
              <wp:docPr id="2034748441"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5E2D1DAA" w14:textId="03D7DF99" w:rsidR="00A87DC3" w:rsidRPr="00A87DC3" w:rsidRDefault="00A87DC3" w:rsidP="00A87DC3">
                          <w:pPr>
                            <w:spacing w:after="0"/>
                            <w:rPr>
                              <w:rFonts w:ascii="Arial Narrow" w:eastAsia="Arial Narrow" w:hAnsi="Arial Narrow" w:cs="Arial Narrow"/>
                              <w:noProof/>
                              <w:color w:val="0000FF"/>
                              <w:sz w:val="20"/>
                              <w:szCs w:val="20"/>
                            </w:rPr>
                          </w:pPr>
                          <w:r w:rsidRPr="00A87DC3">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F6889" id="_x0000_t202" coordsize="21600,21600" o:spt="202" path="m,l,21600r21600,l21600,xe">
              <v:stroke joinstyle="miter"/>
              <v:path gradientshapeok="t" o:connecttype="rect"/>
            </v:shapetype>
            <v:shape id="Text Box 3" o:spid="_x0000_s1032" type="#_x0000_t202" alt="Unclassified - Non classifié" style="position:absolute;margin-left:0;margin-top:0;width:98pt;height:27.4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5E2D1DAA" w14:textId="03D7DF99" w:rsidR="00A87DC3" w:rsidRPr="00A87DC3" w:rsidRDefault="00A87DC3" w:rsidP="00A87DC3">
                    <w:pPr>
                      <w:spacing w:after="0"/>
                      <w:rPr>
                        <w:rFonts w:ascii="Arial Narrow" w:eastAsia="Arial Narrow" w:hAnsi="Arial Narrow" w:cs="Arial Narrow"/>
                        <w:noProof/>
                        <w:color w:val="0000FF"/>
                        <w:sz w:val="20"/>
                        <w:szCs w:val="20"/>
                      </w:rPr>
                    </w:pPr>
                    <w:r w:rsidRPr="00A87DC3">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sdt>
    <w:sdtPr>
      <w:alias w:val="Document Title"/>
      <w:tag w:val="FooterDocTitle"/>
      <w:id w:val="-1884096409"/>
      <w:lock w:val="sdtLocked"/>
      <w:placeholder>
        <w:docPart w:val="1CFD9409ABE94D73BB9D9FC43E73BC29"/>
      </w:placeholder>
    </w:sdtPr>
    <w:sdtEndPr/>
    <w:sdtContent>
      <w:p w14:paraId="130C440C" w14:textId="77777777" w:rsidR="004E100F" w:rsidRPr="00FD7BD8" w:rsidRDefault="004E100F" w:rsidP="004E100F">
        <w:pPr>
          <w:pStyle w:val="Footer"/>
          <w:jc w:val="left"/>
          <w:rPr>
            <w:caps w:val="0"/>
            <w:szCs w:val="16"/>
          </w:rPr>
        </w:pPr>
        <w:r>
          <w:t xml:space="preserve"> </w:t>
        </w:r>
      </w:p>
    </w:sdtContent>
  </w:sdt>
  <w:sdt>
    <w:sdtPr>
      <w:alias w:val="Classification"/>
      <w:tag w:val="txtHeaderClassif"/>
      <w:id w:val="-311407045"/>
      <w:lock w:val="sdtLocked"/>
      <w:placeholder>
        <w:docPart w:val="2019F59F83D74DCD9BF7FA80678ECD48"/>
      </w:placeholder>
    </w:sdtPr>
    <w:sdtEndPr/>
    <w:sdtContent>
      <w:p w14:paraId="1671F766" w14:textId="77777777" w:rsidR="004E100F" w:rsidRPr="00FD7BD8" w:rsidRDefault="004E100F" w:rsidP="004E100F">
        <w:pPr>
          <w:pStyle w:val="FooterClassification"/>
          <w:rPr>
            <w:szCs w:val="16"/>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335E" w14:textId="6F144AE9" w:rsidR="003037F0" w:rsidRDefault="00A87DC3">
    <w:pPr>
      <w:pStyle w:val="Footer"/>
    </w:pPr>
    <w:r>
      <w:rPr>
        <w:noProof/>
        <w14:ligatures w14:val="none"/>
      </w:rPr>
      <mc:AlternateContent>
        <mc:Choice Requires="wps">
          <w:drawing>
            <wp:anchor distT="0" distB="0" distL="0" distR="0" simplePos="0" relativeHeight="251659265" behindDoc="0" locked="0" layoutInCell="1" allowOverlap="1" wp14:anchorId="788AC533" wp14:editId="49860D04">
              <wp:simplePos x="827314" y="9742714"/>
              <wp:positionH relativeFrom="page">
                <wp:align>center</wp:align>
              </wp:positionH>
              <wp:positionV relativeFrom="page">
                <wp:align>bottom</wp:align>
              </wp:positionV>
              <wp:extent cx="1244600" cy="347980"/>
              <wp:effectExtent l="0" t="0" r="12700" b="0"/>
              <wp:wrapNone/>
              <wp:docPr id="1523004237"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16E7475B" w14:textId="41A918FE" w:rsidR="00A87DC3" w:rsidRPr="00A87DC3" w:rsidRDefault="00A87DC3" w:rsidP="00A87DC3">
                          <w:pPr>
                            <w:spacing w:after="0"/>
                            <w:rPr>
                              <w:rFonts w:ascii="Arial Narrow" w:eastAsia="Arial Narrow" w:hAnsi="Arial Narrow" w:cs="Arial Narrow"/>
                              <w:noProof/>
                              <w:color w:val="0000FF"/>
                              <w:sz w:val="20"/>
                              <w:szCs w:val="20"/>
                            </w:rPr>
                          </w:pPr>
                          <w:r w:rsidRPr="00A87DC3">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AC533" id="_x0000_t202" coordsize="21600,21600" o:spt="202" path="m,l,21600r21600,l21600,xe">
              <v:stroke joinstyle="miter"/>
              <v:path gradientshapeok="t" o:connecttype="rect"/>
            </v:shapetype>
            <v:shape id="Text Box 1" o:spid="_x0000_s1033" type="#_x0000_t202" alt="Unclassified - Non classifié" style="position:absolute;left:0;text-align:left;margin-left:0;margin-top:0;width:98pt;height:27.4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fill o:detectmouseclick="t"/>
              <v:textbox style="mso-fit-shape-to-text:t" inset="0,0,0,15pt">
                <w:txbxContent>
                  <w:p w14:paraId="16E7475B" w14:textId="41A918FE" w:rsidR="00A87DC3" w:rsidRPr="00A87DC3" w:rsidRDefault="00A87DC3" w:rsidP="00A87DC3">
                    <w:pPr>
                      <w:spacing w:after="0"/>
                      <w:rPr>
                        <w:rFonts w:ascii="Arial Narrow" w:eastAsia="Arial Narrow" w:hAnsi="Arial Narrow" w:cs="Arial Narrow"/>
                        <w:noProof/>
                        <w:color w:val="0000FF"/>
                        <w:sz w:val="20"/>
                        <w:szCs w:val="20"/>
                      </w:rPr>
                    </w:pPr>
                    <w:r w:rsidRPr="00A87DC3">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FFA3" w14:textId="77777777" w:rsidR="00F33A75" w:rsidRDefault="00F33A75" w:rsidP="00CC3749">
      <w:r>
        <w:separator/>
      </w:r>
    </w:p>
  </w:footnote>
  <w:footnote w:type="continuationSeparator" w:id="0">
    <w:p w14:paraId="45D1719F" w14:textId="77777777" w:rsidR="00F33A75" w:rsidRDefault="00F33A75" w:rsidP="00CC3749">
      <w:r>
        <w:continuationSeparator/>
      </w:r>
    </w:p>
  </w:footnote>
  <w:footnote w:type="continuationNotice" w:id="1">
    <w:p w14:paraId="2834AC71" w14:textId="77777777" w:rsidR="00F33A75" w:rsidRDefault="00F33A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D1B3" w14:textId="77777777" w:rsidR="00CC3749" w:rsidRDefault="0003366E" w:rsidP="004E100F">
    <w:pPr>
      <w:pStyle w:val="Header"/>
    </w:pPr>
    <w:sdt>
      <w:sdtPr>
        <w:rPr>
          <w:rStyle w:val="PageNumber"/>
        </w:rPr>
        <w:alias w:val="Page Number"/>
        <w:tag w:val="TxtPageNumber"/>
        <w:id w:val="-1835755985"/>
        <w:lock w:val="sdtLocked"/>
        <w:placeholder>
          <w:docPart w:val="7A3EF9D9774549F397953943C1D0D4E1"/>
        </w:placeholder>
      </w:sdtPr>
      <w:sdtEndPr>
        <w:rPr>
          <w:rStyle w:val="DefaultParagraphFont"/>
          <w:b w:val="0"/>
        </w:rPr>
      </w:sdtEndPr>
      <w:sdtContent>
        <w:r w:rsidR="00CC3749" w:rsidRPr="00CC3749">
          <w:rPr>
            <w:rStyle w:val="PageNumber"/>
          </w:rPr>
          <w:fldChar w:fldCharType="begin"/>
        </w:r>
        <w:r w:rsidR="00CC3749" w:rsidRPr="00CC3749">
          <w:rPr>
            <w:rStyle w:val="PageNumber"/>
          </w:rPr>
          <w:instrText xml:space="preserve"> PAGE   \* MERGEFORMAT </w:instrText>
        </w:r>
        <w:r w:rsidR="00CC3749" w:rsidRPr="00CC3749">
          <w:rPr>
            <w:rStyle w:val="PageNumber"/>
          </w:rPr>
          <w:fldChar w:fldCharType="separate"/>
        </w:r>
        <w:r w:rsidR="006F0A20">
          <w:rPr>
            <w:rStyle w:val="PageNumber"/>
            <w:noProof/>
          </w:rPr>
          <w:t>2</w:t>
        </w:r>
        <w:r w:rsidR="00CC3749" w:rsidRPr="00CC3749">
          <w:rPr>
            <w:rStyle w:val="PageNumber"/>
            <w:noProof/>
          </w:rPr>
          <w:fldChar w:fldCharType="end"/>
        </w:r>
      </w:sdtContent>
    </w:sdt>
    <w:r w:rsidR="004E100F">
      <w:t xml:space="preserve"> </w:t>
    </w:r>
    <w:r w:rsidR="004E100F">
      <w:rPr>
        <w:rFonts w:ascii="Symbol" w:eastAsia="Symbol" w:hAnsi="Symbol" w:cs="Symbol"/>
      </w:rPr>
      <w:t>|</w:t>
    </w:r>
    <w:r w:rsidR="004E100F">
      <w:t xml:space="preserve"> </w:t>
    </w:r>
    <w:sdt>
      <w:sdtPr>
        <w:rPr>
          <w:rStyle w:val="HeaderTitle"/>
        </w:rPr>
        <w:alias w:val="Cote/Chapter"/>
        <w:tag w:val="txtHeaderValue"/>
        <w:id w:val="-308635562"/>
        <w:lock w:val="sdtLocked"/>
        <w:placeholder>
          <w:docPart w:val="DE4F87E758A64B8FB629A76C02ABF9BF"/>
        </w:placeholder>
      </w:sdtPr>
      <w:sdtEndPr>
        <w:rPr>
          <w:rStyle w:val="DefaultParagraphFont"/>
          <w:caps w:val="0"/>
          <w:sz w:val="22"/>
        </w:rPr>
      </w:sdtEndPr>
      <w:sdtContent>
        <w:r w:rsidR="004E100F">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40B8" w14:textId="77777777" w:rsidR="00992AB5" w:rsidRDefault="0003366E" w:rsidP="004E100F">
    <w:pPr>
      <w:pStyle w:val="Header"/>
      <w:jc w:val="right"/>
    </w:pPr>
    <w:sdt>
      <w:sdtPr>
        <w:rPr>
          <w:rStyle w:val="HeaderTitle"/>
        </w:rPr>
        <w:alias w:val="Cote/Chapter"/>
        <w:tag w:val="txtHeaderValue"/>
        <w:id w:val="-244348000"/>
        <w:lock w:val="sdtLocked"/>
        <w:placeholder>
          <w:docPart w:val="B0FF693B477A43278D43B52EEA60A761"/>
        </w:placeholder>
      </w:sdtPr>
      <w:sdtEndPr>
        <w:rPr>
          <w:rStyle w:val="DefaultParagraphFont"/>
          <w:caps w:val="0"/>
          <w:sz w:val="22"/>
        </w:rPr>
      </w:sdtEndPr>
      <w:sdtContent>
        <w:r w:rsidR="00992AB5">
          <w:rPr>
            <w:rStyle w:val="HeaderTitle"/>
          </w:rPr>
          <w:t xml:space="preserve"> </w:t>
        </w:r>
      </w:sdtContent>
    </w:sdt>
    <w:r w:rsidR="00992AB5">
      <w:rPr>
        <w:rStyle w:val="PageNumber"/>
      </w:rPr>
      <w:t xml:space="preserve"> </w:t>
    </w:r>
    <w:r w:rsidR="00992AB5">
      <w:rPr>
        <w:rStyle w:val="PageNumber"/>
        <w:rFonts w:ascii="Symbol" w:eastAsia="Symbol" w:hAnsi="Symbol" w:cs="Symbol"/>
      </w:rPr>
      <w:t>|</w:t>
    </w:r>
    <w:r w:rsidR="00992AB5">
      <w:rPr>
        <w:rStyle w:val="PageNumber"/>
      </w:rPr>
      <w:t xml:space="preserve"> </w:t>
    </w:r>
    <w:sdt>
      <w:sdtPr>
        <w:rPr>
          <w:rStyle w:val="PageNumber"/>
        </w:rPr>
        <w:alias w:val="Page Number"/>
        <w:tag w:val="TxtPageNumber"/>
        <w:id w:val="1076251128"/>
        <w:lock w:val="sdtLocked"/>
        <w:placeholder>
          <w:docPart w:val="DF1E54F9F937431DB4A383471D862BF3"/>
        </w:placeholder>
      </w:sdtPr>
      <w:sdtEndPr>
        <w:rPr>
          <w:rStyle w:val="DefaultParagraphFont"/>
          <w:b w:val="0"/>
        </w:rPr>
      </w:sdtEndPr>
      <w:sdtContent>
        <w:r w:rsidR="00992AB5" w:rsidRPr="00CC3749">
          <w:rPr>
            <w:rStyle w:val="PageNumber"/>
          </w:rPr>
          <w:fldChar w:fldCharType="begin"/>
        </w:r>
        <w:r w:rsidR="00992AB5" w:rsidRPr="00CC3749">
          <w:rPr>
            <w:rStyle w:val="PageNumber"/>
          </w:rPr>
          <w:instrText xml:space="preserve"> PAGE   \* MERGEFORMAT </w:instrText>
        </w:r>
        <w:r w:rsidR="00992AB5" w:rsidRPr="00CC3749">
          <w:rPr>
            <w:rStyle w:val="PageNumber"/>
          </w:rPr>
          <w:fldChar w:fldCharType="separate"/>
        </w:r>
        <w:r w:rsidR="00456142">
          <w:rPr>
            <w:rStyle w:val="PageNumber"/>
            <w:noProof/>
          </w:rPr>
          <w:t>3</w:t>
        </w:r>
        <w:r w:rsidR="00992AB5"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191F" w14:textId="2283FE23" w:rsidR="00931413" w:rsidRDefault="008F5001">
    <w:pPr>
      <w:pStyle w:val="Header"/>
    </w:pPr>
    <w:r>
      <w:rPr>
        <w:noProof/>
      </w:rPr>
      <w:drawing>
        <wp:anchor distT="0" distB="0" distL="114300" distR="114300" simplePos="0" relativeHeight="251658241" behindDoc="0" locked="0" layoutInCell="1" allowOverlap="1" wp14:anchorId="5DB01E69" wp14:editId="3CB93E25">
          <wp:simplePos x="0" y="0"/>
          <wp:positionH relativeFrom="margin">
            <wp:align>left</wp:align>
          </wp:positionH>
          <wp:positionV relativeFrom="paragraph">
            <wp:posOffset>-470747</wp:posOffset>
          </wp:positionV>
          <wp:extent cx="2106027" cy="517270"/>
          <wp:effectExtent l="0" t="0" r="0" b="0"/>
          <wp:wrapNone/>
          <wp:docPr id="2" name="Picture 2"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027" cy="517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E7A6B34" wp14:editId="63EB7AAF">
              <wp:simplePos x="0" y="0"/>
              <wp:positionH relativeFrom="page">
                <wp:align>left</wp:align>
              </wp:positionH>
              <wp:positionV relativeFrom="paragraph">
                <wp:posOffset>-786235</wp:posOffset>
              </wp:positionV>
              <wp:extent cx="10938933" cy="936625"/>
              <wp:effectExtent l="0" t="0" r="0" b="0"/>
              <wp:wrapNone/>
              <wp:docPr id="1" name="Rectangle 1"/>
              <wp:cNvGraphicFramePr/>
              <a:graphic xmlns:a="http://schemas.openxmlformats.org/drawingml/2006/main">
                <a:graphicData uri="http://schemas.microsoft.com/office/word/2010/wordprocessingShape">
                  <wps:wsp>
                    <wps:cNvSpPr/>
                    <wps:spPr>
                      <a:xfrm>
                        <a:off x="0" y="0"/>
                        <a:ext cx="10938933" cy="936625"/>
                      </a:xfrm>
                      <a:prstGeom prst="rect">
                        <a:avLst/>
                      </a:prstGeom>
                      <a:solidFill>
                        <a:srgbClr val="142F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1643E" id="Rectangle 1" o:spid="_x0000_s1026" style="position:absolute;margin-left:0;margin-top:-61.9pt;width:861.35pt;height:73.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" fillcolor="#142f4e" stroked="f" strokeweight="2pt">
              <v:textbox inset="0,0,0,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FAE"/>
    <w:multiLevelType w:val="hybridMultilevel"/>
    <w:tmpl w:val="F5C88AF2"/>
    <w:lvl w:ilvl="0" w:tplc="CC52F8A4">
      <w:start w:val="1"/>
      <w:numFmt w:val="bullet"/>
      <w:lvlText w:val=""/>
      <w:lvlJc w:val="left"/>
      <w:pPr>
        <w:ind w:left="720" w:hanging="360"/>
      </w:pPr>
      <w:rPr>
        <w:rFonts w:ascii="Symbol" w:hAnsi="Symbol"/>
      </w:rPr>
    </w:lvl>
    <w:lvl w:ilvl="1" w:tplc="63E26E5A">
      <w:start w:val="1"/>
      <w:numFmt w:val="bullet"/>
      <w:lvlText w:val=""/>
      <w:lvlJc w:val="left"/>
      <w:pPr>
        <w:ind w:left="720" w:hanging="360"/>
      </w:pPr>
      <w:rPr>
        <w:rFonts w:ascii="Symbol" w:hAnsi="Symbol"/>
      </w:rPr>
    </w:lvl>
    <w:lvl w:ilvl="2" w:tplc="DE18C5EE">
      <w:start w:val="1"/>
      <w:numFmt w:val="bullet"/>
      <w:lvlText w:val=""/>
      <w:lvlJc w:val="left"/>
      <w:pPr>
        <w:ind w:left="720" w:hanging="360"/>
      </w:pPr>
      <w:rPr>
        <w:rFonts w:ascii="Symbol" w:hAnsi="Symbol"/>
      </w:rPr>
    </w:lvl>
    <w:lvl w:ilvl="3" w:tplc="B862F634">
      <w:start w:val="1"/>
      <w:numFmt w:val="bullet"/>
      <w:lvlText w:val=""/>
      <w:lvlJc w:val="left"/>
      <w:pPr>
        <w:ind w:left="720" w:hanging="360"/>
      </w:pPr>
      <w:rPr>
        <w:rFonts w:ascii="Symbol" w:hAnsi="Symbol"/>
      </w:rPr>
    </w:lvl>
    <w:lvl w:ilvl="4" w:tplc="E0F6E016">
      <w:start w:val="1"/>
      <w:numFmt w:val="bullet"/>
      <w:lvlText w:val=""/>
      <w:lvlJc w:val="left"/>
      <w:pPr>
        <w:ind w:left="720" w:hanging="360"/>
      </w:pPr>
      <w:rPr>
        <w:rFonts w:ascii="Symbol" w:hAnsi="Symbol"/>
      </w:rPr>
    </w:lvl>
    <w:lvl w:ilvl="5" w:tplc="693C970C">
      <w:start w:val="1"/>
      <w:numFmt w:val="bullet"/>
      <w:lvlText w:val=""/>
      <w:lvlJc w:val="left"/>
      <w:pPr>
        <w:ind w:left="720" w:hanging="360"/>
      </w:pPr>
      <w:rPr>
        <w:rFonts w:ascii="Symbol" w:hAnsi="Symbol"/>
      </w:rPr>
    </w:lvl>
    <w:lvl w:ilvl="6" w:tplc="395E4E2A">
      <w:start w:val="1"/>
      <w:numFmt w:val="bullet"/>
      <w:lvlText w:val=""/>
      <w:lvlJc w:val="left"/>
      <w:pPr>
        <w:ind w:left="720" w:hanging="360"/>
      </w:pPr>
      <w:rPr>
        <w:rFonts w:ascii="Symbol" w:hAnsi="Symbol"/>
      </w:rPr>
    </w:lvl>
    <w:lvl w:ilvl="7" w:tplc="09207268">
      <w:start w:val="1"/>
      <w:numFmt w:val="bullet"/>
      <w:lvlText w:val=""/>
      <w:lvlJc w:val="left"/>
      <w:pPr>
        <w:ind w:left="720" w:hanging="360"/>
      </w:pPr>
      <w:rPr>
        <w:rFonts w:ascii="Symbol" w:hAnsi="Symbol"/>
      </w:rPr>
    </w:lvl>
    <w:lvl w:ilvl="8" w:tplc="8F424B68">
      <w:start w:val="1"/>
      <w:numFmt w:val="bullet"/>
      <w:lvlText w:val=""/>
      <w:lvlJc w:val="left"/>
      <w:pPr>
        <w:ind w:left="720" w:hanging="360"/>
      </w:pPr>
      <w:rPr>
        <w:rFonts w:ascii="Symbol" w:hAnsi="Symbol"/>
      </w:rPr>
    </w:lvl>
  </w:abstractNum>
  <w:abstractNum w:abstractNumId="1" w15:restartNumberingAfterBreak="0">
    <w:nsid w:val="04BA76B6"/>
    <w:multiLevelType w:val="hybridMultilevel"/>
    <w:tmpl w:val="E61C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0B42"/>
    <w:multiLevelType w:val="hybridMultilevel"/>
    <w:tmpl w:val="02E0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6EE3"/>
    <w:multiLevelType w:val="hybridMultilevel"/>
    <w:tmpl w:val="AF96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501F8"/>
    <w:multiLevelType w:val="hybridMultilevel"/>
    <w:tmpl w:val="954AE64A"/>
    <w:lvl w:ilvl="0" w:tplc="E028D8A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B21AB7"/>
    <w:multiLevelType w:val="hybridMultilevel"/>
    <w:tmpl w:val="0626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C251C"/>
    <w:multiLevelType w:val="hybridMultilevel"/>
    <w:tmpl w:val="9E6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6290E"/>
    <w:multiLevelType w:val="multilevel"/>
    <w:tmpl w:val="9384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805F6"/>
    <w:multiLevelType w:val="hybridMultilevel"/>
    <w:tmpl w:val="E006E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C781B"/>
    <w:multiLevelType w:val="hybridMultilevel"/>
    <w:tmpl w:val="0798B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D017F2"/>
    <w:multiLevelType w:val="hybridMultilevel"/>
    <w:tmpl w:val="948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C11D1"/>
    <w:multiLevelType w:val="hybridMultilevel"/>
    <w:tmpl w:val="D97CE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382F6A"/>
    <w:multiLevelType w:val="hybridMultilevel"/>
    <w:tmpl w:val="82684A68"/>
    <w:lvl w:ilvl="0" w:tplc="3048B76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6" w15:restartNumberingAfterBreak="0">
    <w:nsid w:val="2C835C3F"/>
    <w:multiLevelType w:val="hybridMultilevel"/>
    <w:tmpl w:val="3AB6A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3E4B46"/>
    <w:multiLevelType w:val="hybridMultilevel"/>
    <w:tmpl w:val="A11C58D4"/>
    <w:lvl w:ilvl="0" w:tplc="1D662BD4">
      <w:start w:val="1"/>
      <w:numFmt w:val="bullet"/>
      <w:lvlText w:val=""/>
      <w:lvlJc w:val="left"/>
      <w:pPr>
        <w:ind w:left="720" w:hanging="360"/>
      </w:pPr>
      <w:rPr>
        <w:rFonts w:ascii="Symbol" w:hAnsi="Symbol" w:hint="default"/>
      </w:rPr>
    </w:lvl>
    <w:lvl w:ilvl="1" w:tplc="B4DE2138">
      <w:start w:val="1"/>
      <w:numFmt w:val="bullet"/>
      <w:lvlText w:val="o"/>
      <w:lvlJc w:val="left"/>
      <w:pPr>
        <w:ind w:left="1440" w:hanging="360"/>
      </w:pPr>
      <w:rPr>
        <w:rFonts w:ascii="Courier New" w:hAnsi="Courier New" w:hint="default"/>
      </w:rPr>
    </w:lvl>
    <w:lvl w:ilvl="2" w:tplc="CBF62BB6">
      <w:start w:val="1"/>
      <w:numFmt w:val="bullet"/>
      <w:lvlText w:val=""/>
      <w:lvlJc w:val="left"/>
      <w:pPr>
        <w:ind w:left="2160" w:hanging="360"/>
      </w:pPr>
      <w:rPr>
        <w:rFonts w:ascii="Wingdings" w:hAnsi="Wingdings" w:hint="default"/>
      </w:rPr>
    </w:lvl>
    <w:lvl w:ilvl="3" w:tplc="48764A62">
      <w:start w:val="1"/>
      <w:numFmt w:val="bullet"/>
      <w:lvlText w:val=""/>
      <w:lvlJc w:val="left"/>
      <w:pPr>
        <w:ind w:left="2880" w:hanging="360"/>
      </w:pPr>
      <w:rPr>
        <w:rFonts w:ascii="Symbol" w:hAnsi="Symbol" w:hint="default"/>
      </w:rPr>
    </w:lvl>
    <w:lvl w:ilvl="4" w:tplc="0A407476">
      <w:start w:val="1"/>
      <w:numFmt w:val="bullet"/>
      <w:lvlText w:val="o"/>
      <w:lvlJc w:val="left"/>
      <w:pPr>
        <w:ind w:left="3600" w:hanging="360"/>
      </w:pPr>
      <w:rPr>
        <w:rFonts w:ascii="Courier New" w:hAnsi="Courier New" w:hint="default"/>
      </w:rPr>
    </w:lvl>
    <w:lvl w:ilvl="5" w:tplc="5CF46656">
      <w:start w:val="1"/>
      <w:numFmt w:val="bullet"/>
      <w:lvlText w:val=""/>
      <w:lvlJc w:val="left"/>
      <w:pPr>
        <w:ind w:left="4320" w:hanging="360"/>
      </w:pPr>
      <w:rPr>
        <w:rFonts w:ascii="Wingdings" w:hAnsi="Wingdings" w:hint="default"/>
      </w:rPr>
    </w:lvl>
    <w:lvl w:ilvl="6" w:tplc="9104DD68">
      <w:start w:val="1"/>
      <w:numFmt w:val="bullet"/>
      <w:lvlText w:val=""/>
      <w:lvlJc w:val="left"/>
      <w:pPr>
        <w:ind w:left="5040" w:hanging="360"/>
      </w:pPr>
      <w:rPr>
        <w:rFonts w:ascii="Symbol" w:hAnsi="Symbol" w:hint="default"/>
      </w:rPr>
    </w:lvl>
    <w:lvl w:ilvl="7" w:tplc="9ADC5492">
      <w:start w:val="1"/>
      <w:numFmt w:val="bullet"/>
      <w:lvlText w:val="o"/>
      <w:lvlJc w:val="left"/>
      <w:pPr>
        <w:ind w:left="5760" w:hanging="360"/>
      </w:pPr>
      <w:rPr>
        <w:rFonts w:ascii="Courier New" w:hAnsi="Courier New" w:hint="default"/>
      </w:rPr>
    </w:lvl>
    <w:lvl w:ilvl="8" w:tplc="F81E3E4A">
      <w:start w:val="1"/>
      <w:numFmt w:val="bullet"/>
      <w:lvlText w:val=""/>
      <w:lvlJc w:val="left"/>
      <w:pPr>
        <w:ind w:left="6480" w:hanging="360"/>
      </w:pPr>
      <w:rPr>
        <w:rFonts w:ascii="Wingdings" w:hAnsi="Wingdings" w:hint="default"/>
      </w:rPr>
    </w:lvl>
  </w:abstractNum>
  <w:abstractNum w:abstractNumId="18"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0F90BD7"/>
    <w:multiLevelType w:val="hybridMultilevel"/>
    <w:tmpl w:val="BC6AA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090C7D"/>
    <w:multiLevelType w:val="hybridMultilevel"/>
    <w:tmpl w:val="7B9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217759"/>
    <w:multiLevelType w:val="hybridMultilevel"/>
    <w:tmpl w:val="C6E03A06"/>
    <w:lvl w:ilvl="0" w:tplc="4774A162">
      <w:start w:val="1"/>
      <w:numFmt w:val="bullet"/>
      <w:lvlText w:val=""/>
      <w:lvlJc w:val="left"/>
      <w:pPr>
        <w:ind w:left="720" w:hanging="360"/>
      </w:pPr>
      <w:rPr>
        <w:rFonts w:ascii="Symbol" w:hAnsi="Symbol"/>
      </w:rPr>
    </w:lvl>
    <w:lvl w:ilvl="1" w:tplc="971A25E8">
      <w:start w:val="1"/>
      <w:numFmt w:val="bullet"/>
      <w:lvlText w:val=""/>
      <w:lvlJc w:val="left"/>
      <w:pPr>
        <w:ind w:left="720" w:hanging="360"/>
      </w:pPr>
      <w:rPr>
        <w:rFonts w:ascii="Symbol" w:hAnsi="Symbol"/>
      </w:rPr>
    </w:lvl>
    <w:lvl w:ilvl="2" w:tplc="9EEC443C">
      <w:start w:val="1"/>
      <w:numFmt w:val="bullet"/>
      <w:lvlText w:val=""/>
      <w:lvlJc w:val="left"/>
      <w:pPr>
        <w:ind w:left="720" w:hanging="360"/>
      </w:pPr>
      <w:rPr>
        <w:rFonts w:ascii="Symbol" w:hAnsi="Symbol"/>
      </w:rPr>
    </w:lvl>
    <w:lvl w:ilvl="3" w:tplc="1B88B6E4">
      <w:start w:val="1"/>
      <w:numFmt w:val="bullet"/>
      <w:lvlText w:val=""/>
      <w:lvlJc w:val="left"/>
      <w:pPr>
        <w:ind w:left="720" w:hanging="360"/>
      </w:pPr>
      <w:rPr>
        <w:rFonts w:ascii="Symbol" w:hAnsi="Symbol"/>
      </w:rPr>
    </w:lvl>
    <w:lvl w:ilvl="4" w:tplc="F7DE8C2A">
      <w:start w:val="1"/>
      <w:numFmt w:val="bullet"/>
      <w:lvlText w:val=""/>
      <w:lvlJc w:val="left"/>
      <w:pPr>
        <w:ind w:left="720" w:hanging="360"/>
      </w:pPr>
      <w:rPr>
        <w:rFonts w:ascii="Symbol" w:hAnsi="Symbol"/>
      </w:rPr>
    </w:lvl>
    <w:lvl w:ilvl="5" w:tplc="A15AAA7E">
      <w:start w:val="1"/>
      <w:numFmt w:val="bullet"/>
      <w:lvlText w:val=""/>
      <w:lvlJc w:val="left"/>
      <w:pPr>
        <w:ind w:left="720" w:hanging="360"/>
      </w:pPr>
      <w:rPr>
        <w:rFonts w:ascii="Symbol" w:hAnsi="Symbol"/>
      </w:rPr>
    </w:lvl>
    <w:lvl w:ilvl="6" w:tplc="149AAD84">
      <w:start w:val="1"/>
      <w:numFmt w:val="bullet"/>
      <w:lvlText w:val=""/>
      <w:lvlJc w:val="left"/>
      <w:pPr>
        <w:ind w:left="720" w:hanging="360"/>
      </w:pPr>
      <w:rPr>
        <w:rFonts w:ascii="Symbol" w:hAnsi="Symbol"/>
      </w:rPr>
    </w:lvl>
    <w:lvl w:ilvl="7" w:tplc="51A6DD3A">
      <w:start w:val="1"/>
      <w:numFmt w:val="bullet"/>
      <w:lvlText w:val=""/>
      <w:lvlJc w:val="left"/>
      <w:pPr>
        <w:ind w:left="720" w:hanging="360"/>
      </w:pPr>
      <w:rPr>
        <w:rFonts w:ascii="Symbol" w:hAnsi="Symbol"/>
      </w:rPr>
    </w:lvl>
    <w:lvl w:ilvl="8" w:tplc="7EB464F6">
      <w:start w:val="1"/>
      <w:numFmt w:val="bullet"/>
      <w:lvlText w:val=""/>
      <w:lvlJc w:val="left"/>
      <w:pPr>
        <w:ind w:left="720" w:hanging="360"/>
      </w:pPr>
      <w:rPr>
        <w:rFonts w:ascii="Symbol" w:hAnsi="Symbol"/>
      </w:rPr>
    </w:lvl>
  </w:abstractNum>
  <w:abstractNum w:abstractNumId="22" w15:restartNumberingAfterBreak="0">
    <w:nsid w:val="3939747A"/>
    <w:multiLevelType w:val="hybridMultilevel"/>
    <w:tmpl w:val="6108F5C0"/>
    <w:lvl w:ilvl="0" w:tplc="2D92B2D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B3C9B"/>
    <w:multiLevelType w:val="hybridMultilevel"/>
    <w:tmpl w:val="6FB04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10300"/>
    <w:multiLevelType w:val="hybridMultilevel"/>
    <w:tmpl w:val="675A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276C5C"/>
    <w:multiLevelType w:val="hybridMultilevel"/>
    <w:tmpl w:val="9BE05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75F566E"/>
    <w:multiLevelType w:val="multilevel"/>
    <w:tmpl w:val="2158AA76"/>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8" w15:restartNumberingAfterBreak="0">
    <w:nsid w:val="4CDB365D"/>
    <w:multiLevelType w:val="hybridMultilevel"/>
    <w:tmpl w:val="979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15:restartNumberingAfterBreak="0">
    <w:nsid w:val="54452D61"/>
    <w:multiLevelType w:val="hybridMultilevel"/>
    <w:tmpl w:val="3D4E459A"/>
    <w:lvl w:ilvl="0" w:tplc="84BA7136">
      <w:start w:val="1"/>
      <w:numFmt w:val="bullet"/>
      <w:lvlText w:val=""/>
      <w:lvlJc w:val="left"/>
      <w:pPr>
        <w:ind w:left="1440" w:hanging="360"/>
      </w:pPr>
      <w:rPr>
        <w:rFonts w:ascii="Symbol" w:hAnsi="Symbol"/>
      </w:rPr>
    </w:lvl>
    <w:lvl w:ilvl="1" w:tplc="923A641A">
      <w:start w:val="1"/>
      <w:numFmt w:val="bullet"/>
      <w:lvlText w:val=""/>
      <w:lvlJc w:val="left"/>
      <w:pPr>
        <w:ind w:left="1440" w:hanging="360"/>
      </w:pPr>
      <w:rPr>
        <w:rFonts w:ascii="Symbol" w:hAnsi="Symbol"/>
      </w:rPr>
    </w:lvl>
    <w:lvl w:ilvl="2" w:tplc="CC0A17F0">
      <w:start w:val="1"/>
      <w:numFmt w:val="bullet"/>
      <w:lvlText w:val=""/>
      <w:lvlJc w:val="left"/>
      <w:pPr>
        <w:ind w:left="1440" w:hanging="360"/>
      </w:pPr>
      <w:rPr>
        <w:rFonts w:ascii="Symbol" w:hAnsi="Symbol"/>
      </w:rPr>
    </w:lvl>
    <w:lvl w:ilvl="3" w:tplc="8FF64B3A">
      <w:start w:val="1"/>
      <w:numFmt w:val="bullet"/>
      <w:lvlText w:val=""/>
      <w:lvlJc w:val="left"/>
      <w:pPr>
        <w:ind w:left="1440" w:hanging="360"/>
      </w:pPr>
      <w:rPr>
        <w:rFonts w:ascii="Symbol" w:hAnsi="Symbol"/>
      </w:rPr>
    </w:lvl>
    <w:lvl w:ilvl="4" w:tplc="73EE1156">
      <w:start w:val="1"/>
      <w:numFmt w:val="bullet"/>
      <w:lvlText w:val=""/>
      <w:lvlJc w:val="left"/>
      <w:pPr>
        <w:ind w:left="1440" w:hanging="360"/>
      </w:pPr>
      <w:rPr>
        <w:rFonts w:ascii="Symbol" w:hAnsi="Symbol"/>
      </w:rPr>
    </w:lvl>
    <w:lvl w:ilvl="5" w:tplc="95208986">
      <w:start w:val="1"/>
      <w:numFmt w:val="bullet"/>
      <w:lvlText w:val=""/>
      <w:lvlJc w:val="left"/>
      <w:pPr>
        <w:ind w:left="1440" w:hanging="360"/>
      </w:pPr>
      <w:rPr>
        <w:rFonts w:ascii="Symbol" w:hAnsi="Symbol"/>
      </w:rPr>
    </w:lvl>
    <w:lvl w:ilvl="6" w:tplc="4870823A">
      <w:start w:val="1"/>
      <w:numFmt w:val="bullet"/>
      <w:lvlText w:val=""/>
      <w:lvlJc w:val="left"/>
      <w:pPr>
        <w:ind w:left="1440" w:hanging="360"/>
      </w:pPr>
      <w:rPr>
        <w:rFonts w:ascii="Symbol" w:hAnsi="Symbol"/>
      </w:rPr>
    </w:lvl>
    <w:lvl w:ilvl="7" w:tplc="5BB217E8">
      <w:start w:val="1"/>
      <w:numFmt w:val="bullet"/>
      <w:lvlText w:val=""/>
      <w:lvlJc w:val="left"/>
      <w:pPr>
        <w:ind w:left="1440" w:hanging="360"/>
      </w:pPr>
      <w:rPr>
        <w:rFonts w:ascii="Symbol" w:hAnsi="Symbol"/>
      </w:rPr>
    </w:lvl>
    <w:lvl w:ilvl="8" w:tplc="64A4675C">
      <w:start w:val="1"/>
      <w:numFmt w:val="bullet"/>
      <w:lvlText w:val=""/>
      <w:lvlJc w:val="left"/>
      <w:pPr>
        <w:ind w:left="1440" w:hanging="360"/>
      </w:pPr>
      <w:rPr>
        <w:rFonts w:ascii="Symbol" w:hAnsi="Symbol"/>
      </w:rPr>
    </w:lvl>
  </w:abstractNum>
  <w:abstractNum w:abstractNumId="31" w15:restartNumberingAfterBreak="0">
    <w:nsid w:val="596072C7"/>
    <w:multiLevelType w:val="hybridMultilevel"/>
    <w:tmpl w:val="239A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65273"/>
    <w:multiLevelType w:val="hybridMultilevel"/>
    <w:tmpl w:val="7746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F615C"/>
    <w:multiLevelType w:val="hybridMultilevel"/>
    <w:tmpl w:val="9A1251D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B74A7"/>
    <w:multiLevelType w:val="hybridMultilevel"/>
    <w:tmpl w:val="DD84C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D1AF2"/>
    <w:multiLevelType w:val="hybridMultilevel"/>
    <w:tmpl w:val="CDA27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600E07"/>
    <w:multiLevelType w:val="hybridMultilevel"/>
    <w:tmpl w:val="A40E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D7231"/>
    <w:multiLevelType w:val="hybridMultilevel"/>
    <w:tmpl w:val="17683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FA1443"/>
    <w:multiLevelType w:val="hybridMultilevel"/>
    <w:tmpl w:val="FDC40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BF70E5E"/>
    <w:multiLevelType w:val="hybridMultilevel"/>
    <w:tmpl w:val="98F47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F356676"/>
    <w:multiLevelType w:val="hybridMultilevel"/>
    <w:tmpl w:val="09F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05291">
    <w:abstractNumId w:val="15"/>
  </w:num>
  <w:num w:numId="2" w16cid:durableId="56244596">
    <w:abstractNumId w:val="18"/>
  </w:num>
  <w:num w:numId="3" w16cid:durableId="1816877299">
    <w:abstractNumId w:val="10"/>
  </w:num>
  <w:num w:numId="4" w16cid:durableId="50616477">
    <w:abstractNumId w:val="24"/>
  </w:num>
  <w:num w:numId="5" w16cid:durableId="1566068468">
    <w:abstractNumId w:val="9"/>
  </w:num>
  <w:num w:numId="6" w16cid:durableId="1013918112">
    <w:abstractNumId w:val="29"/>
  </w:num>
  <w:num w:numId="7" w16cid:durableId="1152913522">
    <w:abstractNumId w:val="27"/>
  </w:num>
  <w:num w:numId="8" w16cid:durableId="722290412">
    <w:abstractNumId w:val="8"/>
  </w:num>
  <w:num w:numId="9" w16cid:durableId="1065835655">
    <w:abstractNumId w:val="38"/>
  </w:num>
  <w:num w:numId="10" w16cid:durableId="745226927">
    <w:abstractNumId w:val="39"/>
  </w:num>
  <w:num w:numId="11" w16cid:durableId="1205870079">
    <w:abstractNumId w:val="19"/>
  </w:num>
  <w:num w:numId="12" w16cid:durableId="788161190">
    <w:abstractNumId w:val="11"/>
  </w:num>
  <w:num w:numId="13" w16cid:durableId="363362264">
    <w:abstractNumId w:val="26"/>
  </w:num>
  <w:num w:numId="14" w16cid:durableId="971908309">
    <w:abstractNumId w:val="20"/>
  </w:num>
  <w:num w:numId="15" w16cid:durableId="1939098540">
    <w:abstractNumId w:val="28"/>
  </w:num>
  <w:num w:numId="16" w16cid:durableId="1598756595">
    <w:abstractNumId w:val="13"/>
  </w:num>
  <w:num w:numId="17" w16cid:durableId="1443111270">
    <w:abstractNumId w:val="37"/>
  </w:num>
  <w:num w:numId="18" w16cid:durableId="1032076132">
    <w:abstractNumId w:val="23"/>
  </w:num>
  <w:num w:numId="19" w16cid:durableId="1953318238">
    <w:abstractNumId w:val="34"/>
  </w:num>
  <w:num w:numId="20" w16cid:durableId="190732729">
    <w:abstractNumId w:val="25"/>
  </w:num>
  <w:num w:numId="21" w16cid:durableId="985813477">
    <w:abstractNumId w:val="3"/>
  </w:num>
  <w:num w:numId="22" w16cid:durableId="132066099">
    <w:abstractNumId w:val="17"/>
  </w:num>
  <w:num w:numId="23" w16cid:durableId="151263466">
    <w:abstractNumId w:val="22"/>
  </w:num>
  <w:num w:numId="24" w16cid:durableId="1911310674">
    <w:abstractNumId w:val="16"/>
  </w:num>
  <w:num w:numId="25" w16cid:durableId="541359023">
    <w:abstractNumId w:val="0"/>
  </w:num>
  <w:num w:numId="26" w16cid:durableId="1447508118">
    <w:abstractNumId w:val="21"/>
  </w:num>
  <w:num w:numId="27" w16cid:durableId="154298524">
    <w:abstractNumId w:val="40"/>
  </w:num>
  <w:num w:numId="28" w16cid:durableId="11540227">
    <w:abstractNumId w:val="5"/>
  </w:num>
  <w:num w:numId="29" w16cid:durableId="541331669">
    <w:abstractNumId w:val="36"/>
  </w:num>
  <w:num w:numId="30" w16cid:durableId="1597202441">
    <w:abstractNumId w:val="6"/>
  </w:num>
  <w:num w:numId="31" w16cid:durableId="1761221559">
    <w:abstractNumId w:val="32"/>
  </w:num>
  <w:num w:numId="32" w16cid:durableId="1970428585">
    <w:abstractNumId w:val="31"/>
  </w:num>
  <w:num w:numId="33" w16cid:durableId="328678603">
    <w:abstractNumId w:val="2"/>
  </w:num>
  <w:num w:numId="34" w16cid:durableId="2000112323">
    <w:abstractNumId w:val="33"/>
  </w:num>
  <w:num w:numId="35" w16cid:durableId="1496872393">
    <w:abstractNumId w:val="14"/>
  </w:num>
  <w:num w:numId="36" w16cid:durableId="1445424847">
    <w:abstractNumId w:val="4"/>
  </w:num>
  <w:num w:numId="37" w16cid:durableId="1351449884">
    <w:abstractNumId w:val="30"/>
  </w:num>
  <w:num w:numId="38" w16cid:durableId="1684933065">
    <w:abstractNumId w:val="12"/>
  </w:num>
  <w:num w:numId="39" w16cid:durableId="1371760539">
    <w:abstractNumId w:val="7"/>
  </w:num>
  <w:num w:numId="40" w16cid:durableId="104009053">
    <w:abstractNumId w:val="35"/>
  </w:num>
  <w:num w:numId="41" w16cid:durableId="182893743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SortMethod w:val="0000"/>
  <w:defaultTabStop w:val="720"/>
  <w:evenAndOddHeaders/>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144CEFBA241DA20118A472232C020BE63CCC86FF1AEC5C08443D7409F3975581"/>
    <w:docVar w:name="OECDTemplateLocation" w:val="W:\Office2016\Workgroup Templates"/>
    <w:docVar w:name="OECDTemplateName" w:val="ONE Author ODPub.dotx"/>
    <w:docVar w:name="OECDTemplateVersion" w:val="3.24"/>
    <w:docVar w:name="OECDTemplateVersionOriginal" w:val="3.24"/>
  </w:docVars>
  <w:rsids>
    <w:rsidRoot w:val="00CB0626"/>
    <w:rsid w:val="00002031"/>
    <w:rsid w:val="000027AD"/>
    <w:rsid w:val="00002932"/>
    <w:rsid w:val="000037D9"/>
    <w:rsid w:val="00003CF0"/>
    <w:rsid w:val="00004197"/>
    <w:rsid w:val="00004490"/>
    <w:rsid w:val="000045A6"/>
    <w:rsid w:val="00004DAB"/>
    <w:rsid w:val="00005139"/>
    <w:rsid w:val="00005757"/>
    <w:rsid w:val="000059F0"/>
    <w:rsid w:val="000064D6"/>
    <w:rsid w:val="00006BDB"/>
    <w:rsid w:val="000075FF"/>
    <w:rsid w:val="00007FC7"/>
    <w:rsid w:val="0001009E"/>
    <w:rsid w:val="00010D98"/>
    <w:rsid w:val="00011D0D"/>
    <w:rsid w:val="0001358E"/>
    <w:rsid w:val="00013D0E"/>
    <w:rsid w:val="000144D6"/>
    <w:rsid w:val="00016CDF"/>
    <w:rsid w:val="00017230"/>
    <w:rsid w:val="0002047F"/>
    <w:rsid w:val="00020851"/>
    <w:rsid w:val="000213CF"/>
    <w:rsid w:val="000217BB"/>
    <w:rsid w:val="00024178"/>
    <w:rsid w:val="00024E6A"/>
    <w:rsid w:val="00026185"/>
    <w:rsid w:val="000266F8"/>
    <w:rsid w:val="00027D14"/>
    <w:rsid w:val="00030312"/>
    <w:rsid w:val="00030E8C"/>
    <w:rsid w:val="00031933"/>
    <w:rsid w:val="00032404"/>
    <w:rsid w:val="0003366E"/>
    <w:rsid w:val="000338B2"/>
    <w:rsid w:val="00033E50"/>
    <w:rsid w:val="00036E43"/>
    <w:rsid w:val="00037B49"/>
    <w:rsid w:val="00037F31"/>
    <w:rsid w:val="00040E6C"/>
    <w:rsid w:val="0004347B"/>
    <w:rsid w:val="0004402D"/>
    <w:rsid w:val="00044517"/>
    <w:rsid w:val="000454E8"/>
    <w:rsid w:val="0005102C"/>
    <w:rsid w:val="00051F45"/>
    <w:rsid w:val="00052575"/>
    <w:rsid w:val="00052588"/>
    <w:rsid w:val="0005415B"/>
    <w:rsid w:val="000542B8"/>
    <w:rsid w:val="00055124"/>
    <w:rsid w:val="00055536"/>
    <w:rsid w:val="000574B0"/>
    <w:rsid w:val="0006498F"/>
    <w:rsid w:val="00064C7A"/>
    <w:rsid w:val="0006634F"/>
    <w:rsid w:val="00066759"/>
    <w:rsid w:val="0007107D"/>
    <w:rsid w:val="000718A5"/>
    <w:rsid w:val="00071BA6"/>
    <w:rsid w:val="000746CC"/>
    <w:rsid w:val="00074ABB"/>
    <w:rsid w:val="00076493"/>
    <w:rsid w:val="00077024"/>
    <w:rsid w:val="0007759B"/>
    <w:rsid w:val="00081D64"/>
    <w:rsid w:val="00081FD4"/>
    <w:rsid w:val="00083698"/>
    <w:rsid w:val="00085197"/>
    <w:rsid w:val="00085A3A"/>
    <w:rsid w:val="0009068F"/>
    <w:rsid w:val="000915BD"/>
    <w:rsid w:val="000926FB"/>
    <w:rsid w:val="00093817"/>
    <w:rsid w:val="0009682A"/>
    <w:rsid w:val="000975E8"/>
    <w:rsid w:val="00097D61"/>
    <w:rsid w:val="000A2424"/>
    <w:rsid w:val="000A3C9F"/>
    <w:rsid w:val="000A5133"/>
    <w:rsid w:val="000A655C"/>
    <w:rsid w:val="000A6870"/>
    <w:rsid w:val="000A6968"/>
    <w:rsid w:val="000A69AD"/>
    <w:rsid w:val="000A7B0E"/>
    <w:rsid w:val="000B03E2"/>
    <w:rsid w:val="000B2FC3"/>
    <w:rsid w:val="000B54CA"/>
    <w:rsid w:val="000B67EB"/>
    <w:rsid w:val="000B7329"/>
    <w:rsid w:val="000B74AE"/>
    <w:rsid w:val="000B7665"/>
    <w:rsid w:val="000B79FB"/>
    <w:rsid w:val="000B7B86"/>
    <w:rsid w:val="000B7BF9"/>
    <w:rsid w:val="000B7D41"/>
    <w:rsid w:val="000C01F5"/>
    <w:rsid w:val="000C0FE0"/>
    <w:rsid w:val="000C127C"/>
    <w:rsid w:val="000C1DF4"/>
    <w:rsid w:val="000C3E24"/>
    <w:rsid w:val="000C5293"/>
    <w:rsid w:val="000C727D"/>
    <w:rsid w:val="000D14AE"/>
    <w:rsid w:val="000D1C28"/>
    <w:rsid w:val="000D21BD"/>
    <w:rsid w:val="000D34F9"/>
    <w:rsid w:val="000D369B"/>
    <w:rsid w:val="000D4550"/>
    <w:rsid w:val="000D6408"/>
    <w:rsid w:val="000E0DC7"/>
    <w:rsid w:val="000E0FBE"/>
    <w:rsid w:val="000E1352"/>
    <w:rsid w:val="000E1557"/>
    <w:rsid w:val="000E2240"/>
    <w:rsid w:val="000E2815"/>
    <w:rsid w:val="000E3184"/>
    <w:rsid w:val="000E430F"/>
    <w:rsid w:val="000E4CDA"/>
    <w:rsid w:val="000E521E"/>
    <w:rsid w:val="000E5643"/>
    <w:rsid w:val="000E5F57"/>
    <w:rsid w:val="000E7C51"/>
    <w:rsid w:val="000F006F"/>
    <w:rsid w:val="000F0254"/>
    <w:rsid w:val="000F040F"/>
    <w:rsid w:val="000F0F8D"/>
    <w:rsid w:val="000F422D"/>
    <w:rsid w:val="000F4CBE"/>
    <w:rsid w:val="000F4D77"/>
    <w:rsid w:val="000F68AF"/>
    <w:rsid w:val="00100866"/>
    <w:rsid w:val="00101048"/>
    <w:rsid w:val="001010AF"/>
    <w:rsid w:val="00101323"/>
    <w:rsid w:val="00101A38"/>
    <w:rsid w:val="00102979"/>
    <w:rsid w:val="00104FE6"/>
    <w:rsid w:val="00106C71"/>
    <w:rsid w:val="001108F6"/>
    <w:rsid w:val="001114B6"/>
    <w:rsid w:val="001114DD"/>
    <w:rsid w:val="00111592"/>
    <w:rsid w:val="001115BC"/>
    <w:rsid w:val="00111A19"/>
    <w:rsid w:val="0011252F"/>
    <w:rsid w:val="00113CA4"/>
    <w:rsid w:val="001148A4"/>
    <w:rsid w:val="00115F11"/>
    <w:rsid w:val="00116D90"/>
    <w:rsid w:val="0011701E"/>
    <w:rsid w:val="0011735C"/>
    <w:rsid w:val="00117D7B"/>
    <w:rsid w:val="00125B8D"/>
    <w:rsid w:val="00126E64"/>
    <w:rsid w:val="00130B1E"/>
    <w:rsid w:val="00130D9F"/>
    <w:rsid w:val="001313D9"/>
    <w:rsid w:val="001319CB"/>
    <w:rsid w:val="00132846"/>
    <w:rsid w:val="00132E78"/>
    <w:rsid w:val="0014074C"/>
    <w:rsid w:val="00141E6C"/>
    <w:rsid w:val="00142286"/>
    <w:rsid w:val="00142339"/>
    <w:rsid w:val="00142680"/>
    <w:rsid w:val="001428B3"/>
    <w:rsid w:val="00143F93"/>
    <w:rsid w:val="00146063"/>
    <w:rsid w:val="0014611F"/>
    <w:rsid w:val="001466E2"/>
    <w:rsid w:val="00146808"/>
    <w:rsid w:val="00147029"/>
    <w:rsid w:val="0015065F"/>
    <w:rsid w:val="0015147D"/>
    <w:rsid w:val="00151485"/>
    <w:rsid w:val="00151AE5"/>
    <w:rsid w:val="00151B15"/>
    <w:rsid w:val="00151D2B"/>
    <w:rsid w:val="00153003"/>
    <w:rsid w:val="001535B9"/>
    <w:rsid w:val="00154E6B"/>
    <w:rsid w:val="001559F5"/>
    <w:rsid w:val="00156F5B"/>
    <w:rsid w:val="00157A58"/>
    <w:rsid w:val="00160B10"/>
    <w:rsid w:val="00160D78"/>
    <w:rsid w:val="001615AF"/>
    <w:rsid w:val="00161A3F"/>
    <w:rsid w:val="001661C1"/>
    <w:rsid w:val="00166DFB"/>
    <w:rsid w:val="0016724A"/>
    <w:rsid w:val="00167F16"/>
    <w:rsid w:val="0017091F"/>
    <w:rsid w:val="00170C55"/>
    <w:rsid w:val="00171F11"/>
    <w:rsid w:val="00171F93"/>
    <w:rsid w:val="00173418"/>
    <w:rsid w:val="00173F5A"/>
    <w:rsid w:val="00174DAD"/>
    <w:rsid w:val="00174F14"/>
    <w:rsid w:val="00177357"/>
    <w:rsid w:val="001778B0"/>
    <w:rsid w:val="00177A0F"/>
    <w:rsid w:val="00181B6B"/>
    <w:rsid w:val="0018274A"/>
    <w:rsid w:val="00182892"/>
    <w:rsid w:val="00183469"/>
    <w:rsid w:val="001843F8"/>
    <w:rsid w:val="00184CE1"/>
    <w:rsid w:val="00186A86"/>
    <w:rsid w:val="00186F80"/>
    <w:rsid w:val="001902C7"/>
    <w:rsid w:val="001916C3"/>
    <w:rsid w:val="00191E77"/>
    <w:rsid w:val="00192BE9"/>
    <w:rsid w:val="001931F5"/>
    <w:rsid w:val="001932F0"/>
    <w:rsid w:val="001933C5"/>
    <w:rsid w:val="00193B11"/>
    <w:rsid w:val="00196642"/>
    <w:rsid w:val="001969E0"/>
    <w:rsid w:val="0019790A"/>
    <w:rsid w:val="001A2DDA"/>
    <w:rsid w:val="001A5B5F"/>
    <w:rsid w:val="001A5F32"/>
    <w:rsid w:val="001A69EC"/>
    <w:rsid w:val="001A6ABB"/>
    <w:rsid w:val="001B1A23"/>
    <w:rsid w:val="001B2144"/>
    <w:rsid w:val="001B29CB"/>
    <w:rsid w:val="001B2FAD"/>
    <w:rsid w:val="001B3076"/>
    <w:rsid w:val="001B3F4A"/>
    <w:rsid w:val="001B4505"/>
    <w:rsid w:val="001B4A55"/>
    <w:rsid w:val="001B4E01"/>
    <w:rsid w:val="001B5D12"/>
    <w:rsid w:val="001B7731"/>
    <w:rsid w:val="001C081B"/>
    <w:rsid w:val="001C0B13"/>
    <w:rsid w:val="001C1F73"/>
    <w:rsid w:val="001C290A"/>
    <w:rsid w:val="001C2C6F"/>
    <w:rsid w:val="001C2DD7"/>
    <w:rsid w:val="001C3C5D"/>
    <w:rsid w:val="001C4E4F"/>
    <w:rsid w:val="001C58A5"/>
    <w:rsid w:val="001C617B"/>
    <w:rsid w:val="001C6DF5"/>
    <w:rsid w:val="001D0BC6"/>
    <w:rsid w:val="001D143A"/>
    <w:rsid w:val="001D18B6"/>
    <w:rsid w:val="001D1C36"/>
    <w:rsid w:val="001D37E5"/>
    <w:rsid w:val="001D3952"/>
    <w:rsid w:val="001D54CB"/>
    <w:rsid w:val="001D5946"/>
    <w:rsid w:val="001E05FA"/>
    <w:rsid w:val="001E0C53"/>
    <w:rsid w:val="001E1F22"/>
    <w:rsid w:val="001E4C59"/>
    <w:rsid w:val="001E5E39"/>
    <w:rsid w:val="001E5E7E"/>
    <w:rsid w:val="001E60E5"/>
    <w:rsid w:val="001E6537"/>
    <w:rsid w:val="001E65DB"/>
    <w:rsid w:val="001E727D"/>
    <w:rsid w:val="001E7F38"/>
    <w:rsid w:val="001F11B3"/>
    <w:rsid w:val="001F18A8"/>
    <w:rsid w:val="001F1CB2"/>
    <w:rsid w:val="001F5012"/>
    <w:rsid w:val="001F514E"/>
    <w:rsid w:val="001F63FD"/>
    <w:rsid w:val="001F6920"/>
    <w:rsid w:val="001F76B3"/>
    <w:rsid w:val="00201266"/>
    <w:rsid w:val="0020141B"/>
    <w:rsid w:val="00202409"/>
    <w:rsid w:val="00203113"/>
    <w:rsid w:val="00203CC1"/>
    <w:rsid w:val="002045F8"/>
    <w:rsid w:val="002057C6"/>
    <w:rsid w:val="00206BE5"/>
    <w:rsid w:val="00206D93"/>
    <w:rsid w:val="00210A5D"/>
    <w:rsid w:val="00212F3B"/>
    <w:rsid w:val="00213914"/>
    <w:rsid w:val="002144E8"/>
    <w:rsid w:val="00215978"/>
    <w:rsid w:val="002178BF"/>
    <w:rsid w:val="00220032"/>
    <w:rsid w:val="0022049F"/>
    <w:rsid w:val="0022057D"/>
    <w:rsid w:val="0022072C"/>
    <w:rsid w:val="00221CD3"/>
    <w:rsid w:val="00224AC3"/>
    <w:rsid w:val="0022556E"/>
    <w:rsid w:val="00225809"/>
    <w:rsid w:val="0022771B"/>
    <w:rsid w:val="002277B1"/>
    <w:rsid w:val="00230A8A"/>
    <w:rsid w:val="0023214E"/>
    <w:rsid w:val="00232306"/>
    <w:rsid w:val="002329AF"/>
    <w:rsid w:val="00232B44"/>
    <w:rsid w:val="00232B6C"/>
    <w:rsid w:val="002330D6"/>
    <w:rsid w:val="002352FD"/>
    <w:rsid w:val="002365A5"/>
    <w:rsid w:val="00236C34"/>
    <w:rsid w:val="00237A1B"/>
    <w:rsid w:val="0024055B"/>
    <w:rsid w:val="002417C8"/>
    <w:rsid w:val="00242AE5"/>
    <w:rsid w:val="00243AE1"/>
    <w:rsid w:val="00245141"/>
    <w:rsid w:val="00246EDF"/>
    <w:rsid w:val="00247868"/>
    <w:rsid w:val="00247E45"/>
    <w:rsid w:val="002510A3"/>
    <w:rsid w:val="00252479"/>
    <w:rsid w:val="00253990"/>
    <w:rsid w:val="0025401B"/>
    <w:rsid w:val="002541CC"/>
    <w:rsid w:val="002543FF"/>
    <w:rsid w:val="0025461F"/>
    <w:rsid w:val="0025481A"/>
    <w:rsid w:val="00254A7C"/>
    <w:rsid w:val="00254B6D"/>
    <w:rsid w:val="002552A8"/>
    <w:rsid w:val="002565E1"/>
    <w:rsid w:val="00256D1A"/>
    <w:rsid w:val="0025719E"/>
    <w:rsid w:val="00257D45"/>
    <w:rsid w:val="00261743"/>
    <w:rsid w:val="002619C1"/>
    <w:rsid w:val="002632CD"/>
    <w:rsid w:val="00263627"/>
    <w:rsid w:val="00263FBA"/>
    <w:rsid w:val="00265420"/>
    <w:rsid w:val="00266FB3"/>
    <w:rsid w:val="00270990"/>
    <w:rsid w:val="002717BD"/>
    <w:rsid w:val="00273412"/>
    <w:rsid w:val="00273545"/>
    <w:rsid w:val="00273892"/>
    <w:rsid w:val="00274C27"/>
    <w:rsid w:val="002753C6"/>
    <w:rsid w:val="00275477"/>
    <w:rsid w:val="00275FC6"/>
    <w:rsid w:val="0027733B"/>
    <w:rsid w:val="00280717"/>
    <w:rsid w:val="0028084E"/>
    <w:rsid w:val="0028153F"/>
    <w:rsid w:val="002818F4"/>
    <w:rsid w:val="00283424"/>
    <w:rsid w:val="00285597"/>
    <w:rsid w:val="00286906"/>
    <w:rsid w:val="00287ED5"/>
    <w:rsid w:val="002936A2"/>
    <w:rsid w:val="002936A3"/>
    <w:rsid w:val="00293DE1"/>
    <w:rsid w:val="00294914"/>
    <w:rsid w:val="00295345"/>
    <w:rsid w:val="00296CE1"/>
    <w:rsid w:val="002A0264"/>
    <w:rsid w:val="002A02C2"/>
    <w:rsid w:val="002A0373"/>
    <w:rsid w:val="002A0878"/>
    <w:rsid w:val="002A1330"/>
    <w:rsid w:val="002A16F7"/>
    <w:rsid w:val="002A2091"/>
    <w:rsid w:val="002A226D"/>
    <w:rsid w:val="002A336E"/>
    <w:rsid w:val="002A4789"/>
    <w:rsid w:val="002A6B56"/>
    <w:rsid w:val="002A7AB0"/>
    <w:rsid w:val="002A7F72"/>
    <w:rsid w:val="002B0EC1"/>
    <w:rsid w:val="002B1BBB"/>
    <w:rsid w:val="002B24D0"/>
    <w:rsid w:val="002B353F"/>
    <w:rsid w:val="002B5801"/>
    <w:rsid w:val="002B7B4A"/>
    <w:rsid w:val="002C17D1"/>
    <w:rsid w:val="002C1C52"/>
    <w:rsid w:val="002C1DD6"/>
    <w:rsid w:val="002C626D"/>
    <w:rsid w:val="002C7567"/>
    <w:rsid w:val="002C75C0"/>
    <w:rsid w:val="002D04DF"/>
    <w:rsid w:val="002D1A12"/>
    <w:rsid w:val="002D3C8F"/>
    <w:rsid w:val="002E0230"/>
    <w:rsid w:val="002E09E1"/>
    <w:rsid w:val="002E231D"/>
    <w:rsid w:val="002E2C06"/>
    <w:rsid w:val="002E4A5F"/>
    <w:rsid w:val="002F045A"/>
    <w:rsid w:val="002F1944"/>
    <w:rsid w:val="002F269A"/>
    <w:rsid w:val="002F2A59"/>
    <w:rsid w:val="002F3A06"/>
    <w:rsid w:val="002F448F"/>
    <w:rsid w:val="002F5BD4"/>
    <w:rsid w:val="002F605B"/>
    <w:rsid w:val="002F7DC0"/>
    <w:rsid w:val="003023D7"/>
    <w:rsid w:val="00303173"/>
    <w:rsid w:val="003037F0"/>
    <w:rsid w:val="00304523"/>
    <w:rsid w:val="00305C43"/>
    <w:rsid w:val="00310601"/>
    <w:rsid w:val="0031194D"/>
    <w:rsid w:val="00313499"/>
    <w:rsid w:val="003155FE"/>
    <w:rsid w:val="00315B20"/>
    <w:rsid w:val="00315B78"/>
    <w:rsid w:val="00315C03"/>
    <w:rsid w:val="00315C6D"/>
    <w:rsid w:val="00316BE5"/>
    <w:rsid w:val="00320806"/>
    <w:rsid w:val="00321CFB"/>
    <w:rsid w:val="00322768"/>
    <w:rsid w:val="00323108"/>
    <w:rsid w:val="00323628"/>
    <w:rsid w:val="00323BB0"/>
    <w:rsid w:val="003243AF"/>
    <w:rsid w:val="00324483"/>
    <w:rsid w:val="0032472A"/>
    <w:rsid w:val="00324B8D"/>
    <w:rsid w:val="003255D9"/>
    <w:rsid w:val="00325681"/>
    <w:rsid w:val="00326CAE"/>
    <w:rsid w:val="003276FA"/>
    <w:rsid w:val="00331040"/>
    <w:rsid w:val="003313EF"/>
    <w:rsid w:val="00333261"/>
    <w:rsid w:val="00334E65"/>
    <w:rsid w:val="00335C2A"/>
    <w:rsid w:val="00336938"/>
    <w:rsid w:val="00336A60"/>
    <w:rsid w:val="00337396"/>
    <w:rsid w:val="00337E3B"/>
    <w:rsid w:val="00337F14"/>
    <w:rsid w:val="00341480"/>
    <w:rsid w:val="00345830"/>
    <w:rsid w:val="003475D1"/>
    <w:rsid w:val="00347AA2"/>
    <w:rsid w:val="00350662"/>
    <w:rsid w:val="00350963"/>
    <w:rsid w:val="00350CCC"/>
    <w:rsid w:val="0035293B"/>
    <w:rsid w:val="00353538"/>
    <w:rsid w:val="00354EE3"/>
    <w:rsid w:val="0035637B"/>
    <w:rsid w:val="0035679A"/>
    <w:rsid w:val="003570CA"/>
    <w:rsid w:val="0035761F"/>
    <w:rsid w:val="003578FC"/>
    <w:rsid w:val="00357D3C"/>
    <w:rsid w:val="0036068F"/>
    <w:rsid w:val="00360954"/>
    <w:rsid w:val="0036197E"/>
    <w:rsid w:val="00361C64"/>
    <w:rsid w:val="00361FDC"/>
    <w:rsid w:val="00362BF2"/>
    <w:rsid w:val="00365126"/>
    <w:rsid w:val="00366BED"/>
    <w:rsid w:val="0036769F"/>
    <w:rsid w:val="003676E7"/>
    <w:rsid w:val="00367A07"/>
    <w:rsid w:val="00367D69"/>
    <w:rsid w:val="003714BB"/>
    <w:rsid w:val="00372918"/>
    <w:rsid w:val="00373CEF"/>
    <w:rsid w:val="00374CF1"/>
    <w:rsid w:val="00375A7C"/>
    <w:rsid w:val="00376570"/>
    <w:rsid w:val="003810D1"/>
    <w:rsid w:val="00381AB2"/>
    <w:rsid w:val="00383A94"/>
    <w:rsid w:val="00383F7E"/>
    <w:rsid w:val="003842D0"/>
    <w:rsid w:val="00385B6E"/>
    <w:rsid w:val="00385D60"/>
    <w:rsid w:val="00386F03"/>
    <w:rsid w:val="00387C4C"/>
    <w:rsid w:val="00390FE4"/>
    <w:rsid w:val="003952C2"/>
    <w:rsid w:val="003957E7"/>
    <w:rsid w:val="003A166B"/>
    <w:rsid w:val="003A179A"/>
    <w:rsid w:val="003A2FF1"/>
    <w:rsid w:val="003A39F8"/>
    <w:rsid w:val="003A3A69"/>
    <w:rsid w:val="003A434C"/>
    <w:rsid w:val="003A4B9A"/>
    <w:rsid w:val="003A5A3D"/>
    <w:rsid w:val="003A5DBD"/>
    <w:rsid w:val="003A65E7"/>
    <w:rsid w:val="003A72FB"/>
    <w:rsid w:val="003A7AFF"/>
    <w:rsid w:val="003A7E9D"/>
    <w:rsid w:val="003B0FCE"/>
    <w:rsid w:val="003B1560"/>
    <w:rsid w:val="003B2DF9"/>
    <w:rsid w:val="003B2EF0"/>
    <w:rsid w:val="003B312C"/>
    <w:rsid w:val="003B42F8"/>
    <w:rsid w:val="003B4F04"/>
    <w:rsid w:val="003B6683"/>
    <w:rsid w:val="003B66CA"/>
    <w:rsid w:val="003B7CC5"/>
    <w:rsid w:val="003C15A9"/>
    <w:rsid w:val="003C1A96"/>
    <w:rsid w:val="003C1FF6"/>
    <w:rsid w:val="003C4738"/>
    <w:rsid w:val="003C52E7"/>
    <w:rsid w:val="003C539A"/>
    <w:rsid w:val="003C55C2"/>
    <w:rsid w:val="003C65FC"/>
    <w:rsid w:val="003C6E42"/>
    <w:rsid w:val="003C73D5"/>
    <w:rsid w:val="003D0071"/>
    <w:rsid w:val="003D0145"/>
    <w:rsid w:val="003D0CF7"/>
    <w:rsid w:val="003D0D81"/>
    <w:rsid w:val="003D283F"/>
    <w:rsid w:val="003D425A"/>
    <w:rsid w:val="003D4E30"/>
    <w:rsid w:val="003D6576"/>
    <w:rsid w:val="003D6C96"/>
    <w:rsid w:val="003D75FD"/>
    <w:rsid w:val="003D7CC2"/>
    <w:rsid w:val="003E0362"/>
    <w:rsid w:val="003E1B58"/>
    <w:rsid w:val="003E2486"/>
    <w:rsid w:val="003E2E5C"/>
    <w:rsid w:val="003E3142"/>
    <w:rsid w:val="003E3DEC"/>
    <w:rsid w:val="003E5A0A"/>
    <w:rsid w:val="003E5BE5"/>
    <w:rsid w:val="003E6393"/>
    <w:rsid w:val="003E7235"/>
    <w:rsid w:val="003E7BAD"/>
    <w:rsid w:val="003F084E"/>
    <w:rsid w:val="003F0949"/>
    <w:rsid w:val="003F0D82"/>
    <w:rsid w:val="003F0F4C"/>
    <w:rsid w:val="003F15E5"/>
    <w:rsid w:val="003F3341"/>
    <w:rsid w:val="003F3E9F"/>
    <w:rsid w:val="003F5AA7"/>
    <w:rsid w:val="003F6780"/>
    <w:rsid w:val="003F725B"/>
    <w:rsid w:val="003F7E53"/>
    <w:rsid w:val="00401BF9"/>
    <w:rsid w:val="00402B23"/>
    <w:rsid w:val="004036CB"/>
    <w:rsid w:val="00403A1F"/>
    <w:rsid w:val="00404560"/>
    <w:rsid w:val="00404A52"/>
    <w:rsid w:val="0040718E"/>
    <w:rsid w:val="00407712"/>
    <w:rsid w:val="00407BD4"/>
    <w:rsid w:val="004120ED"/>
    <w:rsid w:val="004128E5"/>
    <w:rsid w:val="00415283"/>
    <w:rsid w:val="00415951"/>
    <w:rsid w:val="00416C09"/>
    <w:rsid w:val="00417C47"/>
    <w:rsid w:val="00420918"/>
    <w:rsid w:val="00420BBD"/>
    <w:rsid w:val="00421512"/>
    <w:rsid w:val="004230BA"/>
    <w:rsid w:val="004234CE"/>
    <w:rsid w:val="004243B4"/>
    <w:rsid w:val="004248CD"/>
    <w:rsid w:val="00424BB9"/>
    <w:rsid w:val="004250A8"/>
    <w:rsid w:val="0042534B"/>
    <w:rsid w:val="004259A6"/>
    <w:rsid w:val="00425E6C"/>
    <w:rsid w:val="0042683A"/>
    <w:rsid w:val="00427C75"/>
    <w:rsid w:val="00430853"/>
    <w:rsid w:val="00431E9F"/>
    <w:rsid w:val="00434360"/>
    <w:rsid w:val="004348F1"/>
    <w:rsid w:val="00436C84"/>
    <w:rsid w:val="004377B9"/>
    <w:rsid w:val="00437CC4"/>
    <w:rsid w:val="00440A83"/>
    <w:rsid w:val="00440FA5"/>
    <w:rsid w:val="00442465"/>
    <w:rsid w:val="00443144"/>
    <w:rsid w:val="00444C08"/>
    <w:rsid w:val="00445AE0"/>
    <w:rsid w:val="00445DFE"/>
    <w:rsid w:val="00447115"/>
    <w:rsid w:val="004529B7"/>
    <w:rsid w:val="00452C75"/>
    <w:rsid w:val="00452D77"/>
    <w:rsid w:val="00452DA0"/>
    <w:rsid w:val="00453C8C"/>
    <w:rsid w:val="00455FD2"/>
    <w:rsid w:val="00456142"/>
    <w:rsid w:val="00456DF7"/>
    <w:rsid w:val="00456E03"/>
    <w:rsid w:val="00460B2B"/>
    <w:rsid w:val="00460CAC"/>
    <w:rsid w:val="00461C3F"/>
    <w:rsid w:val="00461E7B"/>
    <w:rsid w:val="0046201C"/>
    <w:rsid w:val="004622CF"/>
    <w:rsid w:val="00462721"/>
    <w:rsid w:val="00462909"/>
    <w:rsid w:val="004630B2"/>
    <w:rsid w:val="00463154"/>
    <w:rsid w:val="0046327D"/>
    <w:rsid w:val="004640EB"/>
    <w:rsid w:val="0046426D"/>
    <w:rsid w:val="00464ED3"/>
    <w:rsid w:val="004661B2"/>
    <w:rsid w:val="004706D2"/>
    <w:rsid w:val="00471488"/>
    <w:rsid w:val="00471961"/>
    <w:rsid w:val="00471EA6"/>
    <w:rsid w:val="00473A0D"/>
    <w:rsid w:val="00474290"/>
    <w:rsid w:val="00476935"/>
    <w:rsid w:val="00481554"/>
    <w:rsid w:val="004825EF"/>
    <w:rsid w:val="0048271E"/>
    <w:rsid w:val="00483845"/>
    <w:rsid w:val="00483A8B"/>
    <w:rsid w:val="0048665A"/>
    <w:rsid w:val="00487B81"/>
    <w:rsid w:val="00487B8B"/>
    <w:rsid w:val="00491C02"/>
    <w:rsid w:val="00493B31"/>
    <w:rsid w:val="00493C74"/>
    <w:rsid w:val="00495A61"/>
    <w:rsid w:val="0049647A"/>
    <w:rsid w:val="0049739E"/>
    <w:rsid w:val="00497431"/>
    <w:rsid w:val="004A00A8"/>
    <w:rsid w:val="004A117A"/>
    <w:rsid w:val="004A1A3F"/>
    <w:rsid w:val="004A1A7B"/>
    <w:rsid w:val="004A51A6"/>
    <w:rsid w:val="004A5235"/>
    <w:rsid w:val="004A5265"/>
    <w:rsid w:val="004A55B6"/>
    <w:rsid w:val="004A5EC4"/>
    <w:rsid w:val="004A6F9B"/>
    <w:rsid w:val="004A74CC"/>
    <w:rsid w:val="004A78D3"/>
    <w:rsid w:val="004B0B3A"/>
    <w:rsid w:val="004B13EE"/>
    <w:rsid w:val="004B1448"/>
    <w:rsid w:val="004B163D"/>
    <w:rsid w:val="004B27FB"/>
    <w:rsid w:val="004B3675"/>
    <w:rsid w:val="004B44BF"/>
    <w:rsid w:val="004B48C3"/>
    <w:rsid w:val="004B4D82"/>
    <w:rsid w:val="004B7B10"/>
    <w:rsid w:val="004C091D"/>
    <w:rsid w:val="004C0E3D"/>
    <w:rsid w:val="004C0F9D"/>
    <w:rsid w:val="004C102F"/>
    <w:rsid w:val="004C1772"/>
    <w:rsid w:val="004C18F0"/>
    <w:rsid w:val="004C2318"/>
    <w:rsid w:val="004C4AD4"/>
    <w:rsid w:val="004C6A08"/>
    <w:rsid w:val="004C6B9A"/>
    <w:rsid w:val="004C74A8"/>
    <w:rsid w:val="004D096E"/>
    <w:rsid w:val="004D12CE"/>
    <w:rsid w:val="004D1327"/>
    <w:rsid w:val="004D42C2"/>
    <w:rsid w:val="004D50F2"/>
    <w:rsid w:val="004D7000"/>
    <w:rsid w:val="004E100F"/>
    <w:rsid w:val="004E209F"/>
    <w:rsid w:val="004E2EAC"/>
    <w:rsid w:val="004E4993"/>
    <w:rsid w:val="004E74B9"/>
    <w:rsid w:val="004F00B8"/>
    <w:rsid w:val="004F015F"/>
    <w:rsid w:val="004F0EC8"/>
    <w:rsid w:val="004F1D9C"/>
    <w:rsid w:val="004F2EE9"/>
    <w:rsid w:val="004F309F"/>
    <w:rsid w:val="004F3E77"/>
    <w:rsid w:val="004F4FD6"/>
    <w:rsid w:val="004F6211"/>
    <w:rsid w:val="004F644E"/>
    <w:rsid w:val="004F6AF4"/>
    <w:rsid w:val="004F6BF2"/>
    <w:rsid w:val="004F6CB7"/>
    <w:rsid w:val="004F774A"/>
    <w:rsid w:val="004F7F93"/>
    <w:rsid w:val="0050031D"/>
    <w:rsid w:val="005005E2"/>
    <w:rsid w:val="005011D9"/>
    <w:rsid w:val="00501E61"/>
    <w:rsid w:val="00502163"/>
    <w:rsid w:val="00502342"/>
    <w:rsid w:val="00502D8A"/>
    <w:rsid w:val="00503B16"/>
    <w:rsid w:val="00504733"/>
    <w:rsid w:val="00504F77"/>
    <w:rsid w:val="005059C6"/>
    <w:rsid w:val="005064BD"/>
    <w:rsid w:val="00506FA4"/>
    <w:rsid w:val="005101B1"/>
    <w:rsid w:val="00510406"/>
    <w:rsid w:val="00510E93"/>
    <w:rsid w:val="00511263"/>
    <w:rsid w:val="00512C89"/>
    <w:rsid w:val="00514903"/>
    <w:rsid w:val="00515A1A"/>
    <w:rsid w:val="00515DC0"/>
    <w:rsid w:val="0051722B"/>
    <w:rsid w:val="00517C4D"/>
    <w:rsid w:val="00520332"/>
    <w:rsid w:val="00521CE4"/>
    <w:rsid w:val="00523806"/>
    <w:rsid w:val="0052431D"/>
    <w:rsid w:val="00524708"/>
    <w:rsid w:val="00524825"/>
    <w:rsid w:val="00525777"/>
    <w:rsid w:val="00526531"/>
    <w:rsid w:val="0052749E"/>
    <w:rsid w:val="005316C8"/>
    <w:rsid w:val="00532FB1"/>
    <w:rsid w:val="005351F3"/>
    <w:rsid w:val="00535F2B"/>
    <w:rsid w:val="005360A8"/>
    <w:rsid w:val="005361EC"/>
    <w:rsid w:val="005365E9"/>
    <w:rsid w:val="0054002E"/>
    <w:rsid w:val="0054212C"/>
    <w:rsid w:val="00542923"/>
    <w:rsid w:val="00543135"/>
    <w:rsid w:val="0054394E"/>
    <w:rsid w:val="00543C4D"/>
    <w:rsid w:val="0054486D"/>
    <w:rsid w:val="00545CE6"/>
    <w:rsid w:val="005519A2"/>
    <w:rsid w:val="00551B3F"/>
    <w:rsid w:val="005527A6"/>
    <w:rsid w:val="00553DE9"/>
    <w:rsid w:val="00556260"/>
    <w:rsid w:val="00561BEB"/>
    <w:rsid w:val="005626F9"/>
    <w:rsid w:val="00562ACA"/>
    <w:rsid w:val="00562B46"/>
    <w:rsid w:val="005634BE"/>
    <w:rsid w:val="005647F5"/>
    <w:rsid w:val="0056606B"/>
    <w:rsid w:val="00567146"/>
    <w:rsid w:val="00570FD9"/>
    <w:rsid w:val="00572CC1"/>
    <w:rsid w:val="0057319A"/>
    <w:rsid w:val="00573799"/>
    <w:rsid w:val="00573AD5"/>
    <w:rsid w:val="00573BDA"/>
    <w:rsid w:val="00573C34"/>
    <w:rsid w:val="00574721"/>
    <w:rsid w:val="005754B6"/>
    <w:rsid w:val="00575634"/>
    <w:rsid w:val="00575855"/>
    <w:rsid w:val="00576984"/>
    <w:rsid w:val="005770CC"/>
    <w:rsid w:val="005805B9"/>
    <w:rsid w:val="0058132C"/>
    <w:rsid w:val="005822F5"/>
    <w:rsid w:val="00582D40"/>
    <w:rsid w:val="00583547"/>
    <w:rsid w:val="00583A17"/>
    <w:rsid w:val="0058469A"/>
    <w:rsid w:val="00584D21"/>
    <w:rsid w:val="00584E2C"/>
    <w:rsid w:val="005853E8"/>
    <w:rsid w:val="00587144"/>
    <w:rsid w:val="00590733"/>
    <w:rsid w:val="00590813"/>
    <w:rsid w:val="00590E9B"/>
    <w:rsid w:val="00591FC7"/>
    <w:rsid w:val="00592CB1"/>
    <w:rsid w:val="00592CEF"/>
    <w:rsid w:val="00592E52"/>
    <w:rsid w:val="00593D13"/>
    <w:rsid w:val="00594A37"/>
    <w:rsid w:val="005956F0"/>
    <w:rsid w:val="00596086"/>
    <w:rsid w:val="00597D51"/>
    <w:rsid w:val="005A0727"/>
    <w:rsid w:val="005A0A55"/>
    <w:rsid w:val="005A102B"/>
    <w:rsid w:val="005A2EB1"/>
    <w:rsid w:val="005A2FD3"/>
    <w:rsid w:val="005A40D6"/>
    <w:rsid w:val="005A41B4"/>
    <w:rsid w:val="005A4605"/>
    <w:rsid w:val="005A4A42"/>
    <w:rsid w:val="005A4F7E"/>
    <w:rsid w:val="005A5609"/>
    <w:rsid w:val="005A6B81"/>
    <w:rsid w:val="005A6E34"/>
    <w:rsid w:val="005A70A6"/>
    <w:rsid w:val="005A7336"/>
    <w:rsid w:val="005A79DB"/>
    <w:rsid w:val="005A7EC0"/>
    <w:rsid w:val="005B17BB"/>
    <w:rsid w:val="005B24B7"/>
    <w:rsid w:val="005B5EA0"/>
    <w:rsid w:val="005B734D"/>
    <w:rsid w:val="005B753D"/>
    <w:rsid w:val="005B7A18"/>
    <w:rsid w:val="005B7CA2"/>
    <w:rsid w:val="005C0564"/>
    <w:rsid w:val="005C13A1"/>
    <w:rsid w:val="005C1A7A"/>
    <w:rsid w:val="005C2EF3"/>
    <w:rsid w:val="005C3748"/>
    <w:rsid w:val="005C3B6F"/>
    <w:rsid w:val="005C3D3A"/>
    <w:rsid w:val="005C49B3"/>
    <w:rsid w:val="005C4FBC"/>
    <w:rsid w:val="005C63A7"/>
    <w:rsid w:val="005C7302"/>
    <w:rsid w:val="005D12EB"/>
    <w:rsid w:val="005D25FC"/>
    <w:rsid w:val="005D2A0A"/>
    <w:rsid w:val="005D2DBE"/>
    <w:rsid w:val="005D35C3"/>
    <w:rsid w:val="005D450E"/>
    <w:rsid w:val="005D5F8F"/>
    <w:rsid w:val="005D72CD"/>
    <w:rsid w:val="005D7D42"/>
    <w:rsid w:val="005E24BE"/>
    <w:rsid w:val="005E357A"/>
    <w:rsid w:val="005E3782"/>
    <w:rsid w:val="005E41A3"/>
    <w:rsid w:val="005E5AE2"/>
    <w:rsid w:val="005E6832"/>
    <w:rsid w:val="005E7143"/>
    <w:rsid w:val="005F1914"/>
    <w:rsid w:val="005F28FE"/>
    <w:rsid w:val="005F30D8"/>
    <w:rsid w:val="005F3578"/>
    <w:rsid w:val="005F4F7B"/>
    <w:rsid w:val="005F78B2"/>
    <w:rsid w:val="006011CD"/>
    <w:rsid w:val="00603041"/>
    <w:rsid w:val="00603681"/>
    <w:rsid w:val="00603BE3"/>
    <w:rsid w:val="00604B24"/>
    <w:rsid w:val="00606721"/>
    <w:rsid w:val="00606D06"/>
    <w:rsid w:val="0061216A"/>
    <w:rsid w:val="006128C8"/>
    <w:rsid w:val="0061313C"/>
    <w:rsid w:val="0061463E"/>
    <w:rsid w:val="0061475D"/>
    <w:rsid w:val="00617ABE"/>
    <w:rsid w:val="006218BD"/>
    <w:rsid w:val="00621CB2"/>
    <w:rsid w:val="00621E47"/>
    <w:rsid w:val="00622AA8"/>
    <w:rsid w:val="00622E0C"/>
    <w:rsid w:val="0062425A"/>
    <w:rsid w:val="00624D7A"/>
    <w:rsid w:val="006253BE"/>
    <w:rsid w:val="00625626"/>
    <w:rsid w:val="006304BF"/>
    <w:rsid w:val="00630A75"/>
    <w:rsid w:val="00632698"/>
    <w:rsid w:val="00633C2E"/>
    <w:rsid w:val="00635AEE"/>
    <w:rsid w:val="00635C7F"/>
    <w:rsid w:val="006379C4"/>
    <w:rsid w:val="00640529"/>
    <w:rsid w:val="006410F3"/>
    <w:rsid w:val="0064146C"/>
    <w:rsid w:val="00641727"/>
    <w:rsid w:val="00643A3A"/>
    <w:rsid w:val="00643C26"/>
    <w:rsid w:val="00644510"/>
    <w:rsid w:val="00644D45"/>
    <w:rsid w:val="00644FCE"/>
    <w:rsid w:val="00645216"/>
    <w:rsid w:val="00645698"/>
    <w:rsid w:val="0065084B"/>
    <w:rsid w:val="00650A54"/>
    <w:rsid w:val="00652F36"/>
    <w:rsid w:val="00655CCB"/>
    <w:rsid w:val="00656532"/>
    <w:rsid w:val="0065664A"/>
    <w:rsid w:val="0066037C"/>
    <w:rsid w:val="00660707"/>
    <w:rsid w:val="00661021"/>
    <w:rsid w:val="006627C4"/>
    <w:rsid w:val="00666FF7"/>
    <w:rsid w:val="00667825"/>
    <w:rsid w:val="00667C78"/>
    <w:rsid w:val="00670AC9"/>
    <w:rsid w:val="0067101A"/>
    <w:rsid w:val="00673534"/>
    <w:rsid w:val="00673E3E"/>
    <w:rsid w:val="00676DB2"/>
    <w:rsid w:val="00676E02"/>
    <w:rsid w:val="00677B70"/>
    <w:rsid w:val="006800C4"/>
    <w:rsid w:val="00680162"/>
    <w:rsid w:val="00681E7D"/>
    <w:rsid w:val="0068361F"/>
    <w:rsid w:val="00683BF3"/>
    <w:rsid w:val="006843C1"/>
    <w:rsid w:val="00685265"/>
    <w:rsid w:val="00685BC4"/>
    <w:rsid w:val="00686A92"/>
    <w:rsid w:val="006870E0"/>
    <w:rsid w:val="00687194"/>
    <w:rsid w:val="00690173"/>
    <w:rsid w:val="006918AE"/>
    <w:rsid w:val="00691ABD"/>
    <w:rsid w:val="0069243D"/>
    <w:rsid w:val="00692575"/>
    <w:rsid w:val="006945B9"/>
    <w:rsid w:val="00695BE6"/>
    <w:rsid w:val="00696173"/>
    <w:rsid w:val="00696A47"/>
    <w:rsid w:val="00696DB9"/>
    <w:rsid w:val="006A1139"/>
    <w:rsid w:val="006A21E2"/>
    <w:rsid w:val="006A5F30"/>
    <w:rsid w:val="006B078E"/>
    <w:rsid w:val="006B38E2"/>
    <w:rsid w:val="006B42E5"/>
    <w:rsid w:val="006B4811"/>
    <w:rsid w:val="006B4A67"/>
    <w:rsid w:val="006B4BAA"/>
    <w:rsid w:val="006B7345"/>
    <w:rsid w:val="006B7A61"/>
    <w:rsid w:val="006C0139"/>
    <w:rsid w:val="006C239D"/>
    <w:rsid w:val="006C29EF"/>
    <w:rsid w:val="006C3042"/>
    <w:rsid w:val="006C35CC"/>
    <w:rsid w:val="006C44D4"/>
    <w:rsid w:val="006C4963"/>
    <w:rsid w:val="006C7B61"/>
    <w:rsid w:val="006D0694"/>
    <w:rsid w:val="006D1C15"/>
    <w:rsid w:val="006D2783"/>
    <w:rsid w:val="006D2B23"/>
    <w:rsid w:val="006D339E"/>
    <w:rsid w:val="006D55D6"/>
    <w:rsid w:val="006D5747"/>
    <w:rsid w:val="006D5B8E"/>
    <w:rsid w:val="006D647E"/>
    <w:rsid w:val="006D66E8"/>
    <w:rsid w:val="006E0A9D"/>
    <w:rsid w:val="006E18E6"/>
    <w:rsid w:val="006E2E01"/>
    <w:rsid w:val="006E50BA"/>
    <w:rsid w:val="006E50E1"/>
    <w:rsid w:val="006E5AA5"/>
    <w:rsid w:val="006E6917"/>
    <w:rsid w:val="006E69E9"/>
    <w:rsid w:val="006E6E48"/>
    <w:rsid w:val="006E72E4"/>
    <w:rsid w:val="006E7D29"/>
    <w:rsid w:val="006F0143"/>
    <w:rsid w:val="006F0A20"/>
    <w:rsid w:val="006F12C9"/>
    <w:rsid w:val="006F1960"/>
    <w:rsid w:val="006F2724"/>
    <w:rsid w:val="006F2BFC"/>
    <w:rsid w:val="006F3AD5"/>
    <w:rsid w:val="006F6510"/>
    <w:rsid w:val="006F69CD"/>
    <w:rsid w:val="006F7DE5"/>
    <w:rsid w:val="0070033F"/>
    <w:rsid w:val="00700451"/>
    <w:rsid w:val="00700ACC"/>
    <w:rsid w:val="00700CA0"/>
    <w:rsid w:val="007027B6"/>
    <w:rsid w:val="00702BC0"/>
    <w:rsid w:val="00703111"/>
    <w:rsid w:val="00703655"/>
    <w:rsid w:val="007043F4"/>
    <w:rsid w:val="007050DF"/>
    <w:rsid w:val="007067CD"/>
    <w:rsid w:val="00706F69"/>
    <w:rsid w:val="0071090D"/>
    <w:rsid w:val="00710E8C"/>
    <w:rsid w:val="00710FE0"/>
    <w:rsid w:val="00711F1B"/>
    <w:rsid w:val="007128DC"/>
    <w:rsid w:val="00712B15"/>
    <w:rsid w:val="007135D0"/>
    <w:rsid w:val="007137E9"/>
    <w:rsid w:val="007145EC"/>
    <w:rsid w:val="007152B1"/>
    <w:rsid w:val="00716243"/>
    <w:rsid w:val="00717751"/>
    <w:rsid w:val="00721246"/>
    <w:rsid w:val="00722339"/>
    <w:rsid w:val="00722683"/>
    <w:rsid w:val="0072309B"/>
    <w:rsid w:val="00724385"/>
    <w:rsid w:val="00724820"/>
    <w:rsid w:val="0072513F"/>
    <w:rsid w:val="00725216"/>
    <w:rsid w:val="007265C8"/>
    <w:rsid w:val="007279DF"/>
    <w:rsid w:val="0073004C"/>
    <w:rsid w:val="007306FA"/>
    <w:rsid w:val="007323ED"/>
    <w:rsid w:val="00732723"/>
    <w:rsid w:val="00733ED1"/>
    <w:rsid w:val="00734135"/>
    <w:rsid w:val="007347D9"/>
    <w:rsid w:val="0073545B"/>
    <w:rsid w:val="00735C39"/>
    <w:rsid w:val="00735F14"/>
    <w:rsid w:val="00736087"/>
    <w:rsid w:val="00737C9F"/>
    <w:rsid w:val="00741B13"/>
    <w:rsid w:val="00743058"/>
    <w:rsid w:val="00743381"/>
    <w:rsid w:val="0074360D"/>
    <w:rsid w:val="0074532B"/>
    <w:rsid w:val="007475B2"/>
    <w:rsid w:val="007505CA"/>
    <w:rsid w:val="00753095"/>
    <w:rsid w:val="0075351C"/>
    <w:rsid w:val="007535C4"/>
    <w:rsid w:val="00753CCE"/>
    <w:rsid w:val="00753EEE"/>
    <w:rsid w:val="00754C15"/>
    <w:rsid w:val="00754F84"/>
    <w:rsid w:val="007554BB"/>
    <w:rsid w:val="00757449"/>
    <w:rsid w:val="00757D43"/>
    <w:rsid w:val="007602D5"/>
    <w:rsid w:val="00760837"/>
    <w:rsid w:val="00761B2E"/>
    <w:rsid w:val="00761EE2"/>
    <w:rsid w:val="00762145"/>
    <w:rsid w:val="007622EA"/>
    <w:rsid w:val="00762B89"/>
    <w:rsid w:val="00762E61"/>
    <w:rsid w:val="007634AD"/>
    <w:rsid w:val="00765646"/>
    <w:rsid w:val="007656D4"/>
    <w:rsid w:val="0077022C"/>
    <w:rsid w:val="00770957"/>
    <w:rsid w:val="007712AC"/>
    <w:rsid w:val="00771327"/>
    <w:rsid w:val="00771361"/>
    <w:rsid w:val="00771969"/>
    <w:rsid w:val="00772084"/>
    <w:rsid w:val="007728EB"/>
    <w:rsid w:val="00774405"/>
    <w:rsid w:val="007767E2"/>
    <w:rsid w:val="007803FE"/>
    <w:rsid w:val="00780D9B"/>
    <w:rsid w:val="007823FE"/>
    <w:rsid w:val="007836B4"/>
    <w:rsid w:val="0078522C"/>
    <w:rsid w:val="00785A1E"/>
    <w:rsid w:val="00786151"/>
    <w:rsid w:val="007924A3"/>
    <w:rsid w:val="00792B96"/>
    <w:rsid w:val="00792F46"/>
    <w:rsid w:val="00793689"/>
    <w:rsid w:val="00795E97"/>
    <w:rsid w:val="00796525"/>
    <w:rsid w:val="00796580"/>
    <w:rsid w:val="007A0A3B"/>
    <w:rsid w:val="007A12DB"/>
    <w:rsid w:val="007A2D90"/>
    <w:rsid w:val="007A467A"/>
    <w:rsid w:val="007A59E9"/>
    <w:rsid w:val="007A76BA"/>
    <w:rsid w:val="007B1A88"/>
    <w:rsid w:val="007B2C5F"/>
    <w:rsid w:val="007B2E02"/>
    <w:rsid w:val="007B31F6"/>
    <w:rsid w:val="007B32B0"/>
    <w:rsid w:val="007B4019"/>
    <w:rsid w:val="007B473B"/>
    <w:rsid w:val="007B4F7E"/>
    <w:rsid w:val="007B5C98"/>
    <w:rsid w:val="007B64FE"/>
    <w:rsid w:val="007B699F"/>
    <w:rsid w:val="007C0641"/>
    <w:rsid w:val="007C11B8"/>
    <w:rsid w:val="007C2956"/>
    <w:rsid w:val="007C298F"/>
    <w:rsid w:val="007C2F21"/>
    <w:rsid w:val="007C3714"/>
    <w:rsid w:val="007C377A"/>
    <w:rsid w:val="007C5CAD"/>
    <w:rsid w:val="007C6866"/>
    <w:rsid w:val="007C7263"/>
    <w:rsid w:val="007D09AE"/>
    <w:rsid w:val="007D1E76"/>
    <w:rsid w:val="007D21CF"/>
    <w:rsid w:val="007D2CA6"/>
    <w:rsid w:val="007D4BEC"/>
    <w:rsid w:val="007D5225"/>
    <w:rsid w:val="007D712A"/>
    <w:rsid w:val="007D7784"/>
    <w:rsid w:val="007E0E55"/>
    <w:rsid w:val="007E18C1"/>
    <w:rsid w:val="007E23CC"/>
    <w:rsid w:val="007E393E"/>
    <w:rsid w:val="007E4D38"/>
    <w:rsid w:val="007E53BB"/>
    <w:rsid w:val="007E61B6"/>
    <w:rsid w:val="007E6E37"/>
    <w:rsid w:val="007E7517"/>
    <w:rsid w:val="007F0B63"/>
    <w:rsid w:val="007F2F4D"/>
    <w:rsid w:val="007F41F9"/>
    <w:rsid w:val="007F5A5F"/>
    <w:rsid w:val="007F712B"/>
    <w:rsid w:val="008011D4"/>
    <w:rsid w:val="00801929"/>
    <w:rsid w:val="00802436"/>
    <w:rsid w:val="00803F69"/>
    <w:rsid w:val="00804ACC"/>
    <w:rsid w:val="00806803"/>
    <w:rsid w:val="00806B77"/>
    <w:rsid w:val="00807F86"/>
    <w:rsid w:val="008111CD"/>
    <w:rsid w:val="00811486"/>
    <w:rsid w:val="008127CA"/>
    <w:rsid w:val="008129C4"/>
    <w:rsid w:val="00813BE1"/>
    <w:rsid w:val="00813F03"/>
    <w:rsid w:val="00814FD3"/>
    <w:rsid w:val="00815822"/>
    <w:rsid w:val="00815A46"/>
    <w:rsid w:val="00815B89"/>
    <w:rsid w:val="00816695"/>
    <w:rsid w:val="00817439"/>
    <w:rsid w:val="00820362"/>
    <w:rsid w:val="008209A3"/>
    <w:rsid w:val="00820CD2"/>
    <w:rsid w:val="00821370"/>
    <w:rsid w:val="008230ED"/>
    <w:rsid w:val="008232BC"/>
    <w:rsid w:val="0082408F"/>
    <w:rsid w:val="00824696"/>
    <w:rsid w:val="00825BF9"/>
    <w:rsid w:val="00826D82"/>
    <w:rsid w:val="0082711B"/>
    <w:rsid w:val="00827616"/>
    <w:rsid w:val="00827B02"/>
    <w:rsid w:val="00827FB5"/>
    <w:rsid w:val="00827FD3"/>
    <w:rsid w:val="00833FF5"/>
    <w:rsid w:val="00834468"/>
    <w:rsid w:val="00834AAD"/>
    <w:rsid w:val="00835614"/>
    <w:rsid w:val="00835F0E"/>
    <w:rsid w:val="00836085"/>
    <w:rsid w:val="00836A34"/>
    <w:rsid w:val="00836C28"/>
    <w:rsid w:val="008401F8"/>
    <w:rsid w:val="008420EC"/>
    <w:rsid w:val="00842C2D"/>
    <w:rsid w:val="00843375"/>
    <w:rsid w:val="0084462C"/>
    <w:rsid w:val="00844A8B"/>
    <w:rsid w:val="008460B0"/>
    <w:rsid w:val="00846824"/>
    <w:rsid w:val="008500D1"/>
    <w:rsid w:val="00852ABE"/>
    <w:rsid w:val="0085336E"/>
    <w:rsid w:val="008542C2"/>
    <w:rsid w:val="008566CB"/>
    <w:rsid w:val="00857920"/>
    <w:rsid w:val="00863D7D"/>
    <w:rsid w:val="00864F34"/>
    <w:rsid w:val="00865B09"/>
    <w:rsid w:val="00865CCC"/>
    <w:rsid w:val="0086742E"/>
    <w:rsid w:val="008728E0"/>
    <w:rsid w:val="00872BF4"/>
    <w:rsid w:val="008748A1"/>
    <w:rsid w:val="00874EFE"/>
    <w:rsid w:val="008757C6"/>
    <w:rsid w:val="00875C83"/>
    <w:rsid w:val="00876F40"/>
    <w:rsid w:val="00880E82"/>
    <w:rsid w:val="00881F0E"/>
    <w:rsid w:val="00882314"/>
    <w:rsid w:val="00883B7F"/>
    <w:rsid w:val="00885829"/>
    <w:rsid w:val="00887278"/>
    <w:rsid w:val="00891349"/>
    <w:rsid w:val="00892A4A"/>
    <w:rsid w:val="00893874"/>
    <w:rsid w:val="00893F02"/>
    <w:rsid w:val="00895D73"/>
    <w:rsid w:val="00897509"/>
    <w:rsid w:val="0089767D"/>
    <w:rsid w:val="00897F8C"/>
    <w:rsid w:val="008A0055"/>
    <w:rsid w:val="008A0D5A"/>
    <w:rsid w:val="008A3582"/>
    <w:rsid w:val="008A379F"/>
    <w:rsid w:val="008A3870"/>
    <w:rsid w:val="008A4E51"/>
    <w:rsid w:val="008A63D9"/>
    <w:rsid w:val="008A663D"/>
    <w:rsid w:val="008A7461"/>
    <w:rsid w:val="008A755C"/>
    <w:rsid w:val="008B1E37"/>
    <w:rsid w:val="008B2901"/>
    <w:rsid w:val="008B5D05"/>
    <w:rsid w:val="008B5E8B"/>
    <w:rsid w:val="008B6926"/>
    <w:rsid w:val="008C08F7"/>
    <w:rsid w:val="008C38B5"/>
    <w:rsid w:val="008C4465"/>
    <w:rsid w:val="008C484B"/>
    <w:rsid w:val="008C5973"/>
    <w:rsid w:val="008C651E"/>
    <w:rsid w:val="008C7275"/>
    <w:rsid w:val="008C7702"/>
    <w:rsid w:val="008D0EDB"/>
    <w:rsid w:val="008D1FEC"/>
    <w:rsid w:val="008D3304"/>
    <w:rsid w:val="008D3533"/>
    <w:rsid w:val="008D3B33"/>
    <w:rsid w:val="008D569E"/>
    <w:rsid w:val="008D592C"/>
    <w:rsid w:val="008D685D"/>
    <w:rsid w:val="008D7761"/>
    <w:rsid w:val="008E034E"/>
    <w:rsid w:val="008E0710"/>
    <w:rsid w:val="008E1084"/>
    <w:rsid w:val="008E233A"/>
    <w:rsid w:val="008E29E1"/>
    <w:rsid w:val="008E2C7C"/>
    <w:rsid w:val="008E2F6C"/>
    <w:rsid w:val="008E3125"/>
    <w:rsid w:val="008E4962"/>
    <w:rsid w:val="008E50A9"/>
    <w:rsid w:val="008E5A66"/>
    <w:rsid w:val="008E724D"/>
    <w:rsid w:val="008F0F36"/>
    <w:rsid w:val="008F0F84"/>
    <w:rsid w:val="008F110B"/>
    <w:rsid w:val="008F1437"/>
    <w:rsid w:val="008F17AF"/>
    <w:rsid w:val="008F26AB"/>
    <w:rsid w:val="008F49B7"/>
    <w:rsid w:val="008F4A53"/>
    <w:rsid w:val="008F5001"/>
    <w:rsid w:val="008F5EE4"/>
    <w:rsid w:val="008F5F41"/>
    <w:rsid w:val="008F632C"/>
    <w:rsid w:val="008F66D2"/>
    <w:rsid w:val="008F6F27"/>
    <w:rsid w:val="008F7526"/>
    <w:rsid w:val="008F7802"/>
    <w:rsid w:val="008F7A96"/>
    <w:rsid w:val="008F7B1F"/>
    <w:rsid w:val="009019ED"/>
    <w:rsid w:val="009046E0"/>
    <w:rsid w:val="00904D80"/>
    <w:rsid w:val="00904F11"/>
    <w:rsid w:val="009059EF"/>
    <w:rsid w:val="00905CD1"/>
    <w:rsid w:val="00906C5D"/>
    <w:rsid w:val="00907C68"/>
    <w:rsid w:val="00907D6F"/>
    <w:rsid w:val="00907E59"/>
    <w:rsid w:val="009106FA"/>
    <w:rsid w:val="009107CF"/>
    <w:rsid w:val="0091104A"/>
    <w:rsid w:val="0091549E"/>
    <w:rsid w:val="00916272"/>
    <w:rsid w:val="00916966"/>
    <w:rsid w:val="00916BDE"/>
    <w:rsid w:val="00917CBF"/>
    <w:rsid w:val="00920337"/>
    <w:rsid w:val="009207D8"/>
    <w:rsid w:val="00921D5B"/>
    <w:rsid w:val="0092327D"/>
    <w:rsid w:val="00925B08"/>
    <w:rsid w:val="0092689F"/>
    <w:rsid w:val="00926C98"/>
    <w:rsid w:val="00927740"/>
    <w:rsid w:val="0093054B"/>
    <w:rsid w:val="009305C4"/>
    <w:rsid w:val="00931413"/>
    <w:rsid w:val="009319F4"/>
    <w:rsid w:val="00931ABD"/>
    <w:rsid w:val="009321E4"/>
    <w:rsid w:val="0093281A"/>
    <w:rsid w:val="009336FA"/>
    <w:rsid w:val="00934129"/>
    <w:rsid w:val="00934ADA"/>
    <w:rsid w:val="00935327"/>
    <w:rsid w:val="00937460"/>
    <w:rsid w:val="0094045C"/>
    <w:rsid w:val="00943271"/>
    <w:rsid w:val="0094338B"/>
    <w:rsid w:val="00943C0B"/>
    <w:rsid w:val="009443AA"/>
    <w:rsid w:val="009458A7"/>
    <w:rsid w:val="00945EC4"/>
    <w:rsid w:val="0094705D"/>
    <w:rsid w:val="00950E32"/>
    <w:rsid w:val="009528B3"/>
    <w:rsid w:val="009575A5"/>
    <w:rsid w:val="009619F1"/>
    <w:rsid w:val="00961C60"/>
    <w:rsid w:val="00962E40"/>
    <w:rsid w:val="0096394A"/>
    <w:rsid w:val="00963B67"/>
    <w:rsid w:val="0096519D"/>
    <w:rsid w:val="009669B4"/>
    <w:rsid w:val="00966A58"/>
    <w:rsid w:val="009671AC"/>
    <w:rsid w:val="0096728F"/>
    <w:rsid w:val="009677EC"/>
    <w:rsid w:val="00971035"/>
    <w:rsid w:val="0097116C"/>
    <w:rsid w:val="00971F16"/>
    <w:rsid w:val="00971FDB"/>
    <w:rsid w:val="00973C28"/>
    <w:rsid w:val="00974843"/>
    <w:rsid w:val="00975229"/>
    <w:rsid w:val="009758F3"/>
    <w:rsid w:val="00975C2A"/>
    <w:rsid w:val="00975CC8"/>
    <w:rsid w:val="00977116"/>
    <w:rsid w:val="00977A92"/>
    <w:rsid w:val="00980843"/>
    <w:rsid w:val="00980934"/>
    <w:rsid w:val="00981004"/>
    <w:rsid w:val="009810E7"/>
    <w:rsid w:val="009811DE"/>
    <w:rsid w:val="00982389"/>
    <w:rsid w:val="00982C10"/>
    <w:rsid w:val="009831B5"/>
    <w:rsid w:val="0098377F"/>
    <w:rsid w:val="00984814"/>
    <w:rsid w:val="00987207"/>
    <w:rsid w:val="009877F0"/>
    <w:rsid w:val="00990562"/>
    <w:rsid w:val="00991A9A"/>
    <w:rsid w:val="0099203B"/>
    <w:rsid w:val="00992AB5"/>
    <w:rsid w:val="00997090"/>
    <w:rsid w:val="0099754D"/>
    <w:rsid w:val="00997B18"/>
    <w:rsid w:val="009A1CC0"/>
    <w:rsid w:val="009A21AC"/>
    <w:rsid w:val="009A22AE"/>
    <w:rsid w:val="009A3363"/>
    <w:rsid w:val="009A4284"/>
    <w:rsid w:val="009A42CA"/>
    <w:rsid w:val="009A5C82"/>
    <w:rsid w:val="009B1519"/>
    <w:rsid w:val="009B2394"/>
    <w:rsid w:val="009B3034"/>
    <w:rsid w:val="009B36EC"/>
    <w:rsid w:val="009B3725"/>
    <w:rsid w:val="009B3A4C"/>
    <w:rsid w:val="009B4679"/>
    <w:rsid w:val="009B5697"/>
    <w:rsid w:val="009C08EC"/>
    <w:rsid w:val="009C0AB2"/>
    <w:rsid w:val="009C518A"/>
    <w:rsid w:val="009C532B"/>
    <w:rsid w:val="009C54E7"/>
    <w:rsid w:val="009C5502"/>
    <w:rsid w:val="009C697D"/>
    <w:rsid w:val="009C7408"/>
    <w:rsid w:val="009D0407"/>
    <w:rsid w:val="009D0999"/>
    <w:rsid w:val="009D0A30"/>
    <w:rsid w:val="009D0EC4"/>
    <w:rsid w:val="009D2609"/>
    <w:rsid w:val="009D30C1"/>
    <w:rsid w:val="009D4E61"/>
    <w:rsid w:val="009D5285"/>
    <w:rsid w:val="009D640E"/>
    <w:rsid w:val="009D6989"/>
    <w:rsid w:val="009E05F9"/>
    <w:rsid w:val="009E0DBC"/>
    <w:rsid w:val="009E1255"/>
    <w:rsid w:val="009E1A99"/>
    <w:rsid w:val="009E2A2F"/>
    <w:rsid w:val="009E3337"/>
    <w:rsid w:val="009E3F3A"/>
    <w:rsid w:val="009E4F21"/>
    <w:rsid w:val="009E520B"/>
    <w:rsid w:val="009E5E28"/>
    <w:rsid w:val="009E64E8"/>
    <w:rsid w:val="009E674A"/>
    <w:rsid w:val="009E7C04"/>
    <w:rsid w:val="009F0ADB"/>
    <w:rsid w:val="009F0E04"/>
    <w:rsid w:val="009F1348"/>
    <w:rsid w:val="009F1C97"/>
    <w:rsid w:val="009F3AC4"/>
    <w:rsid w:val="009F4B9B"/>
    <w:rsid w:val="009F5550"/>
    <w:rsid w:val="009F5878"/>
    <w:rsid w:val="009F6F68"/>
    <w:rsid w:val="009F7287"/>
    <w:rsid w:val="00A01981"/>
    <w:rsid w:val="00A04984"/>
    <w:rsid w:val="00A0534D"/>
    <w:rsid w:val="00A05F8F"/>
    <w:rsid w:val="00A0709E"/>
    <w:rsid w:val="00A07625"/>
    <w:rsid w:val="00A07686"/>
    <w:rsid w:val="00A07708"/>
    <w:rsid w:val="00A07C8A"/>
    <w:rsid w:val="00A1017B"/>
    <w:rsid w:val="00A104FC"/>
    <w:rsid w:val="00A1253E"/>
    <w:rsid w:val="00A12602"/>
    <w:rsid w:val="00A12B7B"/>
    <w:rsid w:val="00A138AA"/>
    <w:rsid w:val="00A13D6D"/>
    <w:rsid w:val="00A14DC4"/>
    <w:rsid w:val="00A154FF"/>
    <w:rsid w:val="00A1661E"/>
    <w:rsid w:val="00A1735A"/>
    <w:rsid w:val="00A17D09"/>
    <w:rsid w:val="00A20088"/>
    <w:rsid w:val="00A20967"/>
    <w:rsid w:val="00A21A77"/>
    <w:rsid w:val="00A21D99"/>
    <w:rsid w:val="00A21E27"/>
    <w:rsid w:val="00A25F34"/>
    <w:rsid w:val="00A27FF3"/>
    <w:rsid w:val="00A304AC"/>
    <w:rsid w:val="00A32C70"/>
    <w:rsid w:val="00A33C86"/>
    <w:rsid w:val="00A33CA6"/>
    <w:rsid w:val="00A33D14"/>
    <w:rsid w:val="00A33D5C"/>
    <w:rsid w:val="00A35ED1"/>
    <w:rsid w:val="00A35FAD"/>
    <w:rsid w:val="00A374FF"/>
    <w:rsid w:val="00A37D0A"/>
    <w:rsid w:val="00A40263"/>
    <w:rsid w:val="00A41B57"/>
    <w:rsid w:val="00A42716"/>
    <w:rsid w:val="00A43220"/>
    <w:rsid w:val="00A43617"/>
    <w:rsid w:val="00A438DB"/>
    <w:rsid w:val="00A43B9A"/>
    <w:rsid w:val="00A43DF6"/>
    <w:rsid w:val="00A44449"/>
    <w:rsid w:val="00A44931"/>
    <w:rsid w:val="00A451D5"/>
    <w:rsid w:val="00A466AC"/>
    <w:rsid w:val="00A506C1"/>
    <w:rsid w:val="00A511CE"/>
    <w:rsid w:val="00A52455"/>
    <w:rsid w:val="00A52C6C"/>
    <w:rsid w:val="00A52CEE"/>
    <w:rsid w:val="00A5695A"/>
    <w:rsid w:val="00A604EA"/>
    <w:rsid w:val="00A61DC4"/>
    <w:rsid w:val="00A61EA1"/>
    <w:rsid w:val="00A6353E"/>
    <w:rsid w:val="00A63C03"/>
    <w:rsid w:val="00A6410F"/>
    <w:rsid w:val="00A6506C"/>
    <w:rsid w:val="00A65864"/>
    <w:rsid w:val="00A659FA"/>
    <w:rsid w:val="00A67ACF"/>
    <w:rsid w:val="00A7116A"/>
    <w:rsid w:val="00A72FB7"/>
    <w:rsid w:val="00A73BFF"/>
    <w:rsid w:val="00A74AFD"/>
    <w:rsid w:val="00A7517E"/>
    <w:rsid w:val="00A752EA"/>
    <w:rsid w:val="00A76883"/>
    <w:rsid w:val="00A7793B"/>
    <w:rsid w:val="00A80602"/>
    <w:rsid w:val="00A8110A"/>
    <w:rsid w:val="00A8126B"/>
    <w:rsid w:val="00A8190F"/>
    <w:rsid w:val="00A81F07"/>
    <w:rsid w:val="00A82701"/>
    <w:rsid w:val="00A82B6A"/>
    <w:rsid w:val="00A83970"/>
    <w:rsid w:val="00A859C7"/>
    <w:rsid w:val="00A86127"/>
    <w:rsid w:val="00A87BB6"/>
    <w:rsid w:val="00A87C9E"/>
    <w:rsid w:val="00A87DC3"/>
    <w:rsid w:val="00A915DF"/>
    <w:rsid w:val="00A92F3D"/>
    <w:rsid w:val="00A94234"/>
    <w:rsid w:val="00A9497D"/>
    <w:rsid w:val="00A95B06"/>
    <w:rsid w:val="00A961E9"/>
    <w:rsid w:val="00A9675C"/>
    <w:rsid w:val="00AA0B89"/>
    <w:rsid w:val="00AA0BE3"/>
    <w:rsid w:val="00AA0ED5"/>
    <w:rsid w:val="00AA1B37"/>
    <w:rsid w:val="00AA1CA0"/>
    <w:rsid w:val="00AA3B54"/>
    <w:rsid w:val="00AA40B2"/>
    <w:rsid w:val="00AA4EF6"/>
    <w:rsid w:val="00AA576A"/>
    <w:rsid w:val="00AA591D"/>
    <w:rsid w:val="00AA6D90"/>
    <w:rsid w:val="00AA7673"/>
    <w:rsid w:val="00AB0F79"/>
    <w:rsid w:val="00AB2E7A"/>
    <w:rsid w:val="00AB34FF"/>
    <w:rsid w:val="00AB3C42"/>
    <w:rsid w:val="00AB3C9C"/>
    <w:rsid w:val="00AB5A6F"/>
    <w:rsid w:val="00AB5AF1"/>
    <w:rsid w:val="00AB6B92"/>
    <w:rsid w:val="00AB777C"/>
    <w:rsid w:val="00AC0905"/>
    <w:rsid w:val="00AC25C5"/>
    <w:rsid w:val="00AC3F5E"/>
    <w:rsid w:val="00AC4214"/>
    <w:rsid w:val="00AC4AE2"/>
    <w:rsid w:val="00AC4CC5"/>
    <w:rsid w:val="00AC536A"/>
    <w:rsid w:val="00AC5E4A"/>
    <w:rsid w:val="00AC5E9B"/>
    <w:rsid w:val="00AC7177"/>
    <w:rsid w:val="00AC7B0C"/>
    <w:rsid w:val="00AD08D5"/>
    <w:rsid w:val="00AD0D75"/>
    <w:rsid w:val="00AD15C4"/>
    <w:rsid w:val="00AD16AF"/>
    <w:rsid w:val="00AD196B"/>
    <w:rsid w:val="00AD2262"/>
    <w:rsid w:val="00AD32A7"/>
    <w:rsid w:val="00AD373D"/>
    <w:rsid w:val="00AD50BD"/>
    <w:rsid w:val="00AD79BE"/>
    <w:rsid w:val="00AE085D"/>
    <w:rsid w:val="00AE11E4"/>
    <w:rsid w:val="00AE127B"/>
    <w:rsid w:val="00AE173F"/>
    <w:rsid w:val="00AE2D0D"/>
    <w:rsid w:val="00AE3747"/>
    <w:rsid w:val="00AE48DF"/>
    <w:rsid w:val="00AE5627"/>
    <w:rsid w:val="00AE5F16"/>
    <w:rsid w:val="00AE5FED"/>
    <w:rsid w:val="00AE7D24"/>
    <w:rsid w:val="00AF1FEC"/>
    <w:rsid w:val="00AF2455"/>
    <w:rsid w:val="00AF4702"/>
    <w:rsid w:val="00AF5AEA"/>
    <w:rsid w:val="00AF6810"/>
    <w:rsid w:val="00AF6C57"/>
    <w:rsid w:val="00AF7454"/>
    <w:rsid w:val="00AF74CA"/>
    <w:rsid w:val="00AF7DC4"/>
    <w:rsid w:val="00B00584"/>
    <w:rsid w:val="00B0250B"/>
    <w:rsid w:val="00B02D83"/>
    <w:rsid w:val="00B03999"/>
    <w:rsid w:val="00B06259"/>
    <w:rsid w:val="00B066F2"/>
    <w:rsid w:val="00B06D82"/>
    <w:rsid w:val="00B072B7"/>
    <w:rsid w:val="00B10835"/>
    <w:rsid w:val="00B11E2C"/>
    <w:rsid w:val="00B12F75"/>
    <w:rsid w:val="00B1376A"/>
    <w:rsid w:val="00B14585"/>
    <w:rsid w:val="00B16E93"/>
    <w:rsid w:val="00B2053F"/>
    <w:rsid w:val="00B206AF"/>
    <w:rsid w:val="00B21D6F"/>
    <w:rsid w:val="00B27699"/>
    <w:rsid w:val="00B279EF"/>
    <w:rsid w:val="00B27E56"/>
    <w:rsid w:val="00B30446"/>
    <w:rsid w:val="00B305BB"/>
    <w:rsid w:val="00B3141E"/>
    <w:rsid w:val="00B31B23"/>
    <w:rsid w:val="00B32A70"/>
    <w:rsid w:val="00B34036"/>
    <w:rsid w:val="00B3557D"/>
    <w:rsid w:val="00B36382"/>
    <w:rsid w:val="00B363EB"/>
    <w:rsid w:val="00B41634"/>
    <w:rsid w:val="00B41822"/>
    <w:rsid w:val="00B42341"/>
    <w:rsid w:val="00B42D86"/>
    <w:rsid w:val="00B441E0"/>
    <w:rsid w:val="00B45B39"/>
    <w:rsid w:val="00B46486"/>
    <w:rsid w:val="00B46C8D"/>
    <w:rsid w:val="00B50051"/>
    <w:rsid w:val="00B50A7E"/>
    <w:rsid w:val="00B51A2B"/>
    <w:rsid w:val="00B54784"/>
    <w:rsid w:val="00B5499C"/>
    <w:rsid w:val="00B55188"/>
    <w:rsid w:val="00B57B98"/>
    <w:rsid w:val="00B600D5"/>
    <w:rsid w:val="00B60709"/>
    <w:rsid w:val="00B61DC2"/>
    <w:rsid w:val="00B63757"/>
    <w:rsid w:val="00B6419A"/>
    <w:rsid w:val="00B64DBA"/>
    <w:rsid w:val="00B65D19"/>
    <w:rsid w:val="00B6666F"/>
    <w:rsid w:val="00B666D6"/>
    <w:rsid w:val="00B66B2E"/>
    <w:rsid w:val="00B67859"/>
    <w:rsid w:val="00B70B5C"/>
    <w:rsid w:val="00B720F6"/>
    <w:rsid w:val="00B7351B"/>
    <w:rsid w:val="00B73977"/>
    <w:rsid w:val="00B73CC8"/>
    <w:rsid w:val="00B74036"/>
    <w:rsid w:val="00B759B8"/>
    <w:rsid w:val="00B75E51"/>
    <w:rsid w:val="00B76BE9"/>
    <w:rsid w:val="00B76C6E"/>
    <w:rsid w:val="00B7782F"/>
    <w:rsid w:val="00B82375"/>
    <w:rsid w:val="00B830B2"/>
    <w:rsid w:val="00B83678"/>
    <w:rsid w:val="00B84BAA"/>
    <w:rsid w:val="00B85816"/>
    <w:rsid w:val="00B862BA"/>
    <w:rsid w:val="00B90898"/>
    <w:rsid w:val="00B90C43"/>
    <w:rsid w:val="00B91361"/>
    <w:rsid w:val="00B92774"/>
    <w:rsid w:val="00B96499"/>
    <w:rsid w:val="00B97499"/>
    <w:rsid w:val="00BA01C3"/>
    <w:rsid w:val="00BA1ADD"/>
    <w:rsid w:val="00BA1E79"/>
    <w:rsid w:val="00BA28FD"/>
    <w:rsid w:val="00BA3283"/>
    <w:rsid w:val="00BA6C85"/>
    <w:rsid w:val="00BB1A21"/>
    <w:rsid w:val="00BB1A51"/>
    <w:rsid w:val="00BB51C7"/>
    <w:rsid w:val="00BB5B20"/>
    <w:rsid w:val="00BB5B41"/>
    <w:rsid w:val="00BB674E"/>
    <w:rsid w:val="00BC0357"/>
    <w:rsid w:val="00BC34BF"/>
    <w:rsid w:val="00BC3D7A"/>
    <w:rsid w:val="00BC5048"/>
    <w:rsid w:val="00BC5BBB"/>
    <w:rsid w:val="00BC6BAE"/>
    <w:rsid w:val="00BC6D14"/>
    <w:rsid w:val="00BC7589"/>
    <w:rsid w:val="00BD1905"/>
    <w:rsid w:val="00BD1A10"/>
    <w:rsid w:val="00BD4F7D"/>
    <w:rsid w:val="00BD584D"/>
    <w:rsid w:val="00BD5917"/>
    <w:rsid w:val="00BD6CB3"/>
    <w:rsid w:val="00BD76CB"/>
    <w:rsid w:val="00BE1B99"/>
    <w:rsid w:val="00BE268B"/>
    <w:rsid w:val="00BE28E7"/>
    <w:rsid w:val="00BE4CC7"/>
    <w:rsid w:val="00BE4FA7"/>
    <w:rsid w:val="00BE550F"/>
    <w:rsid w:val="00BE5CDD"/>
    <w:rsid w:val="00BF0E69"/>
    <w:rsid w:val="00BF1697"/>
    <w:rsid w:val="00BF3159"/>
    <w:rsid w:val="00BF36D1"/>
    <w:rsid w:val="00BF47D2"/>
    <w:rsid w:val="00BF53D8"/>
    <w:rsid w:val="00BF5DB4"/>
    <w:rsid w:val="00BF6044"/>
    <w:rsid w:val="00BF69F3"/>
    <w:rsid w:val="00BF6D79"/>
    <w:rsid w:val="00BF6F8B"/>
    <w:rsid w:val="00BF773A"/>
    <w:rsid w:val="00BF7B4D"/>
    <w:rsid w:val="00BF7BFC"/>
    <w:rsid w:val="00C00B2F"/>
    <w:rsid w:val="00C0178B"/>
    <w:rsid w:val="00C0190E"/>
    <w:rsid w:val="00C01E6C"/>
    <w:rsid w:val="00C03067"/>
    <w:rsid w:val="00C031A3"/>
    <w:rsid w:val="00C04D3C"/>
    <w:rsid w:val="00C05F42"/>
    <w:rsid w:val="00C061C5"/>
    <w:rsid w:val="00C0667D"/>
    <w:rsid w:val="00C102D1"/>
    <w:rsid w:val="00C1115C"/>
    <w:rsid w:val="00C1206A"/>
    <w:rsid w:val="00C1302A"/>
    <w:rsid w:val="00C15610"/>
    <w:rsid w:val="00C158FF"/>
    <w:rsid w:val="00C1653E"/>
    <w:rsid w:val="00C24704"/>
    <w:rsid w:val="00C251D0"/>
    <w:rsid w:val="00C256DA"/>
    <w:rsid w:val="00C26DD0"/>
    <w:rsid w:val="00C27606"/>
    <w:rsid w:val="00C30992"/>
    <w:rsid w:val="00C3172F"/>
    <w:rsid w:val="00C32366"/>
    <w:rsid w:val="00C342F0"/>
    <w:rsid w:val="00C3513F"/>
    <w:rsid w:val="00C35DA9"/>
    <w:rsid w:val="00C3699E"/>
    <w:rsid w:val="00C36D37"/>
    <w:rsid w:val="00C37048"/>
    <w:rsid w:val="00C40110"/>
    <w:rsid w:val="00C40B36"/>
    <w:rsid w:val="00C43213"/>
    <w:rsid w:val="00C4339E"/>
    <w:rsid w:val="00C43C89"/>
    <w:rsid w:val="00C43F5E"/>
    <w:rsid w:val="00C44C27"/>
    <w:rsid w:val="00C45B9A"/>
    <w:rsid w:val="00C45E14"/>
    <w:rsid w:val="00C5104A"/>
    <w:rsid w:val="00C511F2"/>
    <w:rsid w:val="00C515EB"/>
    <w:rsid w:val="00C5382F"/>
    <w:rsid w:val="00C53B63"/>
    <w:rsid w:val="00C54714"/>
    <w:rsid w:val="00C549BA"/>
    <w:rsid w:val="00C54D46"/>
    <w:rsid w:val="00C553F8"/>
    <w:rsid w:val="00C560EB"/>
    <w:rsid w:val="00C6034C"/>
    <w:rsid w:val="00C611FD"/>
    <w:rsid w:val="00C6171E"/>
    <w:rsid w:val="00C624B8"/>
    <w:rsid w:val="00C62972"/>
    <w:rsid w:val="00C64FDC"/>
    <w:rsid w:val="00C6535F"/>
    <w:rsid w:val="00C664FB"/>
    <w:rsid w:val="00C70FD0"/>
    <w:rsid w:val="00C710A7"/>
    <w:rsid w:val="00C71392"/>
    <w:rsid w:val="00C73106"/>
    <w:rsid w:val="00C732F4"/>
    <w:rsid w:val="00C74E1B"/>
    <w:rsid w:val="00C75D2E"/>
    <w:rsid w:val="00C76AA2"/>
    <w:rsid w:val="00C77599"/>
    <w:rsid w:val="00C8053B"/>
    <w:rsid w:val="00C80A1E"/>
    <w:rsid w:val="00C813A5"/>
    <w:rsid w:val="00C813C3"/>
    <w:rsid w:val="00C81650"/>
    <w:rsid w:val="00C822E8"/>
    <w:rsid w:val="00C829AF"/>
    <w:rsid w:val="00C83976"/>
    <w:rsid w:val="00C83CC5"/>
    <w:rsid w:val="00C85D8F"/>
    <w:rsid w:val="00C86D08"/>
    <w:rsid w:val="00C871CD"/>
    <w:rsid w:val="00C8755F"/>
    <w:rsid w:val="00C87B08"/>
    <w:rsid w:val="00C91929"/>
    <w:rsid w:val="00C9255B"/>
    <w:rsid w:val="00C9339D"/>
    <w:rsid w:val="00C94E95"/>
    <w:rsid w:val="00C974E7"/>
    <w:rsid w:val="00CA10B3"/>
    <w:rsid w:val="00CA1A65"/>
    <w:rsid w:val="00CA2765"/>
    <w:rsid w:val="00CA27CC"/>
    <w:rsid w:val="00CA2FF1"/>
    <w:rsid w:val="00CA3308"/>
    <w:rsid w:val="00CA44CB"/>
    <w:rsid w:val="00CA6F1B"/>
    <w:rsid w:val="00CA732D"/>
    <w:rsid w:val="00CB0626"/>
    <w:rsid w:val="00CB075F"/>
    <w:rsid w:val="00CB0F1F"/>
    <w:rsid w:val="00CB1EE2"/>
    <w:rsid w:val="00CB2900"/>
    <w:rsid w:val="00CB3229"/>
    <w:rsid w:val="00CB430D"/>
    <w:rsid w:val="00CB4780"/>
    <w:rsid w:val="00CB497E"/>
    <w:rsid w:val="00CB4B68"/>
    <w:rsid w:val="00CB4E2F"/>
    <w:rsid w:val="00CB566C"/>
    <w:rsid w:val="00CB5A6C"/>
    <w:rsid w:val="00CB5EF1"/>
    <w:rsid w:val="00CB6B34"/>
    <w:rsid w:val="00CB7A3C"/>
    <w:rsid w:val="00CC0518"/>
    <w:rsid w:val="00CC1A25"/>
    <w:rsid w:val="00CC1A99"/>
    <w:rsid w:val="00CC1DA6"/>
    <w:rsid w:val="00CC3749"/>
    <w:rsid w:val="00CC3CCB"/>
    <w:rsid w:val="00CC41F7"/>
    <w:rsid w:val="00CC53D8"/>
    <w:rsid w:val="00CC70C4"/>
    <w:rsid w:val="00CC75C8"/>
    <w:rsid w:val="00CC7695"/>
    <w:rsid w:val="00CC76D8"/>
    <w:rsid w:val="00CD1700"/>
    <w:rsid w:val="00CD26D6"/>
    <w:rsid w:val="00CD34A2"/>
    <w:rsid w:val="00CD3631"/>
    <w:rsid w:val="00CD4752"/>
    <w:rsid w:val="00CD4E9E"/>
    <w:rsid w:val="00CD5AB5"/>
    <w:rsid w:val="00CD6A6F"/>
    <w:rsid w:val="00CD778A"/>
    <w:rsid w:val="00CE0512"/>
    <w:rsid w:val="00CE05D4"/>
    <w:rsid w:val="00CE2207"/>
    <w:rsid w:val="00CE2C8D"/>
    <w:rsid w:val="00CE347A"/>
    <w:rsid w:val="00CE384D"/>
    <w:rsid w:val="00CE4798"/>
    <w:rsid w:val="00CE4E1C"/>
    <w:rsid w:val="00CE5B52"/>
    <w:rsid w:val="00CE5CC8"/>
    <w:rsid w:val="00CE6A26"/>
    <w:rsid w:val="00CE6B32"/>
    <w:rsid w:val="00CE6E7E"/>
    <w:rsid w:val="00CE78BD"/>
    <w:rsid w:val="00CE7F4B"/>
    <w:rsid w:val="00CF077E"/>
    <w:rsid w:val="00CF1A9B"/>
    <w:rsid w:val="00CF1F47"/>
    <w:rsid w:val="00CF216A"/>
    <w:rsid w:val="00CF35E3"/>
    <w:rsid w:val="00CF3638"/>
    <w:rsid w:val="00CF38F1"/>
    <w:rsid w:val="00CF4424"/>
    <w:rsid w:val="00CF6762"/>
    <w:rsid w:val="00CF6F3C"/>
    <w:rsid w:val="00CF70D3"/>
    <w:rsid w:val="00CF77D0"/>
    <w:rsid w:val="00D01CEA"/>
    <w:rsid w:val="00D0247A"/>
    <w:rsid w:val="00D025EE"/>
    <w:rsid w:val="00D02666"/>
    <w:rsid w:val="00D027C3"/>
    <w:rsid w:val="00D03CC5"/>
    <w:rsid w:val="00D0412A"/>
    <w:rsid w:val="00D04696"/>
    <w:rsid w:val="00D047D4"/>
    <w:rsid w:val="00D048EC"/>
    <w:rsid w:val="00D0526E"/>
    <w:rsid w:val="00D05A24"/>
    <w:rsid w:val="00D0728B"/>
    <w:rsid w:val="00D110EF"/>
    <w:rsid w:val="00D116A9"/>
    <w:rsid w:val="00D13137"/>
    <w:rsid w:val="00D15234"/>
    <w:rsid w:val="00D169F3"/>
    <w:rsid w:val="00D200F9"/>
    <w:rsid w:val="00D2059D"/>
    <w:rsid w:val="00D20610"/>
    <w:rsid w:val="00D20C3E"/>
    <w:rsid w:val="00D216F4"/>
    <w:rsid w:val="00D21923"/>
    <w:rsid w:val="00D21B35"/>
    <w:rsid w:val="00D22EC8"/>
    <w:rsid w:val="00D23973"/>
    <w:rsid w:val="00D2404C"/>
    <w:rsid w:val="00D2789D"/>
    <w:rsid w:val="00D27A44"/>
    <w:rsid w:val="00D27A8B"/>
    <w:rsid w:val="00D27C0E"/>
    <w:rsid w:val="00D3069D"/>
    <w:rsid w:val="00D30E82"/>
    <w:rsid w:val="00D3102D"/>
    <w:rsid w:val="00D310F1"/>
    <w:rsid w:val="00D31E52"/>
    <w:rsid w:val="00D3240F"/>
    <w:rsid w:val="00D33624"/>
    <w:rsid w:val="00D33BA3"/>
    <w:rsid w:val="00D33DD0"/>
    <w:rsid w:val="00D34362"/>
    <w:rsid w:val="00D34C48"/>
    <w:rsid w:val="00D34E37"/>
    <w:rsid w:val="00D3570D"/>
    <w:rsid w:val="00D35CC5"/>
    <w:rsid w:val="00D36271"/>
    <w:rsid w:val="00D37237"/>
    <w:rsid w:val="00D376FF"/>
    <w:rsid w:val="00D41611"/>
    <w:rsid w:val="00D43B52"/>
    <w:rsid w:val="00D44FA5"/>
    <w:rsid w:val="00D45551"/>
    <w:rsid w:val="00D45CA2"/>
    <w:rsid w:val="00D47EBB"/>
    <w:rsid w:val="00D52384"/>
    <w:rsid w:val="00D52504"/>
    <w:rsid w:val="00D529DE"/>
    <w:rsid w:val="00D560FA"/>
    <w:rsid w:val="00D5651D"/>
    <w:rsid w:val="00D568FB"/>
    <w:rsid w:val="00D61158"/>
    <w:rsid w:val="00D62251"/>
    <w:rsid w:val="00D62803"/>
    <w:rsid w:val="00D633AD"/>
    <w:rsid w:val="00D63B7B"/>
    <w:rsid w:val="00D64665"/>
    <w:rsid w:val="00D65C4E"/>
    <w:rsid w:val="00D66DBA"/>
    <w:rsid w:val="00D7032E"/>
    <w:rsid w:val="00D70CB6"/>
    <w:rsid w:val="00D720D9"/>
    <w:rsid w:val="00D73C3A"/>
    <w:rsid w:val="00D74EE9"/>
    <w:rsid w:val="00D75E31"/>
    <w:rsid w:val="00D77A55"/>
    <w:rsid w:val="00D77CFF"/>
    <w:rsid w:val="00D8013F"/>
    <w:rsid w:val="00D811CB"/>
    <w:rsid w:val="00D81E01"/>
    <w:rsid w:val="00D820E0"/>
    <w:rsid w:val="00D842B0"/>
    <w:rsid w:val="00D854FA"/>
    <w:rsid w:val="00D85725"/>
    <w:rsid w:val="00D85F0B"/>
    <w:rsid w:val="00D87620"/>
    <w:rsid w:val="00D919C2"/>
    <w:rsid w:val="00D921F1"/>
    <w:rsid w:val="00D92C2F"/>
    <w:rsid w:val="00D92D1E"/>
    <w:rsid w:val="00D93D70"/>
    <w:rsid w:val="00D93EB5"/>
    <w:rsid w:val="00D942EC"/>
    <w:rsid w:val="00D949BD"/>
    <w:rsid w:val="00D95933"/>
    <w:rsid w:val="00D96407"/>
    <w:rsid w:val="00D96432"/>
    <w:rsid w:val="00D972AE"/>
    <w:rsid w:val="00D97E40"/>
    <w:rsid w:val="00DA068B"/>
    <w:rsid w:val="00DA07A3"/>
    <w:rsid w:val="00DA12AF"/>
    <w:rsid w:val="00DA30B7"/>
    <w:rsid w:val="00DA5AF6"/>
    <w:rsid w:val="00DA5FB1"/>
    <w:rsid w:val="00DA70A9"/>
    <w:rsid w:val="00DA70B9"/>
    <w:rsid w:val="00DA79F8"/>
    <w:rsid w:val="00DA7AC6"/>
    <w:rsid w:val="00DA7F7C"/>
    <w:rsid w:val="00DB0427"/>
    <w:rsid w:val="00DB0E05"/>
    <w:rsid w:val="00DB3B24"/>
    <w:rsid w:val="00DB41C7"/>
    <w:rsid w:val="00DB5EA7"/>
    <w:rsid w:val="00DB5EE3"/>
    <w:rsid w:val="00DB6E22"/>
    <w:rsid w:val="00DB6FDD"/>
    <w:rsid w:val="00DB7564"/>
    <w:rsid w:val="00DB7CA4"/>
    <w:rsid w:val="00DC0B01"/>
    <w:rsid w:val="00DC2F8C"/>
    <w:rsid w:val="00DC314E"/>
    <w:rsid w:val="00DC3410"/>
    <w:rsid w:val="00DC3416"/>
    <w:rsid w:val="00DC37E0"/>
    <w:rsid w:val="00DC3D4F"/>
    <w:rsid w:val="00DC446B"/>
    <w:rsid w:val="00DC449D"/>
    <w:rsid w:val="00DC4A8C"/>
    <w:rsid w:val="00DC7373"/>
    <w:rsid w:val="00DC7E9E"/>
    <w:rsid w:val="00DD50BE"/>
    <w:rsid w:val="00DD518A"/>
    <w:rsid w:val="00DD7CE8"/>
    <w:rsid w:val="00DE2FC5"/>
    <w:rsid w:val="00DE3D1B"/>
    <w:rsid w:val="00DE527A"/>
    <w:rsid w:val="00DE53B7"/>
    <w:rsid w:val="00DE53D0"/>
    <w:rsid w:val="00DE557F"/>
    <w:rsid w:val="00DE5AD1"/>
    <w:rsid w:val="00DE7085"/>
    <w:rsid w:val="00DF1A57"/>
    <w:rsid w:val="00DF3167"/>
    <w:rsid w:val="00DF41FA"/>
    <w:rsid w:val="00DF46AB"/>
    <w:rsid w:val="00DF5861"/>
    <w:rsid w:val="00DF67A9"/>
    <w:rsid w:val="00DF79C9"/>
    <w:rsid w:val="00DF7E91"/>
    <w:rsid w:val="00E00C3A"/>
    <w:rsid w:val="00E00E25"/>
    <w:rsid w:val="00E01705"/>
    <w:rsid w:val="00E01979"/>
    <w:rsid w:val="00E0298A"/>
    <w:rsid w:val="00E02F2E"/>
    <w:rsid w:val="00E034CB"/>
    <w:rsid w:val="00E036C5"/>
    <w:rsid w:val="00E03F2E"/>
    <w:rsid w:val="00E03FCE"/>
    <w:rsid w:val="00E0473C"/>
    <w:rsid w:val="00E04910"/>
    <w:rsid w:val="00E04B45"/>
    <w:rsid w:val="00E06318"/>
    <w:rsid w:val="00E06F42"/>
    <w:rsid w:val="00E07637"/>
    <w:rsid w:val="00E10AB1"/>
    <w:rsid w:val="00E11850"/>
    <w:rsid w:val="00E1286D"/>
    <w:rsid w:val="00E12CE9"/>
    <w:rsid w:val="00E136CB"/>
    <w:rsid w:val="00E13B50"/>
    <w:rsid w:val="00E14045"/>
    <w:rsid w:val="00E14850"/>
    <w:rsid w:val="00E153E7"/>
    <w:rsid w:val="00E15C56"/>
    <w:rsid w:val="00E176A4"/>
    <w:rsid w:val="00E200C8"/>
    <w:rsid w:val="00E2039A"/>
    <w:rsid w:val="00E2183E"/>
    <w:rsid w:val="00E245E2"/>
    <w:rsid w:val="00E257D7"/>
    <w:rsid w:val="00E26F17"/>
    <w:rsid w:val="00E27BE6"/>
    <w:rsid w:val="00E30F1A"/>
    <w:rsid w:val="00E334A3"/>
    <w:rsid w:val="00E335E8"/>
    <w:rsid w:val="00E33659"/>
    <w:rsid w:val="00E35131"/>
    <w:rsid w:val="00E3539A"/>
    <w:rsid w:val="00E3542F"/>
    <w:rsid w:val="00E35F1E"/>
    <w:rsid w:val="00E37273"/>
    <w:rsid w:val="00E41499"/>
    <w:rsid w:val="00E4156E"/>
    <w:rsid w:val="00E4168E"/>
    <w:rsid w:val="00E41F25"/>
    <w:rsid w:val="00E42A6C"/>
    <w:rsid w:val="00E4492C"/>
    <w:rsid w:val="00E44FE8"/>
    <w:rsid w:val="00E4511B"/>
    <w:rsid w:val="00E4580A"/>
    <w:rsid w:val="00E46512"/>
    <w:rsid w:val="00E46B3B"/>
    <w:rsid w:val="00E50560"/>
    <w:rsid w:val="00E50F93"/>
    <w:rsid w:val="00E51453"/>
    <w:rsid w:val="00E53877"/>
    <w:rsid w:val="00E54128"/>
    <w:rsid w:val="00E54ADF"/>
    <w:rsid w:val="00E56E22"/>
    <w:rsid w:val="00E5719E"/>
    <w:rsid w:val="00E60799"/>
    <w:rsid w:val="00E62D2A"/>
    <w:rsid w:val="00E630F4"/>
    <w:rsid w:val="00E63168"/>
    <w:rsid w:val="00E636D8"/>
    <w:rsid w:val="00E63D1F"/>
    <w:rsid w:val="00E64330"/>
    <w:rsid w:val="00E653B2"/>
    <w:rsid w:val="00E6592E"/>
    <w:rsid w:val="00E65D72"/>
    <w:rsid w:val="00E677E9"/>
    <w:rsid w:val="00E67811"/>
    <w:rsid w:val="00E679B2"/>
    <w:rsid w:val="00E67FB6"/>
    <w:rsid w:val="00E711E2"/>
    <w:rsid w:val="00E71AF2"/>
    <w:rsid w:val="00E71E47"/>
    <w:rsid w:val="00E71FE6"/>
    <w:rsid w:val="00E72594"/>
    <w:rsid w:val="00E7385F"/>
    <w:rsid w:val="00E73E62"/>
    <w:rsid w:val="00E7474A"/>
    <w:rsid w:val="00E74A75"/>
    <w:rsid w:val="00E7680F"/>
    <w:rsid w:val="00E76988"/>
    <w:rsid w:val="00E8089B"/>
    <w:rsid w:val="00E81340"/>
    <w:rsid w:val="00E82A5B"/>
    <w:rsid w:val="00E82D9D"/>
    <w:rsid w:val="00E83500"/>
    <w:rsid w:val="00E83A80"/>
    <w:rsid w:val="00E84036"/>
    <w:rsid w:val="00E84163"/>
    <w:rsid w:val="00E852E3"/>
    <w:rsid w:val="00E855C5"/>
    <w:rsid w:val="00E857E4"/>
    <w:rsid w:val="00E864E3"/>
    <w:rsid w:val="00E8719C"/>
    <w:rsid w:val="00E87D57"/>
    <w:rsid w:val="00E90680"/>
    <w:rsid w:val="00E91E82"/>
    <w:rsid w:val="00E926A1"/>
    <w:rsid w:val="00E951AC"/>
    <w:rsid w:val="00E95259"/>
    <w:rsid w:val="00E96AD8"/>
    <w:rsid w:val="00E97A95"/>
    <w:rsid w:val="00E97F11"/>
    <w:rsid w:val="00EA292D"/>
    <w:rsid w:val="00EA2BB4"/>
    <w:rsid w:val="00EA381F"/>
    <w:rsid w:val="00EA3D77"/>
    <w:rsid w:val="00EA5EBD"/>
    <w:rsid w:val="00EA6082"/>
    <w:rsid w:val="00EA6A82"/>
    <w:rsid w:val="00EA73DB"/>
    <w:rsid w:val="00EB063C"/>
    <w:rsid w:val="00EB24D5"/>
    <w:rsid w:val="00EB3229"/>
    <w:rsid w:val="00EB3922"/>
    <w:rsid w:val="00EB4942"/>
    <w:rsid w:val="00EB6949"/>
    <w:rsid w:val="00EB698A"/>
    <w:rsid w:val="00EB70CF"/>
    <w:rsid w:val="00EB7B71"/>
    <w:rsid w:val="00EC0F9E"/>
    <w:rsid w:val="00EC12F5"/>
    <w:rsid w:val="00EC142D"/>
    <w:rsid w:val="00EC201B"/>
    <w:rsid w:val="00EC2511"/>
    <w:rsid w:val="00EC428E"/>
    <w:rsid w:val="00EC4594"/>
    <w:rsid w:val="00EC45EF"/>
    <w:rsid w:val="00EC46F9"/>
    <w:rsid w:val="00EC4A23"/>
    <w:rsid w:val="00EC4BF2"/>
    <w:rsid w:val="00EC61F0"/>
    <w:rsid w:val="00EC7437"/>
    <w:rsid w:val="00ED1FCF"/>
    <w:rsid w:val="00ED21B0"/>
    <w:rsid w:val="00ED2E90"/>
    <w:rsid w:val="00ED300D"/>
    <w:rsid w:val="00ED3ACF"/>
    <w:rsid w:val="00ED53AA"/>
    <w:rsid w:val="00ED637D"/>
    <w:rsid w:val="00ED637E"/>
    <w:rsid w:val="00ED63F2"/>
    <w:rsid w:val="00ED6781"/>
    <w:rsid w:val="00ED6A09"/>
    <w:rsid w:val="00ED745C"/>
    <w:rsid w:val="00ED7585"/>
    <w:rsid w:val="00ED7AD3"/>
    <w:rsid w:val="00EE0911"/>
    <w:rsid w:val="00EE0931"/>
    <w:rsid w:val="00EE1C7D"/>
    <w:rsid w:val="00EE242B"/>
    <w:rsid w:val="00EE29E0"/>
    <w:rsid w:val="00EE2A94"/>
    <w:rsid w:val="00EE2BF5"/>
    <w:rsid w:val="00EE2E27"/>
    <w:rsid w:val="00EE4944"/>
    <w:rsid w:val="00EE520B"/>
    <w:rsid w:val="00EE5B62"/>
    <w:rsid w:val="00EE6121"/>
    <w:rsid w:val="00EE64E3"/>
    <w:rsid w:val="00EE6C7F"/>
    <w:rsid w:val="00EE78C2"/>
    <w:rsid w:val="00EF1457"/>
    <w:rsid w:val="00EF1E6C"/>
    <w:rsid w:val="00EF24D2"/>
    <w:rsid w:val="00EF26EC"/>
    <w:rsid w:val="00EF29FE"/>
    <w:rsid w:val="00EF332B"/>
    <w:rsid w:val="00EF6B7C"/>
    <w:rsid w:val="00EF7EFB"/>
    <w:rsid w:val="00F00D8A"/>
    <w:rsid w:val="00F01278"/>
    <w:rsid w:val="00F036B4"/>
    <w:rsid w:val="00F03E61"/>
    <w:rsid w:val="00F06624"/>
    <w:rsid w:val="00F066DD"/>
    <w:rsid w:val="00F074BE"/>
    <w:rsid w:val="00F07858"/>
    <w:rsid w:val="00F10A55"/>
    <w:rsid w:val="00F10B4D"/>
    <w:rsid w:val="00F110E6"/>
    <w:rsid w:val="00F11615"/>
    <w:rsid w:val="00F11651"/>
    <w:rsid w:val="00F12160"/>
    <w:rsid w:val="00F12748"/>
    <w:rsid w:val="00F12B84"/>
    <w:rsid w:val="00F12E41"/>
    <w:rsid w:val="00F12F6D"/>
    <w:rsid w:val="00F15129"/>
    <w:rsid w:val="00F15B0A"/>
    <w:rsid w:val="00F168BF"/>
    <w:rsid w:val="00F16C6F"/>
    <w:rsid w:val="00F173DB"/>
    <w:rsid w:val="00F210EA"/>
    <w:rsid w:val="00F211C5"/>
    <w:rsid w:val="00F221F3"/>
    <w:rsid w:val="00F2231D"/>
    <w:rsid w:val="00F23DDB"/>
    <w:rsid w:val="00F23FAC"/>
    <w:rsid w:val="00F24BB9"/>
    <w:rsid w:val="00F24F1E"/>
    <w:rsid w:val="00F2674E"/>
    <w:rsid w:val="00F2686E"/>
    <w:rsid w:val="00F27A5D"/>
    <w:rsid w:val="00F30D89"/>
    <w:rsid w:val="00F30F6F"/>
    <w:rsid w:val="00F3104F"/>
    <w:rsid w:val="00F31C02"/>
    <w:rsid w:val="00F33A75"/>
    <w:rsid w:val="00F33C07"/>
    <w:rsid w:val="00F34274"/>
    <w:rsid w:val="00F367EE"/>
    <w:rsid w:val="00F37066"/>
    <w:rsid w:val="00F4010B"/>
    <w:rsid w:val="00F40E07"/>
    <w:rsid w:val="00F42221"/>
    <w:rsid w:val="00F4273D"/>
    <w:rsid w:val="00F431D3"/>
    <w:rsid w:val="00F43BB6"/>
    <w:rsid w:val="00F443C5"/>
    <w:rsid w:val="00F45227"/>
    <w:rsid w:val="00F461D8"/>
    <w:rsid w:val="00F471C5"/>
    <w:rsid w:val="00F47BCF"/>
    <w:rsid w:val="00F47D46"/>
    <w:rsid w:val="00F47DC5"/>
    <w:rsid w:val="00F509A8"/>
    <w:rsid w:val="00F55110"/>
    <w:rsid w:val="00F55398"/>
    <w:rsid w:val="00F6022E"/>
    <w:rsid w:val="00F60F2C"/>
    <w:rsid w:val="00F61394"/>
    <w:rsid w:val="00F62F29"/>
    <w:rsid w:val="00F63E33"/>
    <w:rsid w:val="00F647DC"/>
    <w:rsid w:val="00F64B3B"/>
    <w:rsid w:val="00F65F7B"/>
    <w:rsid w:val="00F66376"/>
    <w:rsid w:val="00F66528"/>
    <w:rsid w:val="00F66BEC"/>
    <w:rsid w:val="00F67A09"/>
    <w:rsid w:val="00F67E61"/>
    <w:rsid w:val="00F71E0B"/>
    <w:rsid w:val="00F71EBB"/>
    <w:rsid w:val="00F7263A"/>
    <w:rsid w:val="00F7285B"/>
    <w:rsid w:val="00F73039"/>
    <w:rsid w:val="00F73304"/>
    <w:rsid w:val="00F733B8"/>
    <w:rsid w:val="00F7680F"/>
    <w:rsid w:val="00F76FA7"/>
    <w:rsid w:val="00F76FBA"/>
    <w:rsid w:val="00F77ACD"/>
    <w:rsid w:val="00F82192"/>
    <w:rsid w:val="00F82B3D"/>
    <w:rsid w:val="00F84F5A"/>
    <w:rsid w:val="00F85065"/>
    <w:rsid w:val="00F85BEE"/>
    <w:rsid w:val="00F85C1F"/>
    <w:rsid w:val="00F86122"/>
    <w:rsid w:val="00F86193"/>
    <w:rsid w:val="00F87BFA"/>
    <w:rsid w:val="00F9011F"/>
    <w:rsid w:val="00F90266"/>
    <w:rsid w:val="00F90C20"/>
    <w:rsid w:val="00F9152F"/>
    <w:rsid w:val="00F91CDD"/>
    <w:rsid w:val="00F91D48"/>
    <w:rsid w:val="00F92475"/>
    <w:rsid w:val="00F9308A"/>
    <w:rsid w:val="00F934EF"/>
    <w:rsid w:val="00F936EA"/>
    <w:rsid w:val="00F95E8C"/>
    <w:rsid w:val="00F961D4"/>
    <w:rsid w:val="00F961D6"/>
    <w:rsid w:val="00F966A9"/>
    <w:rsid w:val="00F96A0F"/>
    <w:rsid w:val="00F970B5"/>
    <w:rsid w:val="00F977AF"/>
    <w:rsid w:val="00FA185D"/>
    <w:rsid w:val="00FA3364"/>
    <w:rsid w:val="00FA35AD"/>
    <w:rsid w:val="00FA39B6"/>
    <w:rsid w:val="00FA4470"/>
    <w:rsid w:val="00FA4757"/>
    <w:rsid w:val="00FA4C97"/>
    <w:rsid w:val="00FA4D10"/>
    <w:rsid w:val="00FA7E95"/>
    <w:rsid w:val="00FB0CE9"/>
    <w:rsid w:val="00FB203D"/>
    <w:rsid w:val="00FB2BD0"/>
    <w:rsid w:val="00FB49DB"/>
    <w:rsid w:val="00FB5E31"/>
    <w:rsid w:val="00FB5F87"/>
    <w:rsid w:val="00FB6DA4"/>
    <w:rsid w:val="00FB797C"/>
    <w:rsid w:val="00FC2507"/>
    <w:rsid w:val="00FC2D39"/>
    <w:rsid w:val="00FC4320"/>
    <w:rsid w:val="00FC5938"/>
    <w:rsid w:val="00FC5ADA"/>
    <w:rsid w:val="00FC6557"/>
    <w:rsid w:val="00FC7EE3"/>
    <w:rsid w:val="00FD02B3"/>
    <w:rsid w:val="00FD1EF9"/>
    <w:rsid w:val="00FD20E8"/>
    <w:rsid w:val="00FD3C4E"/>
    <w:rsid w:val="00FD42B7"/>
    <w:rsid w:val="00FD492D"/>
    <w:rsid w:val="00FD4BEC"/>
    <w:rsid w:val="00FD55BA"/>
    <w:rsid w:val="00FD6283"/>
    <w:rsid w:val="00FD659A"/>
    <w:rsid w:val="00FD670F"/>
    <w:rsid w:val="00FD6C4D"/>
    <w:rsid w:val="00FD7BD8"/>
    <w:rsid w:val="00FE0049"/>
    <w:rsid w:val="00FE0346"/>
    <w:rsid w:val="00FE13E7"/>
    <w:rsid w:val="00FE164A"/>
    <w:rsid w:val="00FE1D5D"/>
    <w:rsid w:val="00FE28E4"/>
    <w:rsid w:val="00FE3437"/>
    <w:rsid w:val="00FE433F"/>
    <w:rsid w:val="00FE6F14"/>
    <w:rsid w:val="00FE7AC6"/>
    <w:rsid w:val="00FF2512"/>
    <w:rsid w:val="00FF25F6"/>
    <w:rsid w:val="00FF381E"/>
    <w:rsid w:val="12EA4E82"/>
    <w:rsid w:val="19D7C6D1"/>
    <w:rsid w:val="1EB213C8"/>
    <w:rsid w:val="22F97534"/>
    <w:rsid w:val="24357FDF"/>
    <w:rsid w:val="25578FE8"/>
    <w:rsid w:val="255BECA0"/>
    <w:rsid w:val="273BE656"/>
    <w:rsid w:val="28F23C9C"/>
    <w:rsid w:val="303762C8"/>
    <w:rsid w:val="326BF739"/>
    <w:rsid w:val="486DA313"/>
    <w:rsid w:val="58B15DF2"/>
    <w:rsid w:val="5AA2B6CA"/>
    <w:rsid w:val="5D8E97A8"/>
    <w:rsid w:val="63A24677"/>
    <w:rsid w:val="65A75F49"/>
    <w:rsid w:val="69D0D2ED"/>
    <w:rsid w:val="6C5E9585"/>
    <w:rsid w:val="6F6432DE"/>
    <w:rsid w:val="7186F895"/>
    <w:rsid w:val="726992E2"/>
    <w:rsid w:val="7308830F"/>
    <w:rsid w:val="740D7993"/>
    <w:rsid w:val="764BF22E"/>
    <w:rsid w:val="78CDF917"/>
    <w:rsid w:val="7B4C3D00"/>
    <w:rsid w:val="7C2FDE07"/>
    <w:rsid w:val="7E1AA68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B84C"/>
  <w15:chartTrackingRefBased/>
  <w15:docId w15:val="{DE0C8204-7873-409F-AED3-8B955317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uiPriority="2" w:qFormat="1"/>
    <w:lsdException w:name="heading 7" w:uiPriority="11" w:qFormat="1"/>
    <w:lsdException w:name="heading 8" w:uiPriority="9" w:qFormat="1"/>
    <w:lsdException w:name="heading 9"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05"/>
    <w:pPr>
      <w:spacing w:after="160" w:line="259" w:lineRule="auto"/>
    </w:pPr>
    <w:rPr>
      <w:kern w:val="2"/>
      <w14:ligatures w14:val="standardContextual"/>
    </w:rPr>
  </w:style>
  <w:style w:type="paragraph" w:styleId="Heading1">
    <w:name w:val="heading 1"/>
    <w:next w:val="Para0"/>
    <w:link w:val="Heading1Char"/>
    <w:uiPriority w:val="1"/>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1"/>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1"/>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1"/>
    <w:qFormat/>
    <w:rsid w:val="000E5F57"/>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1"/>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2"/>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1"/>
    <w:qFormat/>
    <w:rsid w:val="00BF1697"/>
    <w:pPr>
      <w:numPr>
        <w:ilvl w:val="6"/>
      </w:numPr>
      <w:spacing w:after="1500" w:line="600" w:lineRule="exact"/>
      <w:outlineLvl w:val="6"/>
    </w:pPr>
  </w:style>
  <w:style w:type="paragraph" w:styleId="Heading8">
    <w:name w:val="heading 8"/>
    <w:aliases w:val="Part AnnX"/>
    <w:next w:val="Para0"/>
    <w:link w:val="Heading8Char"/>
    <w:uiPriority w:val="9"/>
    <w:qFormat/>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11"/>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9"/>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9"/>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
      </w:numPr>
      <w:spacing w:before="120" w:after="120" w:line="260" w:lineRule="atLeast"/>
      <w:jc w:val="both"/>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pPr>
  </w:style>
  <w:style w:type="paragraph" w:styleId="Bibliography">
    <w:name w:val="Bibliography"/>
    <w:basedOn w:val="Normal"/>
    <w:next w:val="Normal"/>
    <w:uiPriority w:val="37"/>
    <w:unhideWhenUsed/>
    <w:rsid w:val="00033E50"/>
    <w:pPr>
      <w:spacing w:after="60" w:line="260" w:lineRule="exact"/>
      <w:ind w:left="284" w:hanging="284"/>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semiHidden/>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4"/>
      </w:numPr>
      <w:pBdr>
        <w:top w:val="single" w:sz="4" w:space="1" w:color="auto"/>
      </w:pBdr>
      <w:tabs>
        <w:tab w:val="num" w:pos="360"/>
      </w:tabs>
      <w:spacing w:after="120"/>
      <w:ind w:left="357" w:hanging="357"/>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customStyle="1" w:styleId="Heading1in-line">
    <w:name w:val="Heading 1 (in-line)"/>
    <w:basedOn w:val="Heading2"/>
    <w:link w:val="Heading1in-lineChar"/>
    <w:qFormat/>
    <w:rsid w:val="00A52455"/>
    <w:pPr>
      <w:spacing w:line="240" w:lineRule="auto"/>
    </w:pPr>
    <w:rPr>
      <w:rFonts w:asciiTheme="majorHAnsi" w:hAnsiTheme="majorHAnsi" w:cstheme="minorHAnsi"/>
      <w:sz w:val="56"/>
      <w:szCs w:val="56"/>
    </w:rPr>
  </w:style>
  <w:style w:type="character" w:styleId="UnresolvedMention">
    <w:name w:val="Unresolved Mention"/>
    <w:basedOn w:val="DefaultParagraphFont"/>
    <w:uiPriority w:val="99"/>
    <w:semiHidden/>
    <w:unhideWhenUsed/>
    <w:rsid w:val="00BB5B20"/>
    <w:rPr>
      <w:color w:val="605E5C"/>
      <w:shd w:val="clear" w:color="auto" w:fill="E1DFDD"/>
    </w:rPr>
  </w:style>
  <w:style w:type="character" w:customStyle="1" w:styleId="Heading1in-lineChar">
    <w:name w:val="Heading 1 (in-line) Char"/>
    <w:basedOn w:val="Heading2Char"/>
    <w:link w:val="Heading1in-line"/>
    <w:rsid w:val="00A52455"/>
    <w:rPr>
      <w:rFonts w:asciiTheme="majorHAnsi" w:eastAsiaTheme="majorEastAsia" w:hAnsiTheme="majorHAnsi" w:cstheme="minorHAnsi"/>
      <w:b/>
      <w:color w:val="4E81BD" w:themeColor="accent1"/>
      <w:sz w:val="56"/>
      <w:szCs w:val="56"/>
    </w:rPr>
  </w:style>
  <w:style w:type="character" w:styleId="FollowedHyperlink">
    <w:name w:val="FollowedHyperlink"/>
    <w:basedOn w:val="DefaultParagraphFont"/>
    <w:uiPriority w:val="99"/>
    <w:semiHidden/>
    <w:unhideWhenUsed/>
    <w:rsid w:val="00006BDB"/>
    <w:rPr>
      <w:color w:val="800080" w:themeColor="followedHyperlink"/>
      <w:u w:val="single"/>
    </w:rPr>
  </w:style>
  <w:style w:type="table" w:styleId="TableGridLight">
    <w:name w:val="Grid Table Light"/>
    <w:basedOn w:val="TableNormal"/>
    <w:uiPriority w:val="40"/>
    <w:rsid w:val="000D14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D14AE"/>
    <w:rPr>
      <w:sz w:val="16"/>
      <w:szCs w:val="16"/>
    </w:rPr>
  </w:style>
  <w:style w:type="paragraph" w:styleId="CommentText">
    <w:name w:val="annotation text"/>
    <w:basedOn w:val="Normal"/>
    <w:link w:val="CommentTextChar"/>
    <w:uiPriority w:val="99"/>
    <w:unhideWhenUsed/>
    <w:rsid w:val="000D14AE"/>
    <w:pPr>
      <w:spacing w:line="240" w:lineRule="auto"/>
    </w:pPr>
    <w:rPr>
      <w:sz w:val="20"/>
      <w:szCs w:val="20"/>
    </w:rPr>
  </w:style>
  <w:style w:type="character" w:customStyle="1" w:styleId="CommentTextChar">
    <w:name w:val="Comment Text Char"/>
    <w:basedOn w:val="DefaultParagraphFont"/>
    <w:link w:val="CommentText"/>
    <w:uiPriority w:val="99"/>
    <w:rsid w:val="000D14AE"/>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D14AE"/>
    <w:rPr>
      <w:b/>
      <w:bCs/>
    </w:rPr>
  </w:style>
  <w:style w:type="character" w:customStyle="1" w:styleId="CommentSubjectChar">
    <w:name w:val="Comment Subject Char"/>
    <w:basedOn w:val="CommentTextChar"/>
    <w:link w:val="CommentSubject"/>
    <w:uiPriority w:val="99"/>
    <w:semiHidden/>
    <w:rsid w:val="000D14AE"/>
    <w:rPr>
      <w:b/>
      <w:bCs/>
      <w:kern w:val="2"/>
      <w:sz w:val="20"/>
      <w:szCs w:val="20"/>
      <w14:ligatures w14:val="standardContextual"/>
    </w:rPr>
  </w:style>
  <w:style w:type="character" w:styleId="Mention">
    <w:name w:val="Mention"/>
    <w:basedOn w:val="DefaultParagraphFont"/>
    <w:uiPriority w:val="99"/>
    <w:unhideWhenUsed/>
    <w:rsid w:val="009D0999"/>
    <w:rPr>
      <w:color w:val="2B579A"/>
      <w:shd w:val="clear" w:color="auto" w:fill="E1DFDD"/>
    </w:rPr>
  </w:style>
  <w:style w:type="paragraph" w:styleId="Revision">
    <w:name w:val="Revision"/>
    <w:hidden/>
    <w:uiPriority w:val="99"/>
    <w:semiHidden/>
    <w:rsid w:val="009575A5"/>
    <w:pPr>
      <w:spacing w:after="0" w:line="240" w:lineRule="auto"/>
    </w:pPr>
    <w:rPr>
      <w:kern w:val="2"/>
      <w14:ligatures w14:val="standardContextual"/>
    </w:rPr>
  </w:style>
  <w:style w:type="paragraph" w:customStyle="1" w:styleId="Default">
    <w:name w:val="Default"/>
    <w:rsid w:val="002936A3"/>
    <w:pPr>
      <w:autoSpaceDE w:val="0"/>
      <w:autoSpaceDN w:val="0"/>
      <w:adjustRightInd w:val="0"/>
      <w:spacing w:after="0" w:line="240" w:lineRule="auto"/>
    </w:pPr>
    <w:rPr>
      <w:rFonts w:ascii="Segoe UI" w:hAnsi="Segoe UI" w:cs="Segoe UI"/>
      <w:color w:val="000000"/>
      <w:sz w:val="24"/>
      <w:szCs w:val="24"/>
      <w:lang w:val="en-US"/>
    </w:rPr>
  </w:style>
  <w:style w:type="character" w:styleId="Strong">
    <w:name w:val="Strong"/>
    <w:basedOn w:val="DefaultParagraphFont"/>
    <w:uiPriority w:val="22"/>
    <w:qFormat/>
    <w:rsid w:val="00324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9749">
      <w:bodyDiv w:val="1"/>
      <w:marLeft w:val="0"/>
      <w:marRight w:val="0"/>
      <w:marTop w:val="0"/>
      <w:marBottom w:val="0"/>
      <w:divBdr>
        <w:top w:val="none" w:sz="0" w:space="0" w:color="auto"/>
        <w:left w:val="none" w:sz="0" w:space="0" w:color="auto"/>
        <w:bottom w:val="none" w:sz="0" w:space="0" w:color="auto"/>
        <w:right w:val="none" w:sz="0" w:space="0" w:color="auto"/>
      </w:divBdr>
    </w:div>
    <w:div w:id="161429609">
      <w:bodyDiv w:val="1"/>
      <w:marLeft w:val="0"/>
      <w:marRight w:val="0"/>
      <w:marTop w:val="0"/>
      <w:marBottom w:val="0"/>
      <w:divBdr>
        <w:top w:val="none" w:sz="0" w:space="0" w:color="auto"/>
        <w:left w:val="none" w:sz="0" w:space="0" w:color="auto"/>
        <w:bottom w:val="none" w:sz="0" w:space="0" w:color="auto"/>
        <w:right w:val="none" w:sz="0" w:space="0" w:color="auto"/>
      </w:divBdr>
    </w:div>
    <w:div w:id="490565948">
      <w:bodyDiv w:val="1"/>
      <w:marLeft w:val="0"/>
      <w:marRight w:val="0"/>
      <w:marTop w:val="0"/>
      <w:marBottom w:val="0"/>
      <w:divBdr>
        <w:top w:val="none" w:sz="0" w:space="0" w:color="auto"/>
        <w:left w:val="none" w:sz="0" w:space="0" w:color="auto"/>
        <w:bottom w:val="none" w:sz="0" w:space="0" w:color="auto"/>
        <w:right w:val="none" w:sz="0" w:space="0" w:color="auto"/>
      </w:divBdr>
    </w:div>
    <w:div w:id="638875686">
      <w:bodyDiv w:val="1"/>
      <w:marLeft w:val="0"/>
      <w:marRight w:val="0"/>
      <w:marTop w:val="0"/>
      <w:marBottom w:val="0"/>
      <w:divBdr>
        <w:top w:val="none" w:sz="0" w:space="0" w:color="auto"/>
        <w:left w:val="none" w:sz="0" w:space="0" w:color="auto"/>
        <w:bottom w:val="none" w:sz="0" w:space="0" w:color="auto"/>
        <w:right w:val="none" w:sz="0" w:space="0" w:color="auto"/>
      </w:divBdr>
    </w:div>
    <w:div w:id="658921255">
      <w:bodyDiv w:val="1"/>
      <w:marLeft w:val="0"/>
      <w:marRight w:val="0"/>
      <w:marTop w:val="0"/>
      <w:marBottom w:val="0"/>
      <w:divBdr>
        <w:top w:val="none" w:sz="0" w:space="0" w:color="auto"/>
        <w:left w:val="none" w:sz="0" w:space="0" w:color="auto"/>
        <w:bottom w:val="none" w:sz="0" w:space="0" w:color="auto"/>
        <w:right w:val="none" w:sz="0" w:space="0" w:color="auto"/>
      </w:divBdr>
    </w:div>
    <w:div w:id="889460292">
      <w:bodyDiv w:val="1"/>
      <w:marLeft w:val="0"/>
      <w:marRight w:val="0"/>
      <w:marTop w:val="0"/>
      <w:marBottom w:val="0"/>
      <w:divBdr>
        <w:top w:val="none" w:sz="0" w:space="0" w:color="auto"/>
        <w:left w:val="none" w:sz="0" w:space="0" w:color="auto"/>
        <w:bottom w:val="none" w:sz="0" w:space="0" w:color="auto"/>
        <w:right w:val="none" w:sz="0" w:space="0" w:color="auto"/>
      </w:divBdr>
    </w:div>
    <w:div w:id="945043324">
      <w:bodyDiv w:val="1"/>
      <w:marLeft w:val="0"/>
      <w:marRight w:val="0"/>
      <w:marTop w:val="0"/>
      <w:marBottom w:val="0"/>
      <w:divBdr>
        <w:top w:val="none" w:sz="0" w:space="0" w:color="auto"/>
        <w:left w:val="none" w:sz="0" w:space="0" w:color="auto"/>
        <w:bottom w:val="none" w:sz="0" w:space="0" w:color="auto"/>
        <w:right w:val="none" w:sz="0" w:space="0" w:color="auto"/>
      </w:divBdr>
    </w:div>
    <w:div w:id="1011489542">
      <w:bodyDiv w:val="1"/>
      <w:marLeft w:val="0"/>
      <w:marRight w:val="0"/>
      <w:marTop w:val="0"/>
      <w:marBottom w:val="0"/>
      <w:divBdr>
        <w:top w:val="none" w:sz="0" w:space="0" w:color="auto"/>
        <w:left w:val="none" w:sz="0" w:space="0" w:color="auto"/>
        <w:bottom w:val="none" w:sz="0" w:space="0" w:color="auto"/>
        <w:right w:val="none" w:sz="0" w:space="0" w:color="auto"/>
      </w:divBdr>
    </w:div>
    <w:div w:id="1024288483">
      <w:bodyDiv w:val="1"/>
      <w:marLeft w:val="0"/>
      <w:marRight w:val="0"/>
      <w:marTop w:val="0"/>
      <w:marBottom w:val="0"/>
      <w:divBdr>
        <w:top w:val="none" w:sz="0" w:space="0" w:color="auto"/>
        <w:left w:val="none" w:sz="0" w:space="0" w:color="auto"/>
        <w:bottom w:val="none" w:sz="0" w:space="0" w:color="auto"/>
        <w:right w:val="none" w:sz="0" w:space="0" w:color="auto"/>
      </w:divBdr>
    </w:div>
    <w:div w:id="1039207718">
      <w:bodyDiv w:val="1"/>
      <w:marLeft w:val="0"/>
      <w:marRight w:val="0"/>
      <w:marTop w:val="0"/>
      <w:marBottom w:val="0"/>
      <w:divBdr>
        <w:top w:val="none" w:sz="0" w:space="0" w:color="auto"/>
        <w:left w:val="none" w:sz="0" w:space="0" w:color="auto"/>
        <w:bottom w:val="none" w:sz="0" w:space="0" w:color="auto"/>
        <w:right w:val="none" w:sz="0" w:space="0" w:color="auto"/>
      </w:divBdr>
    </w:div>
    <w:div w:id="1097941323">
      <w:bodyDiv w:val="1"/>
      <w:marLeft w:val="0"/>
      <w:marRight w:val="0"/>
      <w:marTop w:val="0"/>
      <w:marBottom w:val="0"/>
      <w:divBdr>
        <w:top w:val="none" w:sz="0" w:space="0" w:color="auto"/>
        <w:left w:val="none" w:sz="0" w:space="0" w:color="auto"/>
        <w:bottom w:val="none" w:sz="0" w:space="0" w:color="auto"/>
        <w:right w:val="none" w:sz="0" w:space="0" w:color="auto"/>
      </w:divBdr>
    </w:div>
    <w:div w:id="1242641223">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711228181">
      <w:bodyDiv w:val="1"/>
      <w:marLeft w:val="0"/>
      <w:marRight w:val="0"/>
      <w:marTop w:val="0"/>
      <w:marBottom w:val="0"/>
      <w:divBdr>
        <w:top w:val="none" w:sz="0" w:space="0" w:color="auto"/>
        <w:left w:val="none" w:sz="0" w:space="0" w:color="auto"/>
        <w:bottom w:val="none" w:sz="0" w:space="0" w:color="auto"/>
        <w:right w:val="none" w:sz="0" w:space="0" w:color="auto"/>
      </w:divBdr>
    </w:div>
    <w:div w:id="1803569658">
      <w:bodyDiv w:val="1"/>
      <w:marLeft w:val="0"/>
      <w:marRight w:val="0"/>
      <w:marTop w:val="0"/>
      <w:marBottom w:val="0"/>
      <w:divBdr>
        <w:top w:val="none" w:sz="0" w:space="0" w:color="auto"/>
        <w:left w:val="none" w:sz="0" w:space="0" w:color="auto"/>
        <w:bottom w:val="none" w:sz="0" w:space="0" w:color="auto"/>
        <w:right w:val="none" w:sz="0" w:space="0" w:color="auto"/>
      </w:divBdr>
    </w:div>
    <w:div w:id="1842508521">
      <w:bodyDiv w:val="1"/>
      <w:marLeft w:val="0"/>
      <w:marRight w:val="0"/>
      <w:marTop w:val="0"/>
      <w:marBottom w:val="0"/>
      <w:divBdr>
        <w:top w:val="none" w:sz="0" w:space="0" w:color="auto"/>
        <w:left w:val="none" w:sz="0" w:space="0" w:color="auto"/>
        <w:bottom w:val="none" w:sz="0" w:space="0" w:color="auto"/>
        <w:right w:val="none" w:sz="0" w:space="0" w:color="auto"/>
      </w:divBdr>
    </w:div>
    <w:div w:id="1964459044">
      <w:bodyDiv w:val="1"/>
      <w:marLeft w:val="0"/>
      <w:marRight w:val="0"/>
      <w:marTop w:val="0"/>
      <w:marBottom w:val="0"/>
      <w:divBdr>
        <w:top w:val="none" w:sz="0" w:space="0" w:color="auto"/>
        <w:left w:val="none" w:sz="0" w:space="0" w:color="auto"/>
        <w:bottom w:val="none" w:sz="0" w:space="0" w:color="auto"/>
        <w:right w:val="none" w:sz="0" w:space="0" w:color="auto"/>
      </w:divBdr>
    </w:div>
    <w:div w:id="1985230905">
      <w:bodyDiv w:val="1"/>
      <w:marLeft w:val="0"/>
      <w:marRight w:val="0"/>
      <w:marTop w:val="0"/>
      <w:marBottom w:val="0"/>
      <w:divBdr>
        <w:top w:val="none" w:sz="0" w:space="0" w:color="auto"/>
        <w:left w:val="none" w:sz="0" w:space="0" w:color="auto"/>
        <w:bottom w:val="none" w:sz="0" w:space="0" w:color="auto"/>
        <w:right w:val="none" w:sz="0" w:space="0" w:color="auto"/>
      </w:divBdr>
    </w:div>
    <w:div w:id="20844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e.cd/CallAIGovForm" TargetMode="External"/><Relationship Id="rId18" Type="http://schemas.openxmlformats.org/officeDocument/2006/relationships/hyperlink" Target="https://wp.oecd.ai/app/uploads/2026/01/Call-for-AI-in-Government-Governance-bodies-and-mechanisms.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ecd.org/en/about/terms-conditions.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e.cd/CallAIGovForm" TargetMode="External"/><Relationship Id="rId17" Type="http://schemas.openxmlformats.org/officeDocument/2006/relationships/hyperlink" Target="https://wp.oecd.ai/app/uploads/2026/01/Call-for-AI-in-Government-Intergovernmental-or-supranational.docx" TargetMode="External"/><Relationship Id="rId25" Type="http://schemas.openxmlformats.org/officeDocument/2006/relationships/hyperlink" Target="https://oecd.ai/en/ai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p.oecd.ai/app/uploads/2026/01/Call-for-AI-in-Government-Use-cases.docx" TargetMode="External"/><Relationship Id="rId20" Type="http://schemas.openxmlformats.org/officeDocument/2006/relationships/hyperlink" Target="https://wp.oecd.ai/app/uploads/2026/01/Call-for-AI-in-Government-Tools.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cd.ai/en/wonk/call-ai-in-gov" TargetMode="External"/><Relationship Id="rId24" Type="http://schemas.openxmlformats.org/officeDocument/2006/relationships/hyperlink" Target="https://oecd.ai/en/catalogue/tool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leaders@oecd.org" TargetMode="External"/><Relationship Id="rId23" Type="http://schemas.openxmlformats.org/officeDocument/2006/relationships/hyperlink" Target="mailto:eleaders@oecd.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p.oecd.ai/app/uploads/2026/01/Call-for-AI-in-Government-Policy-initiatives-and-projects.doc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cd/CallAIGovForm" TargetMode="External"/><Relationship Id="rId22" Type="http://schemas.openxmlformats.org/officeDocument/2006/relationships/hyperlink" Target="https://www.oecd.org/en/about/privacy.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ryhill_j\AppData\Roaming\Microsoft\Templates\ONE%20Author%20ODPu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EF9D9774549F397953943C1D0D4E1"/>
        <w:category>
          <w:name w:val="General"/>
          <w:gallery w:val="placeholder"/>
        </w:category>
        <w:types>
          <w:type w:val="bbPlcHdr"/>
        </w:types>
        <w:behaviors>
          <w:behavior w:val="content"/>
        </w:behaviors>
        <w:guid w:val="{A7C2E0D3-079A-403D-A9FA-00F0183D11CB}"/>
      </w:docPartPr>
      <w:docPartBody>
        <w:p w:rsidR="00C813C3" w:rsidRDefault="00C813C3">
          <w:pPr>
            <w:pStyle w:val="7A3EF9D9774549F397953943C1D0D4E1"/>
          </w:pPr>
          <w:r w:rsidRPr="003D54E3">
            <w:rPr>
              <w:rStyle w:val="PlaceholderText"/>
            </w:rPr>
            <w:t>Click or tap here to enter text.</w:t>
          </w:r>
        </w:p>
      </w:docPartBody>
    </w:docPart>
    <w:docPart>
      <w:docPartPr>
        <w:name w:val="DE4F87E758A64B8FB629A76C02ABF9BF"/>
        <w:category>
          <w:name w:val="General"/>
          <w:gallery w:val="placeholder"/>
        </w:category>
        <w:types>
          <w:type w:val="bbPlcHdr"/>
        </w:types>
        <w:behaviors>
          <w:behavior w:val="content"/>
        </w:behaviors>
        <w:guid w:val="{6C742344-ECC4-4599-8BF3-EE3E20D54F45}"/>
      </w:docPartPr>
      <w:docPartBody>
        <w:p w:rsidR="00C813C3" w:rsidRDefault="00C813C3">
          <w:pPr>
            <w:pStyle w:val="DE4F87E758A64B8FB629A76C02ABF9BF"/>
          </w:pPr>
          <w:r w:rsidRPr="003D54E3">
            <w:rPr>
              <w:rStyle w:val="PlaceholderText"/>
            </w:rPr>
            <w:t>Click or tap here to enter text.</w:t>
          </w:r>
        </w:p>
      </w:docPartBody>
    </w:docPart>
    <w:docPart>
      <w:docPartPr>
        <w:name w:val="B0FF693B477A43278D43B52EEA60A761"/>
        <w:category>
          <w:name w:val="General"/>
          <w:gallery w:val="placeholder"/>
        </w:category>
        <w:types>
          <w:type w:val="bbPlcHdr"/>
        </w:types>
        <w:behaviors>
          <w:behavior w:val="content"/>
        </w:behaviors>
        <w:guid w:val="{EAD8F30B-89E6-4443-A86B-D5502EC105AD}"/>
      </w:docPartPr>
      <w:docPartBody>
        <w:p w:rsidR="00C813C3" w:rsidRDefault="00C813C3">
          <w:pPr>
            <w:pStyle w:val="B0FF693B477A43278D43B52EEA60A761"/>
          </w:pPr>
          <w:r w:rsidRPr="003D54E3">
            <w:rPr>
              <w:rStyle w:val="PlaceholderText"/>
            </w:rPr>
            <w:t>Click or tap here to enter text.</w:t>
          </w:r>
        </w:p>
      </w:docPartBody>
    </w:docPart>
    <w:docPart>
      <w:docPartPr>
        <w:name w:val="DF1E54F9F937431DB4A383471D862BF3"/>
        <w:category>
          <w:name w:val="General"/>
          <w:gallery w:val="placeholder"/>
        </w:category>
        <w:types>
          <w:type w:val="bbPlcHdr"/>
        </w:types>
        <w:behaviors>
          <w:behavior w:val="content"/>
        </w:behaviors>
        <w:guid w:val="{083A1C7F-F95A-4393-83A5-7D1A29B03C6A}"/>
      </w:docPartPr>
      <w:docPartBody>
        <w:p w:rsidR="00C813C3" w:rsidRDefault="00C813C3">
          <w:pPr>
            <w:pStyle w:val="DF1E54F9F937431DB4A383471D862BF3"/>
          </w:pPr>
          <w:r w:rsidRPr="003D54E3">
            <w:rPr>
              <w:rStyle w:val="PlaceholderText"/>
            </w:rPr>
            <w:t>Click or tap here to enter text.</w:t>
          </w:r>
        </w:p>
      </w:docPartBody>
    </w:docPart>
    <w:docPart>
      <w:docPartPr>
        <w:name w:val="1CFD9409ABE94D73BB9D9FC43E73BC29"/>
        <w:category>
          <w:name w:val="General"/>
          <w:gallery w:val="placeholder"/>
        </w:category>
        <w:types>
          <w:type w:val="bbPlcHdr"/>
        </w:types>
        <w:behaviors>
          <w:behavior w:val="content"/>
        </w:behaviors>
        <w:guid w:val="{8336B79A-59EB-4BFA-B3A3-FC686744A673}"/>
      </w:docPartPr>
      <w:docPartBody>
        <w:p w:rsidR="00C813C3" w:rsidRDefault="00C813C3">
          <w:pPr>
            <w:pStyle w:val="1CFD9409ABE94D73BB9D9FC43E73BC29"/>
          </w:pPr>
          <w:r w:rsidRPr="003D54E3">
            <w:rPr>
              <w:rStyle w:val="PlaceholderText"/>
            </w:rPr>
            <w:t>Click or tap here to enter text.</w:t>
          </w:r>
        </w:p>
      </w:docPartBody>
    </w:docPart>
    <w:docPart>
      <w:docPartPr>
        <w:name w:val="2019F59F83D74DCD9BF7FA80678ECD48"/>
        <w:category>
          <w:name w:val="General"/>
          <w:gallery w:val="placeholder"/>
        </w:category>
        <w:types>
          <w:type w:val="bbPlcHdr"/>
        </w:types>
        <w:behaviors>
          <w:behavior w:val="content"/>
        </w:behaviors>
        <w:guid w:val="{36D14245-B87D-493A-956B-6848DE761C1F}"/>
      </w:docPartPr>
      <w:docPartBody>
        <w:p w:rsidR="00C813C3" w:rsidRDefault="00C813C3">
          <w:pPr>
            <w:pStyle w:val="2019F59F83D74DCD9BF7FA80678ECD48"/>
          </w:pPr>
          <w:r w:rsidRPr="003D54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C3"/>
    <w:rsid w:val="00101A38"/>
    <w:rsid w:val="00155C63"/>
    <w:rsid w:val="00224496"/>
    <w:rsid w:val="00294914"/>
    <w:rsid w:val="003706B3"/>
    <w:rsid w:val="003A6B5C"/>
    <w:rsid w:val="00475ED9"/>
    <w:rsid w:val="004A29E9"/>
    <w:rsid w:val="00576F9F"/>
    <w:rsid w:val="00597533"/>
    <w:rsid w:val="00711C17"/>
    <w:rsid w:val="00732D91"/>
    <w:rsid w:val="0078522C"/>
    <w:rsid w:val="007E2930"/>
    <w:rsid w:val="00826906"/>
    <w:rsid w:val="009C0AB2"/>
    <w:rsid w:val="00B7782F"/>
    <w:rsid w:val="00C813C3"/>
    <w:rsid w:val="00C85D8F"/>
    <w:rsid w:val="00D64929"/>
    <w:rsid w:val="00DF64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A3EF9D9774549F397953943C1D0D4E1">
    <w:name w:val="7A3EF9D9774549F397953943C1D0D4E1"/>
  </w:style>
  <w:style w:type="paragraph" w:customStyle="1" w:styleId="DE4F87E758A64B8FB629A76C02ABF9BF">
    <w:name w:val="DE4F87E758A64B8FB629A76C02ABF9BF"/>
  </w:style>
  <w:style w:type="paragraph" w:customStyle="1" w:styleId="B0FF693B477A43278D43B52EEA60A761">
    <w:name w:val="B0FF693B477A43278D43B52EEA60A761"/>
  </w:style>
  <w:style w:type="paragraph" w:customStyle="1" w:styleId="DF1E54F9F937431DB4A383471D862BF3">
    <w:name w:val="DF1E54F9F937431DB4A383471D862BF3"/>
  </w:style>
  <w:style w:type="paragraph" w:customStyle="1" w:styleId="1CFD9409ABE94D73BB9D9FC43E73BC29">
    <w:name w:val="1CFD9409ABE94D73BB9D9FC43E73BC29"/>
  </w:style>
  <w:style w:type="paragraph" w:customStyle="1" w:styleId="2019F59F83D74DCD9BF7FA80678ECD48">
    <w:name w:val="2019F59F83D74DCD9BF7FA80678EC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92F4661C3B148BC6CDB021E3E8CCF" ma:contentTypeVersion="21" ma:contentTypeDescription="Create a new document." ma:contentTypeScope="" ma:versionID="c0dbc53e13ab1a283e136c9aae4cbe3c">
  <xsd:schema xmlns:xsd="http://www.w3.org/2001/XMLSchema" xmlns:xs="http://www.w3.org/2001/XMLSchema" xmlns:p="http://schemas.microsoft.com/office/2006/metadata/properties" xmlns:ns2="2350ba5c-ed40-44bc-bff2-fe3ea2c311a8" xmlns:ns3="68293672-71c8-4cc8-8028-64c642c74053" targetNamespace="http://schemas.microsoft.com/office/2006/metadata/properties" ma:root="true" ma:fieldsID="ea86f229e7eaad14ba6e39c7eddf0f4b" ns2:_="" ns3:_="">
    <xsd:import namespace="2350ba5c-ed40-44bc-bff2-fe3ea2c311a8"/>
    <xsd:import namespace="68293672-71c8-4cc8-8028-64c642c740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Country_x002f_Countries_x002f_Reg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0ba5c-ed40-44bc-bff2-fe3ea2c31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Country_x002f_Countries_x002f_Region" ma:index="23" nillable="true" ma:displayName="Country / Countries / Region" ma:format="Dropdown" ma:internalName="Country_x002f_Countries_x002f_Region">
      <xsd:simpleType>
        <xsd:restriction base="dms:Choice">
          <xsd:enumeration value="Afghanistan"/>
          <xsd:enumeration value="Albania"/>
          <xsd:enumeration value="Algeria"/>
          <xsd:enumeration value="Andorra"/>
          <xsd:enumeration value="Angola"/>
          <xsd:enumeration value="Antigua and Barbuda"/>
          <xsd:enumeration value="Argentina"/>
          <xsd:enumeration value="Armeni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hutan"/>
          <xsd:enumeration value="Bolivia"/>
          <xsd:enumeration value="Bosnia and Herzegovina"/>
          <xsd:enumeration value="Botswana"/>
          <xsd:enumeration value="Brazil"/>
          <xsd:enumeration value="Brunei"/>
          <xsd:enumeration value="Bulgaria"/>
          <xsd:enumeration value="Burkina Faso"/>
          <xsd:enumeration value="Burundi"/>
          <xsd:enumeration value="Côte d'Ivoire"/>
          <xsd:enumeration value="Cabo Verde"/>
          <xsd:enumeration value="Cambodia"/>
          <xsd:enumeration value="Cameroon"/>
          <xsd:enumeration value="Canada"/>
          <xsd:enumeration value="Central African Republic"/>
          <xsd:enumeration value="Chad"/>
          <xsd:enumeration value="Chile"/>
          <xsd:enumeration value="China"/>
          <xsd:enumeration value="Colombia"/>
          <xsd:enumeration value="Comoros"/>
          <xsd:enumeration value="Congo (Congo-Brazzaville)"/>
          <xsd:enumeration value="Costa Rica"/>
          <xsd:enumeration value="Croatia"/>
          <xsd:enumeration value="Cuba"/>
          <xsd:enumeration value="Cyprus"/>
          <xsd:enumeration value="Czechia (Czech Republic)"/>
          <xsd:enumeration value="Democratic Republic of the Congo"/>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swatini (fmr. &quot;Swaziland&quot;)"/>
          <xsd:enumeration value="Ethiopia"/>
          <xsd:enumeration value="Fiji"/>
          <xsd:enumeration value="Finland"/>
          <xsd:enumeration value="France"/>
          <xsd:enumeration value="Gabon"/>
          <xsd:enumeration value="Gambia"/>
          <xsd:enumeration value="Georgia"/>
          <xsd:enumeration value="Germany"/>
          <xsd:enumeration value="Ghana"/>
          <xsd:enumeration value="Greece"/>
          <xsd:enumeration value="Grenada"/>
          <xsd:enumeration value="Guatemala"/>
          <xsd:enumeration value="Guinea"/>
          <xsd:enumeration value="Guinea-Bissau"/>
          <xsd:enumeration value="Guyana"/>
          <xsd:enumeration value="Haiti"/>
          <xsd:enumeration value="Holy See"/>
          <xsd:enumeration value="Honduras"/>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uwait"/>
          <xsd:enumeration value="Kyrgyzstan"/>
          <xsd:enumeration value="Laos"/>
          <xsd:enumeration value="Latvia"/>
          <xsd:enumeration value="Lebanon"/>
          <xsd:enumeration value="Lesotho"/>
          <xsd:enumeration value="Liberia"/>
          <xsd:enumeration value="Libya"/>
          <xsd:enumeration value="Liechtenstein"/>
          <xsd:enumeration value="Lithuania"/>
          <xsd:enumeration value="Luxembourg"/>
          <xsd:enumeration value="Madagascar"/>
          <xsd:enumeration value="Malawi"/>
          <xsd:enumeration value="Malaysia"/>
          <xsd:enumeration value="Maldives"/>
          <xsd:enumeration value="Mali"/>
          <xsd:enumeration value="Malta"/>
          <xsd:enumeration value="Marshall Islands"/>
          <xsd:enumeration value="Mauritania"/>
          <xsd:enumeration value="Mauritius"/>
          <xsd:enumeration value="Mexico"/>
          <xsd:enumeration value="Micronesia"/>
          <xsd:enumeration value="Moldova"/>
          <xsd:enumeration value="Monaco"/>
          <xsd:enumeration value="Mongolia"/>
          <xsd:enumeration value="Montenegro"/>
          <xsd:enumeration value="Morocco"/>
          <xsd:enumeration value="Mozambique"/>
          <xsd:enumeration value="Myanmar (formerly Burma)"/>
          <xsd:enumeration value="Namibia"/>
          <xsd:enumeration value="Nauru"/>
          <xsd:enumeration value="Nepal"/>
          <xsd:enumeration value="Netherlands"/>
          <xsd:enumeration value="New Zealand"/>
          <xsd:enumeration value="Nicaragua"/>
          <xsd:enumeration value="Niger"/>
          <xsd:enumeration value="Nigeria"/>
          <xsd:enumeration value="North Korea"/>
          <xsd:enumeration value="North Macedonia"/>
          <xsd:enumeration value="Norway"/>
          <xsd:enumeration value="Oman"/>
          <xsd:enumeration value="Pakistan"/>
          <xsd:enumeration value="Palau"/>
          <xsd:enumeration value="Palestine State"/>
          <xsd:enumeration value="Panama"/>
          <xsd:enumeration value="Papua New Guinea"/>
          <xsd:enumeration value="Paraguay"/>
          <xsd:enumeration value="Peru"/>
          <xsd:enumeration value="Philippines"/>
          <xsd:enumeration value="Poland"/>
          <xsd:enumeration value="Portugal"/>
          <xsd:enumeration value="Qatar"/>
          <xsd:enumeration value="Romania"/>
          <xsd:enumeration value="Russia"/>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Korea"/>
          <xsd:enumeration value="South Sudan"/>
          <xsd:enumeration value="Spain"/>
          <xsd:enumeration value="Sri Lanka"/>
          <xsd:enumeration value="Sudan"/>
          <xsd:enumeration value="Suriname"/>
          <xsd:enumeration value="Sweden"/>
          <xsd:enumeration value="Switzerland"/>
          <xsd:enumeration value="Syria"/>
          <xsd:enumeration value="Tajikistan"/>
          <xsd:enumeration value="Tanzania"/>
          <xsd:enumeration value="Thailand"/>
          <xsd:enumeration value="Timor-Leste"/>
          <xsd:enumeration value="Togo"/>
          <xsd:enumeration value="Tonga"/>
          <xsd:enumeration value="Trinidad and Tobago"/>
          <xsd:enumeration value="Tunisia"/>
          <xsd:enumeration value="Turkey"/>
          <xsd:enumeration value="Turkmenistan"/>
          <xsd:enumeration value="Tuvalu"/>
          <xsd:enumeration value="Uganda"/>
          <xsd:enumeration value="Ukraine"/>
          <xsd:enumeration value="United Arab Emirates"/>
          <xsd:enumeration value="United Kingdom"/>
          <xsd:enumeration value="United States of America"/>
          <xsd:enumeration value="Uruguay"/>
          <xsd:enumeration value="Uzbekistan"/>
          <xsd:enumeration value="Vanuatu"/>
          <xsd:enumeration value="Venezuela"/>
          <xsd:enumeration value="Vietnam"/>
          <xsd:enumeration value="Yemen"/>
          <xsd:enumeration value="Zambia"/>
          <xsd:enumeration value="Zimbabw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93672-71c8-4cc8-8028-64c642c74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358fda-71d0-46d1-b635-7e4a95088b86}" ma:internalName="TaxCatchAll" ma:showField="CatchAllData" ma:web="68293672-71c8-4cc8-8028-64c642c74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293672-71c8-4cc8-8028-64c642c74053" xsi:nil="true"/>
    <lcf76f155ced4ddcb4097134ff3c332f xmlns="2350ba5c-ed40-44bc-bff2-fe3ea2c311a8">
      <Terms xmlns="http://schemas.microsoft.com/office/infopath/2007/PartnerControls"/>
    </lcf76f155ced4ddcb4097134ff3c332f>
    <Country_x002f_Countries_x002f_Region xmlns="2350ba5c-ed40-44bc-bff2-fe3ea2c311a8" xsi:nil="true"/>
  </documentManagement>
</p:properties>
</file>

<file path=customXml/item3.xml><?xml version="1.0" encoding="utf-8"?>
<b:Sources xmlns:b="http://schemas.openxmlformats.org/officeDocument/2006/bibliography" xmlns="http://schemas.openxmlformats.org/officeDocument/2006/bibliography" SelectedStyle="\oecd-en.xsl" StyleName="OECD English" Version="2022022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FB856-4152-4FCE-A98C-639E87A4E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0ba5c-ed40-44bc-bff2-fe3ea2c311a8"/>
    <ds:schemaRef ds:uri="68293672-71c8-4cc8-8028-64c642c74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ECE77-5EBC-49A6-A758-DC8C224D6D30}">
  <ds:schemaRefs>
    <ds:schemaRef ds:uri="http://schemas.microsoft.com/office/2006/metadata/properties"/>
    <ds:schemaRef ds:uri="http://schemas.microsoft.com/office/infopath/2007/PartnerControls"/>
    <ds:schemaRef ds:uri="68293672-71c8-4cc8-8028-64c642c74053"/>
    <ds:schemaRef ds:uri="2350ba5c-ed40-44bc-bff2-fe3ea2c311a8"/>
  </ds:schemaRefs>
</ds:datastoreItem>
</file>

<file path=customXml/itemProps3.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customXml/itemProps4.xml><?xml version="1.0" encoding="utf-8"?>
<ds:datastoreItem xmlns:ds="http://schemas.openxmlformats.org/officeDocument/2006/customXml" ds:itemID="{0AC3FC82-C6C1-4803-B59C-AC5210313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0</TotalTime>
  <Pages>10</Pages>
  <Words>2007</Words>
  <Characters>11343</Characters>
  <Application>Microsoft Office Word</Application>
  <DocSecurity>0</DocSecurity>
  <Lines>192</Lines>
  <Paragraphs>84</Paragraphs>
  <ScaleCrop>false</ScaleCrop>
  <Company>OECD</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BERRYHILL Jamie</dc:creator>
  <cp:keywords>DOCUMENT CODE</cp:keywords>
  <dc:description/>
  <cp:lastModifiedBy>Jamie Berryhill (GOV/INDIGO)</cp:lastModifiedBy>
  <cp:revision>2</cp:revision>
  <dcterms:created xsi:type="dcterms:W3CDTF">2026-01-14T10:30:00Z</dcterms:created>
  <dcterms:modified xsi:type="dcterms:W3CDTF">2026-01-14T10:30:00Z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144CEFBA241DA20118A472232C020BE63CCC86FF1AEC5C08443D7409F3975581</vt:lpwstr>
  </property>
  <property fmtid="{D5CDD505-2E9C-101B-9397-08002B2CF9AE}" pid="7" name="OecdDocumentCoteLangHash">
    <vt:lpwstr/>
  </property>
  <property fmtid="{D5CDD505-2E9C-101B-9397-08002B2CF9AE}" pid="8" name="ContentTypeId">
    <vt:lpwstr>0x0101007A592F4661C3B148BC6CDB021E3E8CCF</vt:lpwstr>
  </property>
  <property fmtid="{D5CDD505-2E9C-101B-9397-08002B2CF9AE}" pid="9" name="ClassificationContentMarkingFooterShapeIds">
    <vt:lpwstr>5ac7334d,62570600,7947cc19</vt:lpwstr>
  </property>
  <property fmtid="{D5CDD505-2E9C-101B-9397-08002B2CF9AE}" pid="10" name="ClassificationContentMarkingFooterFontProps">
    <vt:lpwstr>#0000ff,10,Arial Narrow</vt:lpwstr>
  </property>
  <property fmtid="{D5CDD505-2E9C-101B-9397-08002B2CF9AE}" pid="11" name="ClassificationContentMarkingFooterText">
    <vt:lpwstr>Unclassified - Non classifié</vt:lpwstr>
  </property>
  <property fmtid="{D5CDD505-2E9C-101B-9397-08002B2CF9AE}" pid="12" name="MediaServiceImageTags">
    <vt:lpwstr/>
  </property>
  <property fmtid="{D5CDD505-2E9C-101B-9397-08002B2CF9AE}" pid="13" name="docLang">
    <vt:lpwstr>en</vt:lpwstr>
  </property>
  <property fmtid="{D5CDD505-2E9C-101B-9397-08002B2CF9AE}" pid="14" name="MSIP_Label_0b2d0c28-e13a-4801-bbf0-29bdaa81743b_Enabled">
    <vt:lpwstr>true</vt:lpwstr>
  </property>
  <property fmtid="{D5CDD505-2E9C-101B-9397-08002B2CF9AE}" pid="15" name="MSIP_Label_0b2d0c28-e13a-4801-bbf0-29bdaa81743b_SetDate">
    <vt:lpwstr>2026-01-14T09:51:36Z</vt:lpwstr>
  </property>
  <property fmtid="{D5CDD505-2E9C-101B-9397-08002B2CF9AE}" pid="16" name="MSIP_Label_0b2d0c28-e13a-4801-bbf0-29bdaa81743b_Method">
    <vt:lpwstr>Privileged</vt:lpwstr>
  </property>
  <property fmtid="{D5CDD505-2E9C-101B-9397-08002B2CF9AE}" pid="17" name="MSIP_Label_0b2d0c28-e13a-4801-bbf0-29bdaa81743b_Name">
    <vt:lpwstr>Unclassified</vt:lpwstr>
  </property>
  <property fmtid="{D5CDD505-2E9C-101B-9397-08002B2CF9AE}" pid="18" name="MSIP_Label_0b2d0c28-e13a-4801-bbf0-29bdaa81743b_SiteId">
    <vt:lpwstr>ac41c7d4-1f61-460d-b0f4-fc925a2b471c</vt:lpwstr>
  </property>
  <property fmtid="{D5CDD505-2E9C-101B-9397-08002B2CF9AE}" pid="19" name="MSIP_Label_0b2d0c28-e13a-4801-bbf0-29bdaa81743b_ActionId">
    <vt:lpwstr>8413fc61-afd1-484b-8020-d46bb01187fa</vt:lpwstr>
  </property>
  <property fmtid="{D5CDD505-2E9C-101B-9397-08002B2CF9AE}" pid="20" name="MSIP_Label_0b2d0c28-e13a-4801-bbf0-29bdaa81743b_ContentBits">
    <vt:lpwstr>2</vt:lpwstr>
  </property>
  <property fmtid="{D5CDD505-2E9C-101B-9397-08002B2CF9AE}" pid="21" name="MSIP_Label_0b2d0c28-e13a-4801-bbf0-29bdaa81743b_Tag">
    <vt:lpwstr>10, 0, 1, 1</vt:lpwstr>
  </property>
</Properties>
</file>