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3CAA" w14:textId="060C49CE" w:rsidR="00BE4CC7" w:rsidRPr="00E71F48" w:rsidRDefault="00813BE1" w:rsidP="00BE4CC7">
      <w:pPr>
        <w:pStyle w:val="Heading1in-line"/>
      </w:pPr>
      <w:r w:rsidRPr="00E71F48">
        <w:t xml:space="preserve">Global </w:t>
      </w:r>
      <w:r w:rsidR="00F11651" w:rsidRPr="00E71F48">
        <w:t xml:space="preserve">Call for AI in Government: </w:t>
      </w:r>
      <w:r w:rsidR="00EF1AFF" w:rsidRPr="00E71F48">
        <w:t xml:space="preserve">Tools </w:t>
      </w:r>
      <w:r w:rsidR="00146BBA" w:rsidRPr="00E71F48">
        <w:t>to help AI actors</w:t>
      </w:r>
    </w:p>
    <w:p w14:paraId="723DB0D6" w14:textId="44D5D26C" w:rsidR="00D2789D" w:rsidRPr="00E71F48" w:rsidRDefault="00685265" w:rsidP="00D2789D">
      <w:pPr>
        <w:pStyle w:val="Heading2"/>
      </w:pPr>
      <w:r w:rsidRPr="00E71F48">
        <w:t>Import</w:t>
      </w:r>
      <w:r w:rsidR="004A5EC4" w:rsidRPr="00E71F48">
        <w:t>ant information</w:t>
      </w:r>
      <w:r w:rsidR="008D3B33" w:rsidRPr="00E71F48">
        <w:t xml:space="preserve"> regarding this document</w:t>
      </w:r>
    </w:p>
    <w:p w14:paraId="3EF19E19" w14:textId="67699219" w:rsidR="00594A37" w:rsidRPr="00E71F48" w:rsidRDefault="00594A37" w:rsidP="00594A37">
      <w:pPr>
        <w:pStyle w:val="Para0"/>
      </w:pPr>
      <w:r w:rsidRPr="00E71F48">
        <w:t xml:space="preserve">Please read the </w:t>
      </w:r>
      <w:r w:rsidRPr="00E71F48">
        <w:rPr>
          <w:b/>
          <w:bCs/>
        </w:rPr>
        <w:t>Global Call for AI in Government announcement blog</w:t>
      </w:r>
      <w:r w:rsidRPr="00E71F48">
        <w:t xml:space="preserve"> at</w:t>
      </w:r>
      <w:r w:rsidR="001B1A23" w:rsidRPr="00E71F48">
        <w:t xml:space="preserve"> </w:t>
      </w:r>
      <w:hyperlink r:id="rId11" w:history="1">
        <w:r w:rsidR="001B1A23" w:rsidRPr="00E71F48">
          <w:rPr>
            <w:rStyle w:val="Hyperlink"/>
          </w:rPr>
          <w:t>https://oecd.ai/en/wonk/call-ai-in-gov</w:t>
        </w:r>
      </w:hyperlink>
      <w:r w:rsidR="001B1A23" w:rsidRPr="00E71F48">
        <w:t xml:space="preserve"> </w:t>
      </w:r>
      <w:r w:rsidRPr="00E71F48">
        <w:t xml:space="preserve">before submitting an </w:t>
      </w:r>
      <w:r w:rsidR="001B1A23" w:rsidRPr="00E71F48">
        <w:t>initiative</w:t>
      </w:r>
      <w:r w:rsidRPr="00E71F48">
        <w:t xml:space="preserve">.  </w:t>
      </w:r>
    </w:p>
    <w:p w14:paraId="3B4442CF" w14:textId="0436DB8C" w:rsidR="00594A37" w:rsidRPr="00E71F48" w:rsidRDefault="00594A37" w:rsidP="00594A37">
      <w:pPr>
        <w:pStyle w:val="Para0"/>
      </w:pPr>
      <w:r w:rsidRPr="00E71F48">
        <w:t xml:space="preserve">‎This .doc version of the </w:t>
      </w:r>
      <w:r w:rsidR="001B1A23" w:rsidRPr="00E71F48">
        <w:t>Global Call for AI in Government</w:t>
      </w:r>
      <w:r w:rsidRPr="00E71F48">
        <w:t xml:space="preserve"> submission form helps teams prepare for submitting their </w:t>
      </w:r>
      <w:r w:rsidR="009F1C97" w:rsidRPr="00E71F48">
        <w:t>initiati</w:t>
      </w:r>
      <w:r w:rsidR="00FB5F87" w:rsidRPr="00E71F48">
        <w:t>v</w:t>
      </w:r>
      <w:r w:rsidR="009F1C97" w:rsidRPr="00E71F48">
        <w:t>es</w:t>
      </w:r>
      <w:r w:rsidRPr="00E71F48">
        <w:t xml:space="preserve"> on the </w:t>
      </w:r>
      <w:hyperlink r:id="rId12" w:history="1">
        <w:r w:rsidRPr="00E71F48">
          <w:rPr>
            <w:rStyle w:val="Hyperlink"/>
            <w:b/>
          </w:rPr>
          <w:t>digital version of the form</w:t>
        </w:r>
      </w:hyperlink>
      <w:r w:rsidRPr="00E71F48">
        <w:t xml:space="preserve">. Those interested in submitting an </w:t>
      </w:r>
      <w:r w:rsidR="00D3069D" w:rsidRPr="00E71F48">
        <w:t>initiative</w:t>
      </w:r>
      <w:r w:rsidRPr="00E71F48">
        <w:t xml:space="preserve"> can use this </w:t>
      </w:r>
      <w:r w:rsidR="00FB5F87" w:rsidRPr="00E71F48">
        <w:t>document</w:t>
      </w:r>
      <w:r w:rsidRPr="00E71F48">
        <w:t xml:space="preserve"> to get a full sense of the questions asked, and if they would like, to share with other members of their team who may be responsible for completing different sections of the form. </w:t>
      </w:r>
    </w:p>
    <w:p w14:paraId="4F54F0F5" w14:textId="4478F505" w:rsidR="008111CD" w:rsidRPr="00E71F48" w:rsidRDefault="00594A37" w:rsidP="00594A37">
      <w:pPr>
        <w:pStyle w:val="Para0"/>
      </w:pPr>
      <w:r w:rsidRPr="00E71F48">
        <w:t xml:space="preserve">This .doc version of the form is </w:t>
      </w:r>
      <w:r w:rsidRPr="00E71F48">
        <w:rPr>
          <w:b/>
        </w:rPr>
        <w:t>not intended to be used for final submissions</w:t>
      </w:r>
      <w:r w:rsidRPr="00E71F48">
        <w:t xml:space="preserve">. </w:t>
      </w:r>
      <w:r w:rsidRPr="00E71F48">
        <w:rPr>
          <w:b/>
          <w:bCs/>
        </w:rPr>
        <w:t xml:space="preserve">Please submit all final </w:t>
      </w:r>
      <w:r w:rsidR="00D3069D" w:rsidRPr="00E71F48">
        <w:rPr>
          <w:b/>
          <w:bCs/>
        </w:rPr>
        <w:t>initiatives</w:t>
      </w:r>
      <w:r w:rsidRPr="00E71F48">
        <w:rPr>
          <w:b/>
          <w:bCs/>
        </w:rPr>
        <w:t xml:space="preserve"> through the digital</w:t>
      </w:r>
      <w:r w:rsidRPr="00E71F48">
        <w:t xml:space="preserve"> </w:t>
      </w:r>
      <w:hyperlink r:id="rId13" w:history="1">
        <w:r w:rsidR="008F5F41" w:rsidRPr="00E71F48">
          <w:rPr>
            <w:rStyle w:val="Hyperlink"/>
            <w:b/>
          </w:rPr>
          <w:t>Global Call for AI in Government submission form</w:t>
        </w:r>
      </w:hyperlink>
      <w:r w:rsidRPr="00E71F48">
        <w:t xml:space="preserve"> at </w:t>
      </w:r>
      <w:hyperlink r:id="rId14" w:history="1">
        <w:r w:rsidR="00DB0427" w:rsidRPr="00E71F48">
          <w:rPr>
            <w:rStyle w:val="Hyperlink"/>
          </w:rPr>
          <w:t>https://oe.cd/CallAIGovForm</w:t>
        </w:r>
      </w:hyperlink>
      <w:r w:rsidR="00DB0427" w:rsidRPr="00E71F48">
        <w:t xml:space="preserve">. </w:t>
      </w:r>
      <w:r w:rsidRPr="00E71F48">
        <w:t xml:space="preserve"> </w:t>
      </w:r>
    </w:p>
    <w:p w14:paraId="73BB4A6F" w14:textId="79540DB6" w:rsidR="00E47F26" w:rsidRPr="00E71F48" w:rsidRDefault="00E47F26" w:rsidP="00E47F26">
      <w:pPr>
        <w:pStyle w:val="Para0"/>
      </w:pPr>
      <w:r>
        <w:t>If you have any questions or need assistance, please contact the OECD Digital Government Unit (D</w:t>
      </w:r>
      <w:r w:rsidR="67AE6295">
        <w:t>G</w:t>
      </w:r>
      <w:r>
        <w:t xml:space="preserve">U) team at </w:t>
      </w:r>
      <w:hyperlink r:id="rId15">
        <w:r w:rsidRPr="7BB8CDB6">
          <w:rPr>
            <w:rStyle w:val="Hyperlink"/>
          </w:rPr>
          <w:t>eleaders@oecd.org</w:t>
        </w:r>
      </w:hyperlink>
      <w:r>
        <w:t xml:space="preserve">. </w:t>
      </w:r>
    </w:p>
    <w:p w14:paraId="1157DBF8" w14:textId="2C7CB358" w:rsidR="004C4AD4" w:rsidRPr="00E71F48" w:rsidRDefault="004C4AD4" w:rsidP="004C4AD4">
      <w:pPr>
        <w:pStyle w:val="Heading2"/>
      </w:pPr>
      <w:r w:rsidRPr="00E71F48">
        <w:t>Before you begin</w:t>
      </w:r>
    </w:p>
    <w:p w14:paraId="32251AA0" w14:textId="2AF9EC1E" w:rsidR="004C4AD4" w:rsidRPr="00E71F48" w:rsidRDefault="004C4AD4" w:rsidP="008F5F41">
      <w:pPr>
        <w:pStyle w:val="Para0"/>
      </w:pPr>
      <w:r w:rsidRPr="00E71F48">
        <w:t xml:space="preserve">Hello. Thank you for providing details on AI uses cases, policy initiatives and tools related to AI in government. </w:t>
      </w:r>
    </w:p>
    <w:p w14:paraId="3F2298DA" w14:textId="67F7531F" w:rsidR="00020851" w:rsidRPr="00E71F48" w:rsidRDefault="00020851" w:rsidP="008F5F41">
      <w:pPr>
        <w:pStyle w:val="Para0"/>
      </w:pPr>
      <w:r w:rsidRPr="00E71F48">
        <w:t>Before continuing with your submission, you may wish to download and review the full list of questions in Word (.docx) format. These are available at</w:t>
      </w:r>
      <w:r w:rsidR="00AD0D75" w:rsidRPr="00E71F48">
        <w:t>:</w:t>
      </w:r>
    </w:p>
    <w:p w14:paraId="72AFFE05" w14:textId="77777777" w:rsidR="000A23B9" w:rsidRPr="006116FE" w:rsidRDefault="000A23B9" w:rsidP="000A23B9">
      <w:pPr>
        <w:pStyle w:val="BulletedList"/>
      </w:pPr>
      <w:r>
        <w:t xml:space="preserve">Form for </w:t>
      </w:r>
      <w:hyperlink r:id="rId16" w:history="1">
        <w:r w:rsidRPr="005A70A6">
          <w:rPr>
            <w:rStyle w:val="Hyperlink"/>
            <w:b/>
            <w:bCs/>
          </w:rPr>
          <w:t>concrete use cases</w:t>
        </w:r>
      </w:hyperlink>
      <w:r w:rsidRPr="60BFFE23">
        <w:rPr>
          <w:b/>
          <w:bCs/>
        </w:rPr>
        <w:t>.</w:t>
      </w:r>
    </w:p>
    <w:p w14:paraId="64B0F42F" w14:textId="77777777" w:rsidR="000A23B9" w:rsidRDefault="000A23B9" w:rsidP="000A23B9">
      <w:pPr>
        <w:pStyle w:val="BulletedList"/>
      </w:pPr>
      <w:r>
        <w:t xml:space="preserve">Forms for </w:t>
      </w:r>
      <w:r w:rsidRPr="006116FE">
        <w:rPr>
          <w:b/>
          <w:bCs/>
        </w:rPr>
        <w:t>policy and governance initiatives</w:t>
      </w:r>
      <w:r>
        <w:t xml:space="preserve"> (please select which description best matches your initiative): </w:t>
      </w:r>
    </w:p>
    <w:p w14:paraId="73949E57" w14:textId="77777777" w:rsidR="000A23B9" w:rsidRDefault="000A23B9" w:rsidP="000A23B9">
      <w:pPr>
        <w:pStyle w:val="BulletedList"/>
        <w:numPr>
          <w:ilvl w:val="1"/>
          <w:numId w:val="6"/>
        </w:numPr>
      </w:pPr>
      <w:hyperlink r:id="rId17" w:history="1">
        <w:r w:rsidRPr="00AA0ED5">
          <w:rPr>
            <w:rStyle w:val="Hyperlink"/>
            <w:i/>
            <w:iCs/>
          </w:rPr>
          <w:t>Intergovernmental</w:t>
        </w:r>
        <w:r w:rsidRPr="00AA0ED5">
          <w:rPr>
            <w:rStyle w:val="Hyperlink"/>
            <w:i/>
          </w:rPr>
          <w:t xml:space="preserve"> or supranational Initiatives</w:t>
        </w:r>
      </w:hyperlink>
      <w:r>
        <w:t xml:space="preserve"> (e.g. initiatives by United Nations agencies or the European Commission). </w:t>
      </w:r>
    </w:p>
    <w:p w14:paraId="278B65B2" w14:textId="77777777" w:rsidR="000A23B9" w:rsidRDefault="000A23B9" w:rsidP="000A23B9">
      <w:pPr>
        <w:pStyle w:val="BulletedList"/>
        <w:numPr>
          <w:ilvl w:val="1"/>
          <w:numId w:val="6"/>
        </w:numPr>
      </w:pPr>
      <w:hyperlink r:id="rId18" w:history="1">
        <w:r w:rsidRPr="00AA0ED5">
          <w:rPr>
            <w:rStyle w:val="Hyperlink"/>
            <w:i/>
            <w:iCs/>
          </w:rPr>
          <w:t>National</w:t>
        </w:r>
        <w:r w:rsidRPr="00AA0ED5">
          <w:rPr>
            <w:rStyle w:val="Hyperlink"/>
            <w:i/>
          </w:rPr>
          <w:t xml:space="preserve"> or subnational AI governance bodies and mechanisms</w:t>
        </w:r>
      </w:hyperlink>
      <w:r>
        <w:t xml:space="preserve"> (e.g. </w:t>
      </w:r>
      <w:r w:rsidRPr="00B12936">
        <w:t>governance and coordination bodies, offices and processes; advisory bodies; monitoring mechanisms; public or expert consultations</w:t>
      </w:r>
      <w:r>
        <w:t>).</w:t>
      </w:r>
    </w:p>
    <w:p w14:paraId="29C91B55" w14:textId="77777777" w:rsidR="000A23B9" w:rsidRPr="00C71CA3" w:rsidRDefault="000A23B9" w:rsidP="000A23B9">
      <w:pPr>
        <w:pStyle w:val="BulletedList"/>
        <w:numPr>
          <w:ilvl w:val="1"/>
          <w:numId w:val="6"/>
        </w:numPr>
      </w:pPr>
      <w:hyperlink r:id="rId19" w:history="1">
        <w:r w:rsidRPr="00AA0ED5">
          <w:rPr>
            <w:rStyle w:val="Hyperlink"/>
            <w:i/>
            <w:iCs/>
          </w:rPr>
          <w:t>National or subnational policy initiatives, including regulations, guidelines, standards, or programmes</w:t>
        </w:r>
      </w:hyperlink>
      <w:r>
        <w:rPr>
          <w:i/>
          <w:iCs/>
        </w:rPr>
        <w:t xml:space="preserve"> </w:t>
      </w:r>
      <w:r w:rsidRPr="2C22E79C">
        <w:rPr>
          <w:b/>
          <w:bCs/>
        </w:rPr>
        <w:t>(</w:t>
      </w:r>
      <w:r>
        <w:t>e.g. laws, public policies or strategies; strategies on specific topics, such as AI in the public sector; education or funding programmes; compute access initiatives)</w:t>
      </w:r>
      <w:r w:rsidRPr="2C22E79C">
        <w:rPr>
          <w:b/>
          <w:bCs/>
        </w:rPr>
        <w:t>.</w:t>
      </w:r>
    </w:p>
    <w:p w14:paraId="232A522A" w14:textId="77777777" w:rsidR="000A23B9" w:rsidRPr="00BA6C85" w:rsidRDefault="000A23B9" w:rsidP="000A23B9">
      <w:pPr>
        <w:pStyle w:val="BulletedList"/>
      </w:pPr>
      <w:r>
        <w:t xml:space="preserve">Form for </w:t>
      </w:r>
      <w:hyperlink r:id="rId20" w:history="1">
        <w:r w:rsidRPr="0051722B">
          <w:rPr>
            <w:rStyle w:val="Hyperlink"/>
            <w:b/>
            <w:bCs/>
          </w:rPr>
          <w:t>implementation</w:t>
        </w:r>
        <w:r w:rsidRPr="0051722B">
          <w:rPr>
            <w:rStyle w:val="Hyperlink"/>
          </w:rPr>
          <w:t xml:space="preserve"> </w:t>
        </w:r>
        <w:r w:rsidRPr="0051722B">
          <w:rPr>
            <w:rStyle w:val="Hyperlink"/>
            <w:b/>
            <w:bCs/>
          </w:rPr>
          <w:t>tools to help AI actors</w:t>
        </w:r>
      </w:hyperlink>
      <w:r>
        <w:t xml:space="preserve"> to develop and deploy AI systems in government that are trustworthy, impactful, scalable and replicable.</w:t>
      </w:r>
    </w:p>
    <w:p w14:paraId="786B5C67" w14:textId="63355DAF" w:rsidR="0093054B" w:rsidRPr="00E71F48" w:rsidRDefault="002417C8" w:rsidP="0093054B">
      <w:pPr>
        <w:pStyle w:val="Heading2"/>
      </w:pPr>
      <w:r w:rsidRPr="00E71F48">
        <w:t>During the submission process</w:t>
      </w:r>
    </w:p>
    <w:p w14:paraId="0D6E7CA6" w14:textId="77777777" w:rsidR="00A73522" w:rsidRPr="00BA6C85" w:rsidRDefault="00A73522" w:rsidP="00A73522">
      <w:pPr>
        <w:pStyle w:val="Para0"/>
      </w:pPr>
      <w:r w:rsidRPr="00BA6C85">
        <w:t>Once you begin the submission process, you’ll be asked to enter or review:</w:t>
      </w:r>
    </w:p>
    <w:p w14:paraId="62B0B2F6" w14:textId="77777777" w:rsidR="00A73522" w:rsidRPr="00BA6C85" w:rsidRDefault="00A73522" w:rsidP="00A73522">
      <w:pPr>
        <w:pStyle w:val="BulletedList"/>
      </w:pPr>
      <w:r w:rsidRPr="00BA6C85">
        <w:lastRenderedPageBreak/>
        <w:t>Whether the initiative best fits one of the following categories:</w:t>
      </w:r>
    </w:p>
    <w:p w14:paraId="2FCE6C39" w14:textId="77777777" w:rsidR="00A73522" w:rsidRPr="00BA6C85" w:rsidRDefault="00A73522" w:rsidP="00A73522">
      <w:pPr>
        <w:pStyle w:val="BulletedList"/>
        <w:numPr>
          <w:ilvl w:val="1"/>
          <w:numId w:val="6"/>
        </w:numPr>
      </w:pPr>
      <w:r w:rsidRPr="00BA6C85">
        <w:t xml:space="preserve">Concrete </w:t>
      </w:r>
      <w:r w:rsidRPr="00BA6C85">
        <w:rPr>
          <w:b/>
          <w:bCs/>
        </w:rPr>
        <w:t>use cases</w:t>
      </w:r>
      <w:r w:rsidRPr="00BA6C85">
        <w:t xml:space="preserve"> of AI in government.</w:t>
      </w:r>
    </w:p>
    <w:p w14:paraId="1D1A8CEB" w14:textId="77777777" w:rsidR="00A73522" w:rsidRPr="00BA6C85" w:rsidRDefault="00A73522" w:rsidP="00A73522">
      <w:pPr>
        <w:pStyle w:val="BulletedList"/>
        <w:numPr>
          <w:ilvl w:val="1"/>
          <w:numId w:val="6"/>
        </w:numPr>
      </w:pPr>
      <w:r w:rsidRPr="00BA6C85">
        <w:t xml:space="preserve">Policy and </w:t>
      </w:r>
      <w:r w:rsidRPr="00BA6C85">
        <w:rPr>
          <w:b/>
          <w:bCs/>
        </w:rPr>
        <w:t>governance initiatives</w:t>
      </w:r>
      <w:r w:rsidRPr="00BA6C85">
        <w:t>:</w:t>
      </w:r>
    </w:p>
    <w:p w14:paraId="1E9CCE6B" w14:textId="77777777" w:rsidR="00A73522" w:rsidRPr="00BA6C85" w:rsidRDefault="00A73522" w:rsidP="00A73522">
      <w:pPr>
        <w:pStyle w:val="BulletedList"/>
        <w:numPr>
          <w:ilvl w:val="2"/>
          <w:numId w:val="6"/>
        </w:numPr>
      </w:pPr>
      <w:r w:rsidRPr="00BA6C85">
        <w:rPr>
          <w:i/>
          <w:iCs/>
        </w:rPr>
        <w:t>Intergovernmental</w:t>
      </w:r>
      <w:r w:rsidRPr="00BA6C85">
        <w:rPr>
          <w:i/>
        </w:rPr>
        <w:t xml:space="preserve"> or supranational Initiatives</w:t>
      </w:r>
      <w:r w:rsidRPr="00BA6C85">
        <w:t xml:space="preserve"> </w:t>
      </w:r>
    </w:p>
    <w:p w14:paraId="00A79772" w14:textId="77777777" w:rsidR="00A73522" w:rsidRPr="00BA6C85" w:rsidRDefault="00A73522" w:rsidP="00A73522">
      <w:pPr>
        <w:pStyle w:val="BulletedList"/>
        <w:numPr>
          <w:ilvl w:val="2"/>
          <w:numId w:val="6"/>
        </w:numPr>
      </w:pPr>
      <w:r w:rsidRPr="00BA6C85">
        <w:rPr>
          <w:i/>
          <w:iCs/>
        </w:rPr>
        <w:t>National</w:t>
      </w:r>
      <w:r w:rsidRPr="00BA6C85">
        <w:rPr>
          <w:i/>
        </w:rPr>
        <w:t xml:space="preserve"> or subnational AI governance bodies and mechanisms</w:t>
      </w:r>
    </w:p>
    <w:p w14:paraId="3869A936" w14:textId="77777777" w:rsidR="00A73522" w:rsidRPr="00BA6C85" w:rsidRDefault="00A73522" w:rsidP="00A73522">
      <w:pPr>
        <w:pStyle w:val="BulletedList"/>
        <w:numPr>
          <w:ilvl w:val="2"/>
          <w:numId w:val="6"/>
        </w:numPr>
      </w:pPr>
      <w:r w:rsidRPr="78CDF917">
        <w:rPr>
          <w:i/>
          <w:iCs/>
        </w:rPr>
        <w:t>National or subnational policy initiatives, regulations, guidelines, standards,</w:t>
      </w:r>
      <w:r>
        <w:rPr>
          <w:i/>
          <w:iCs/>
        </w:rPr>
        <w:t xml:space="preserve"> or</w:t>
      </w:r>
      <w:r w:rsidRPr="78CDF917">
        <w:rPr>
          <w:i/>
          <w:iCs/>
        </w:rPr>
        <w:t xml:space="preserve"> programmes</w:t>
      </w:r>
      <w:r>
        <w:rPr>
          <w:i/>
          <w:iCs/>
        </w:rPr>
        <w:t>.</w:t>
      </w:r>
    </w:p>
    <w:p w14:paraId="488D4A52" w14:textId="77777777" w:rsidR="00A73522" w:rsidRPr="00BA6C85" w:rsidRDefault="00A73522" w:rsidP="00A73522">
      <w:pPr>
        <w:pStyle w:val="BulletedList"/>
        <w:numPr>
          <w:ilvl w:val="1"/>
          <w:numId w:val="6"/>
        </w:numPr>
      </w:pPr>
      <w:r>
        <w:t xml:space="preserve">Concreate </w:t>
      </w:r>
      <w:r w:rsidRPr="00A304AC">
        <w:rPr>
          <w:b/>
          <w:bCs/>
        </w:rPr>
        <w:t>implementation</w:t>
      </w:r>
      <w:r>
        <w:t xml:space="preserve"> </w:t>
      </w:r>
      <w:r w:rsidRPr="78CDF917">
        <w:rPr>
          <w:b/>
          <w:bCs/>
        </w:rPr>
        <w:t>tools and methods</w:t>
      </w:r>
      <w:r>
        <w:t xml:space="preserve"> to help AI actors to build and deploy AI systems in government that are trustworthy.</w:t>
      </w:r>
    </w:p>
    <w:p w14:paraId="1C3FED45" w14:textId="5D0F7598" w:rsidR="000E0FBE" w:rsidRPr="00E71F48" w:rsidRDefault="000E0FBE" w:rsidP="008F5F41">
      <w:pPr>
        <w:pStyle w:val="Para0"/>
      </w:pPr>
      <w:r w:rsidRPr="00E71F48">
        <w:t>After selecting the type of initiative, you will be guided through a series of questions</w:t>
      </w:r>
      <w:r w:rsidR="00DC37E0" w:rsidRPr="00E71F48">
        <w:t>, including:</w:t>
      </w:r>
    </w:p>
    <w:p w14:paraId="2821B085" w14:textId="7B84E171" w:rsidR="00430853" w:rsidRPr="00E71F48" w:rsidRDefault="0011735C" w:rsidP="00430853">
      <w:pPr>
        <w:pStyle w:val="BulletedList"/>
      </w:pPr>
      <w:r w:rsidRPr="00E71F48">
        <w:t>D</w:t>
      </w:r>
      <w:r w:rsidR="00703111" w:rsidRPr="00E71F48">
        <w:t>etails about the initiative,</w:t>
      </w:r>
      <w:r w:rsidRPr="00E71F48">
        <w:t xml:space="preserve"> such as its name, a general description/overview, </w:t>
      </w:r>
      <w:r w:rsidR="00DC37E0" w:rsidRPr="00E71F48">
        <w:t xml:space="preserve"> website</w:t>
      </w:r>
      <w:r w:rsidR="001E5E39" w:rsidRPr="00E71F48">
        <w:t xml:space="preserve"> URL</w:t>
      </w:r>
      <w:r w:rsidR="00DC37E0" w:rsidRPr="00E71F48">
        <w:t>,</w:t>
      </w:r>
      <w:r w:rsidR="00D169F3" w:rsidRPr="00E71F48">
        <w:t xml:space="preserve"> target </w:t>
      </w:r>
      <w:r w:rsidR="0011252F" w:rsidRPr="00E71F48">
        <w:t>sectors</w:t>
      </w:r>
      <w:r w:rsidR="00703111" w:rsidRPr="00E71F48">
        <w:t xml:space="preserve">, among others. </w:t>
      </w:r>
    </w:p>
    <w:p w14:paraId="6DD3248D" w14:textId="621B3F5F" w:rsidR="00430853" w:rsidRPr="00E71F48" w:rsidRDefault="00934129" w:rsidP="00430853">
      <w:pPr>
        <w:pStyle w:val="BulletedList"/>
      </w:pPr>
      <w:r w:rsidRPr="00E71F48">
        <w:t>Links, relevant files, and other supporting material</w:t>
      </w:r>
      <w:r w:rsidR="002A7F72" w:rsidRPr="00E71F48">
        <w:t>(</w:t>
      </w:r>
      <w:r w:rsidRPr="00E71F48">
        <w:t>s</w:t>
      </w:r>
      <w:r w:rsidR="002A7F72" w:rsidRPr="00E71F48">
        <w:t>)</w:t>
      </w:r>
      <w:r w:rsidRPr="00E71F48">
        <w:t>.</w:t>
      </w:r>
    </w:p>
    <w:p w14:paraId="7982F906" w14:textId="77777777" w:rsidR="00EB3229" w:rsidRPr="00E71F48" w:rsidRDefault="00EB3229" w:rsidP="00EB3229">
      <w:pPr>
        <w:pStyle w:val="BulletedList"/>
        <w:numPr>
          <w:ilvl w:val="0"/>
          <w:numId w:val="0"/>
        </w:numPr>
      </w:pPr>
    </w:p>
    <w:p w14:paraId="29D9357D" w14:textId="0E45ECEE" w:rsidR="00EF7EFB" w:rsidRPr="00E71F48" w:rsidRDefault="00EB3229" w:rsidP="00EB3229">
      <w:pPr>
        <w:pStyle w:val="Para0"/>
      </w:pPr>
      <w:r w:rsidRPr="00E71F48">
        <w:t xml:space="preserve">Questions indicated by </w:t>
      </w:r>
      <w:r w:rsidRPr="00E71F48">
        <w:rPr>
          <w:b/>
          <w:color w:val="FF0000"/>
        </w:rPr>
        <w:t>*</w:t>
      </w:r>
      <w:r w:rsidRPr="00E71F48">
        <w:t xml:space="preserve"> are required. </w:t>
      </w:r>
    </w:p>
    <w:p w14:paraId="7E007A8D" w14:textId="77777777" w:rsidR="002839C4" w:rsidRPr="00E94496" w:rsidRDefault="002839C4" w:rsidP="002839C4">
      <w:pPr>
        <w:pStyle w:val="Para0"/>
      </w:pPr>
      <w:r w:rsidRPr="00E94496">
        <w:t xml:space="preserve">By entering data into and submitting this form, you indicate your agreement to the OECD </w:t>
      </w:r>
      <w:hyperlink r:id="rId21" w:history="1">
        <w:r w:rsidRPr="00E94496">
          <w:rPr>
            <w:rStyle w:val="Hyperlink"/>
            <w:b/>
            <w:bCs/>
          </w:rPr>
          <w:t>Terms &amp; Conditions</w:t>
        </w:r>
      </w:hyperlink>
      <w:r w:rsidRPr="00E94496">
        <w:t xml:space="preserve"> and </w:t>
      </w:r>
      <w:hyperlink r:id="rId22" w:history="1">
        <w:r w:rsidRPr="00E94496">
          <w:rPr>
            <w:rStyle w:val="Hyperlink"/>
            <w:b/>
            <w:bCs/>
          </w:rPr>
          <w:t>Privacy Policy</w:t>
        </w:r>
      </w:hyperlink>
      <w:r w:rsidRPr="00E94496">
        <w:t xml:space="preserve">, and that the OECD has the </w:t>
      </w:r>
      <w:r w:rsidRPr="00E94496">
        <w:rPr>
          <w:iCs/>
        </w:rPr>
        <w:t>non-exclusive, sub-licensable right to publish, copy, reproduce, distribute, perform, translate, and make derivative works from the information and material provided.</w:t>
      </w:r>
    </w:p>
    <w:p w14:paraId="66A71A73" w14:textId="596CE4E7" w:rsidR="00EF7EFB" w:rsidRPr="00E71F48" w:rsidRDefault="00383F7E" w:rsidP="008F5F41">
      <w:pPr>
        <w:pStyle w:val="Para0"/>
      </w:pPr>
      <w:r w:rsidRPr="00E71F48">
        <w:t xml:space="preserve">If you have any questions or encounter any problems, please get in touch at </w:t>
      </w:r>
      <w:hyperlink r:id="rId23" w:history="1">
        <w:r w:rsidRPr="00E71F48">
          <w:rPr>
            <w:rStyle w:val="Hyperlink"/>
          </w:rPr>
          <w:t>eleaders@oecd.org</w:t>
        </w:r>
      </w:hyperlink>
      <w:r w:rsidRPr="00E71F48">
        <w:t xml:space="preserve">. </w:t>
      </w:r>
    </w:p>
    <w:p w14:paraId="19636DB0" w14:textId="41965CFE" w:rsidR="002329AF" w:rsidRPr="00E71F48" w:rsidRDefault="00040E6C" w:rsidP="00EF7EFB">
      <w:pPr>
        <w:pStyle w:val="BulletedList"/>
        <w:numPr>
          <w:ilvl w:val="0"/>
          <w:numId w:val="0"/>
        </w:numPr>
      </w:pPr>
      <w:r w:rsidRPr="00E71F4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5198" wp14:editId="407A4567">
                <wp:simplePos x="0" y="0"/>
                <wp:positionH relativeFrom="margin">
                  <wp:align>center</wp:align>
                </wp:positionH>
                <wp:positionV relativeFrom="paragraph">
                  <wp:posOffset>142654</wp:posOffset>
                </wp:positionV>
                <wp:extent cx="1800225" cy="4286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0683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22EBD" w14:textId="730CEDFF" w:rsidR="00FB2BD0" w:rsidRPr="00FB2BD0" w:rsidRDefault="00633C2E" w:rsidP="00FB2BD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35198" id="Rectangle 3" o:spid="_x0000_s1026" style="position:absolute;left:0;text-align:left;margin-left:0;margin-top:11.25pt;width:141.75pt;height:33.7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" fillcolor="#06838f" stroked="f" strokeweight="2pt">
                <v:textbox>
                  <w:txbxContent>
                    <w:p w14:paraId="71922EBD" w14:textId="730CEDFF" w:rsidR="00FB2BD0" w:rsidRPr="00FB2BD0" w:rsidRDefault="00633C2E" w:rsidP="00FB2BD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Next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A1650E" w14:textId="046C2633" w:rsidR="002329AF" w:rsidRPr="00E71F48" w:rsidRDefault="002329AF" w:rsidP="00EF7EFB">
      <w:pPr>
        <w:pStyle w:val="BulletedList"/>
        <w:numPr>
          <w:ilvl w:val="0"/>
          <w:numId w:val="0"/>
        </w:numPr>
      </w:pPr>
    </w:p>
    <w:p w14:paraId="4638A2B6" w14:textId="77777777" w:rsidR="00735DFD" w:rsidRPr="00E71F48" w:rsidRDefault="00735DFD" w:rsidP="00735DFD">
      <w:pPr>
        <w:pStyle w:val="BulletedList"/>
        <w:numPr>
          <w:ilvl w:val="0"/>
          <w:numId w:val="0"/>
        </w:numPr>
      </w:pPr>
    </w:p>
    <w:p w14:paraId="50A55336" w14:textId="77777777" w:rsidR="00735DFD" w:rsidRPr="00E71F48" w:rsidRDefault="00735DFD" w:rsidP="00735DFD">
      <w:pPr>
        <w:pStyle w:val="BulletedList"/>
        <w:numPr>
          <w:ilvl w:val="0"/>
          <w:numId w:val="0"/>
        </w:numPr>
      </w:pPr>
    </w:p>
    <w:p w14:paraId="7176141C" w14:textId="77777777" w:rsidR="00735DFD" w:rsidRPr="00E71F48" w:rsidRDefault="00735DFD" w:rsidP="00735DFD">
      <w:pPr>
        <w:pStyle w:val="BulletedList"/>
        <w:numPr>
          <w:ilvl w:val="0"/>
          <w:numId w:val="0"/>
        </w:numPr>
        <w:pBdr>
          <w:bottom w:val="single" w:sz="12" w:space="1" w:color="auto"/>
        </w:pBdr>
      </w:pPr>
    </w:p>
    <w:p w14:paraId="4CB45781" w14:textId="615D2F50" w:rsidR="00735DFD" w:rsidRPr="00E71F48" w:rsidRDefault="00735DFD" w:rsidP="00735DFD">
      <w:pPr>
        <w:pStyle w:val="Heading2"/>
        <w:numPr>
          <w:ilvl w:val="0"/>
          <w:numId w:val="0"/>
        </w:numPr>
      </w:pPr>
      <w:r w:rsidRPr="00E71F48">
        <w:t>Category of initiative</w:t>
      </w:r>
    </w:p>
    <w:p w14:paraId="613D6475" w14:textId="77777777" w:rsidR="0035593B" w:rsidRPr="00BA6C85" w:rsidRDefault="0035593B" w:rsidP="0035593B">
      <w:pPr>
        <w:pStyle w:val="BulletedList"/>
        <w:numPr>
          <w:ilvl w:val="0"/>
          <w:numId w:val="0"/>
        </w:numPr>
      </w:pPr>
      <w:r w:rsidRPr="00BA6C85">
        <w:rPr>
          <w:b/>
          <w:bCs/>
        </w:rPr>
        <w:t>Concrete use cases of AI in government</w:t>
      </w:r>
      <w:r w:rsidRPr="00BA6C85">
        <w:t xml:space="preserve">. These involve the development and/or adoption of AI in governmental settings. They should either bed led by government directly, or by a governmental partner in close collaboration with a government. </w:t>
      </w:r>
    </w:p>
    <w:p w14:paraId="0B43BB11" w14:textId="77777777" w:rsidR="0035593B" w:rsidRPr="00BA6C85" w:rsidRDefault="0035593B" w:rsidP="0035593B">
      <w:pPr>
        <w:pStyle w:val="BulletedList"/>
        <w:numPr>
          <w:ilvl w:val="0"/>
          <w:numId w:val="0"/>
        </w:numPr>
      </w:pPr>
      <w:r w:rsidRPr="78CDF917">
        <w:rPr>
          <w:b/>
          <w:bCs/>
        </w:rPr>
        <w:t>Policy and governance initiatives</w:t>
      </w:r>
      <w:r>
        <w:t>. These include things like strategies, laws, regulations, policies, governance and coordination mechanisms, educational or funding programmes, stakeholder consultations, etc.</w:t>
      </w:r>
    </w:p>
    <w:p w14:paraId="406C377E" w14:textId="77777777" w:rsidR="0035593B" w:rsidRPr="00BA6C85" w:rsidRDefault="0035593B" w:rsidP="0035593B">
      <w:pPr>
        <w:pStyle w:val="BulletedList"/>
        <w:numPr>
          <w:ilvl w:val="0"/>
          <w:numId w:val="0"/>
        </w:numPr>
      </w:pPr>
      <w:r w:rsidRPr="00BA6C85">
        <w:t>T</w:t>
      </w:r>
      <w:r w:rsidRPr="00BA6C85">
        <w:rPr>
          <w:b/>
          <w:bCs/>
        </w:rPr>
        <w:t>ools to help AI actors</w:t>
      </w:r>
      <w:r w:rsidRPr="00BA6C85">
        <w:t xml:space="preserve">. These tend to be more technical tools to help AI actors develop and use trustworthy AI systems and applications. To get a sense of what types of initiatives fall under this category, please visit the </w:t>
      </w:r>
      <w:hyperlink r:id="rId24" w:history="1">
        <w:r w:rsidRPr="00BA6C85">
          <w:rPr>
            <w:rStyle w:val="Hyperlink"/>
          </w:rPr>
          <w:t>OECD.AI Catalogue of Tools</w:t>
        </w:r>
      </w:hyperlink>
      <w:r w:rsidRPr="00BA6C85">
        <w:t>.</w:t>
      </w:r>
    </w:p>
    <w:p w14:paraId="42197FFD" w14:textId="77777777" w:rsidR="00735DFD" w:rsidRPr="00E71F48" w:rsidRDefault="00735DFD" w:rsidP="00735DFD">
      <w:pPr>
        <w:pStyle w:val="Para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605"/>
      </w:tblGrid>
      <w:tr w:rsidR="00735DFD" w:rsidRPr="00E71F48" w14:paraId="1A43620D" w14:textId="77777777" w:rsidTr="00F65099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4FD8CF" w14:textId="77CD2073" w:rsidR="00735DFD" w:rsidRPr="00E71F48" w:rsidRDefault="00735DFD" w:rsidP="00F65099">
            <w:pPr>
              <w:rPr>
                <w:b/>
              </w:rPr>
            </w:pPr>
            <w:r w:rsidRPr="00E71F48">
              <w:rPr>
                <w:b/>
              </w:rPr>
              <w:t xml:space="preserve">Please indicate </w:t>
            </w:r>
            <w:r w:rsidR="00255326" w:rsidRPr="00E71F48">
              <w:rPr>
                <w:b/>
              </w:rPr>
              <w:t>which category of initiative you are submitting</w:t>
            </w:r>
            <w:r w:rsidRPr="00E71F48">
              <w:rPr>
                <w:b/>
                <w:color w:val="FF0000"/>
              </w:rPr>
              <w:t>*</w:t>
            </w:r>
          </w:p>
          <w:p w14:paraId="7D3D7D79" w14:textId="77777777" w:rsidR="00735DFD" w:rsidRPr="00E71F48" w:rsidRDefault="00735DFD" w:rsidP="00F65099">
            <w:pPr>
              <w:rPr>
                <w:bCs/>
                <w:kern w:val="0"/>
                <w14:ligatures w14:val="none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9406" w14:textId="77777777" w:rsidR="00735DFD" w:rsidRPr="00E71F48" w:rsidRDefault="00255326" w:rsidP="007D703C">
            <w:pPr>
              <w:pStyle w:val="ListParagraph"/>
              <w:numPr>
                <w:ilvl w:val="0"/>
                <w:numId w:val="8"/>
              </w:numPr>
            </w:pPr>
            <w:r w:rsidRPr="00E71F48">
              <w:t>Use case of AI in government</w:t>
            </w:r>
          </w:p>
          <w:p w14:paraId="54CA588D" w14:textId="77777777" w:rsidR="00255326" w:rsidRPr="00E71F48" w:rsidRDefault="00C6442B" w:rsidP="007D703C">
            <w:pPr>
              <w:pStyle w:val="ListParagraph"/>
              <w:numPr>
                <w:ilvl w:val="0"/>
                <w:numId w:val="8"/>
              </w:numPr>
            </w:pPr>
            <w:r w:rsidRPr="00E71F48">
              <w:t>Policy or governance initiative</w:t>
            </w:r>
          </w:p>
          <w:p w14:paraId="058D56B0" w14:textId="22406108" w:rsidR="00C6442B" w:rsidRPr="00E71F48" w:rsidRDefault="00662DFC" w:rsidP="007D703C">
            <w:pPr>
              <w:pStyle w:val="ListParagraph"/>
              <w:numPr>
                <w:ilvl w:val="0"/>
                <w:numId w:val="8"/>
              </w:numPr>
            </w:pPr>
            <w:r w:rsidRPr="000318D9">
              <w:rPr>
                <w:highlight w:val="yellow"/>
              </w:rPr>
              <w:lastRenderedPageBreak/>
              <w:t>Tool</w:t>
            </w:r>
          </w:p>
        </w:tc>
      </w:tr>
    </w:tbl>
    <w:p w14:paraId="73BD4EFB" w14:textId="77777777" w:rsidR="002329AF" w:rsidRPr="00E71F48" w:rsidRDefault="002329AF" w:rsidP="00EF7EFB">
      <w:pPr>
        <w:pStyle w:val="BulletedList"/>
        <w:numPr>
          <w:ilvl w:val="0"/>
          <w:numId w:val="0"/>
        </w:numPr>
        <w:pBdr>
          <w:bottom w:val="single" w:sz="12" w:space="1" w:color="auto"/>
        </w:pBdr>
      </w:pPr>
    </w:p>
    <w:p w14:paraId="15F7EE25" w14:textId="7BAD16AD" w:rsidR="00FA35AD" w:rsidRPr="00E71F48" w:rsidRDefault="00FA35AD" w:rsidP="00FA35AD">
      <w:pPr>
        <w:pStyle w:val="Heading2"/>
      </w:pPr>
      <w:r w:rsidRPr="00E71F48">
        <w:t>About you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605"/>
      </w:tblGrid>
      <w:tr w:rsidR="00FA35AD" w:rsidRPr="00E71F48" w14:paraId="4B8E0ED3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20B998" w14:textId="27958300" w:rsidR="00FA35AD" w:rsidRPr="00E71F48" w:rsidRDefault="00FA35AD" w:rsidP="00DD41ED">
            <w:pPr>
              <w:rPr>
                <w:b/>
              </w:rPr>
            </w:pPr>
            <w:r w:rsidRPr="00E71F48">
              <w:rPr>
                <w:b/>
              </w:rPr>
              <w:t>Your name</w:t>
            </w:r>
            <w:r w:rsidRPr="00E71F48">
              <w:rPr>
                <w:b/>
                <w:color w:val="FF0000"/>
              </w:rPr>
              <w:t>*</w:t>
            </w:r>
          </w:p>
          <w:p w14:paraId="677CBC94" w14:textId="50D6091C" w:rsidR="00FA35AD" w:rsidRPr="00E71F48" w:rsidRDefault="00FA35AD" w:rsidP="00DD41ED">
            <w:pPr>
              <w:rPr>
                <w:bCs/>
                <w:kern w:val="0"/>
                <w14:ligatures w14:val="none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7B18" w14:textId="05DF46D4" w:rsidR="00FA35AD" w:rsidRPr="00E71F48" w:rsidRDefault="003A39F8" w:rsidP="00DD41ED">
            <w:pPr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  <w:tr w:rsidR="00FA35AD" w:rsidRPr="00E71F48" w14:paraId="672BEB31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86DD2" w14:textId="189DE149" w:rsidR="00FA35AD" w:rsidRPr="00E71F48" w:rsidRDefault="00FA35AD" w:rsidP="00FA35AD">
            <w:pPr>
              <w:rPr>
                <w:b/>
              </w:rPr>
            </w:pPr>
            <w:r w:rsidRPr="00E71F48">
              <w:rPr>
                <w:b/>
              </w:rPr>
              <w:t>E-mail address</w:t>
            </w:r>
            <w:r w:rsidRPr="00E71F48">
              <w:rPr>
                <w:b/>
                <w:color w:val="FF0000"/>
              </w:rPr>
              <w:t>*</w:t>
            </w:r>
          </w:p>
          <w:p w14:paraId="3B21107C" w14:textId="045711F4" w:rsidR="00FA35AD" w:rsidRPr="00E71F48" w:rsidRDefault="00FA35AD" w:rsidP="00DD41ED">
            <w:pPr>
              <w:rPr>
                <w:bCs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8B3" w14:textId="403BB931" w:rsidR="00FA35AD" w:rsidRPr="00E71F48" w:rsidRDefault="003A39F8" w:rsidP="00DD41ED">
            <w:pPr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  <w:tr w:rsidR="00FA35AD" w:rsidRPr="00E71F48" w14:paraId="69F322DC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EAB3DC" w14:textId="50A7E0EE" w:rsidR="00FA35AD" w:rsidRPr="00E71F48" w:rsidRDefault="003A39F8" w:rsidP="00DD41ED">
            <w:pPr>
              <w:rPr>
                <w:b/>
              </w:rPr>
            </w:pPr>
            <w:r w:rsidRPr="00E71F48">
              <w:rPr>
                <w:b/>
              </w:rPr>
              <w:t>Country</w:t>
            </w:r>
            <w:r w:rsidR="00FA35AD" w:rsidRPr="00E71F48">
              <w:rPr>
                <w:b/>
                <w:color w:val="FF0000"/>
              </w:rPr>
              <w:t>*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C804" w14:textId="4E3C75C6" w:rsidR="00FA35AD" w:rsidRPr="00E71F48" w:rsidRDefault="003A39F8" w:rsidP="003A39F8">
            <w:pPr>
              <w:spacing w:after="0" w:line="240" w:lineRule="auto"/>
            </w:pPr>
            <w:r w:rsidRPr="00E71F48">
              <w:rPr>
                <w:i/>
              </w:rPr>
              <w:t>[response]</w:t>
            </w:r>
          </w:p>
        </w:tc>
      </w:tr>
      <w:tr w:rsidR="00EA5EBD" w:rsidRPr="00E71F48" w14:paraId="6CD1F497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03967" w14:textId="09B76B42" w:rsidR="00EA5EBD" w:rsidRPr="00E71F48" w:rsidRDefault="00EA5EBD" w:rsidP="00DD41ED">
            <w:pPr>
              <w:rPr>
                <w:b/>
              </w:rPr>
            </w:pPr>
            <w:r w:rsidRPr="00E71F48">
              <w:rPr>
                <w:b/>
              </w:rPr>
              <w:t>Organisation</w:t>
            </w:r>
            <w:r w:rsidRPr="00E71F48">
              <w:rPr>
                <w:b/>
                <w:color w:val="FF0000"/>
              </w:rPr>
              <w:t>*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2778" w14:textId="4B12F27F" w:rsidR="00EA5EBD" w:rsidRPr="00E71F48" w:rsidRDefault="00EA5EBD" w:rsidP="003A39F8">
            <w:pPr>
              <w:spacing w:after="0" w:line="240" w:lineRule="auto"/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  <w:tr w:rsidR="00975C2A" w:rsidRPr="00E71F48" w14:paraId="3675F917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BA2CD" w14:textId="625D6B17" w:rsidR="00975C2A" w:rsidRPr="00E71F48" w:rsidRDefault="00975C2A" w:rsidP="00DD41ED">
            <w:pPr>
              <w:rPr>
                <w:b/>
              </w:rPr>
            </w:pPr>
            <w:r w:rsidRPr="00E71F48">
              <w:rPr>
                <w:b/>
              </w:rPr>
              <w:t xml:space="preserve">Is this initiative </w:t>
            </w:r>
            <w:r w:rsidR="009F5878" w:rsidRPr="00E71F48">
              <w:rPr>
                <w:b/>
              </w:rPr>
              <w:t xml:space="preserve">either </w:t>
            </w:r>
            <w:r w:rsidRPr="00E71F48">
              <w:rPr>
                <w:b/>
              </w:rPr>
              <w:t xml:space="preserve">led </w:t>
            </w:r>
            <w:r w:rsidR="00925B08" w:rsidRPr="00E71F48">
              <w:rPr>
                <w:b/>
              </w:rPr>
              <w:t xml:space="preserve">the public sector or </w:t>
            </w:r>
            <w:r w:rsidR="007505CA" w:rsidRPr="00E71F48">
              <w:rPr>
                <w:b/>
              </w:rPr>
              <w:t>the public sector</w:t>
            </w:r>
            <w:r w:rsidR="008F110B" w:rsidRPr="00E71F48">
              <w:rPr>
                <w:b/>
              </w:rPr>
              <w:t xml:space="preserve"> is</w:t>
            </w:r>
            <w:r w:rsidR="007505CA" w:rsidRPr="00E71F48">
              <w:rPr>
                <w:b/>
              </w:rPr>
              <w:t xml:space="preserve"> integrally involved?</w:t>
            </w:r>
            <w:r w:rsidR="00B305BB" w:rsidRPr="00E71F48">
              <w:rPr>
                <w:b/>
                <w:color w:val="FF0000"/>
              </w:rPr>
              <w:t>*</w:t>
            </w:r>
            <w:r w:rsidR="00925B08" w:rsidRPr="00E71F48">
              <w:rPr>
                <w:b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3FE" w14:textId="095A3E96" w:rsidR="00975C2A" w:rsidRPr="00E71F48" w:rsidRDefault="007505CA" w:rsidP="003A39F8">
            <w:pPr>
              <w:spacing w:after="0" w:line="240" w:lineRule="auto"/>
              <w:rPr>
                <w:i/>
              </w:rPr>
            </w:pPr>
            <w:r w:rsidRPr="00E71F48">
              <w:rPr>
                <w:i/>
              </w:rPr>
              <w:t>[yes/no]</w:t>
            </w:r>
          </w:p>
        </w:tc>
      </w:tr>
      <w:tr w:rsidR="001A5F32" w:rsidRPr="00E71F48" w14:paraId="5DFC9AE5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8E19B" w14:textId="51E45929" w:rsidR="001A5F32" w:rsidRPr="00E71F48" w:rsidRDefault="00495A61" w:rsidP="00DD41ED">
            <w:pPr>
              <w:rPr>
                <w:b/>
              </w:rPr>
            </w:pPr>
            <w:r w:rsidRPr="00E71F48">
              <w:rPr>
                <w:b/>
              </w:rPr>
              <w:t>If yes, ar</w:t>
            </w:r>
            <w:r w:rsidR="005C13A1" w:rsidRPr="00E71F48">
              <w:rPr>
                <w:b/>
              </w:rPr>
              <w:t>e you a public sector employee involved with the initiative that you are submitting?</w:t>
            </w:r>
            <w:r w:rsidR="005C13A1" w:rsidRPr="00E71F48">
              <w:rPr>
                <w:b/>
                <w:color w:val="FF0000"/>
              </w:rPr>
              <w:t>*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892" w14:textId="36690C30" w:rsidR="001A5F32" w:rsidRPr="00E71F48" w:rsidRDefault="005C13A1" w:rsidP="003A39F8">
            <w:pPr>
              <w:spacing w:after="0" w:line="240" w:lineRule="auto"/>
              <w:rPr>
                <w:i/>
              </w:rPr>
            </w:pPr>
            <w:r w:rsidRPr="00E71F48">
              <w:rPr>
                <w:i/>
              </w:rPr>
              <w:t>[yes/no]</w:t>
            </w:r>
          </w:p>
        </w:tc>
      </w:tr>
      <w:tr w:rsidR="00323BB0" w:rsidRPr="00E71F48" w14:paraId="11A475BC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86201" w14:textId="284215E6" w:rsidR="00323BB0" w:rsidRPr="00E71F48" w:rsidRDefault="00323BB0" w:rsidP="00323BB0">
            <w:pPr>
              <w:rPr>
                <w:b/>
              </w:rPr>
            </w:pPr>
            <w:r w:rsidRPr="00E71F48">
              <w:rPr>
                <w:b/>
              </w:rPr>
              <w:t xml:space="preserve">If no, do you know the name and/or contact information for </w:t>
            </w:r>
            <w:r w:rsidR="004F6AF4" w:rsidRPr="00E71F48">
              <w:rPr>
                <w:b/>
              </w:rPr>
              <w:t>a</w:t>
            </w:r>
            <w:r w:rsidRPr="00E71F48">
              <w:rPr>
                <w:b/>
              </w:rPr>
              <w:t xml:space="preserve"> public employee involved with the initiative?</w:t>
            </w:r>
            <w:r w:rsidRPr="00E71F48">
              <w:rPr>
                <w:b/>
                <w:color w:val="FF0000"/>
              </w:rPr>
              <w:t>*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A896" w14:textId="4A85D103" w:rsidR="00323BB0" w:rsidRPr="00E71F48" w:rsidRDefault="00323BB0" w:rsidP="00323BB0">
            <w:pPr>
              <w:spacing w:after="0" w:line="240" w:lineRule="auto"/>
              <w:rPr>
                <w:i/>
              </w:rPr>
            </w:pPr>
            <w:r w:rsidRPr="00E71F48">
              <w:rPr>
                <w:i/>
              </w:rPr>
              <w:t>[yes/no]</w:t>
            </w:r>
          </w:p>
        </w:tc>
      </w:tr>
      <w:tr w:rsidR="00BA3283" w:rsidRPr="00E71F48" w14:paraId="1F7CF340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3E4B9" w14:textId="41652CF7" w:rsidR="00BA3283" w:rsidRPr="00E71F48" w:rsidRDefault="002B45F7" w:rsidP="00323BB0">
            <w:pPr>
              <w:rPr>
                <w:b/>
              </w:rPr>
            </w:pPr>
            <w:r w:rsidRPr="00E71F48">
              <w:rPr>
                <w:b/>
              </w:rPr>
              <w:t xml:space="preserve">     </w:t>
            </w:r>
            <w:r w:rsidR="001615AF" w:rsidRPr="00E71F48">
              <w:rPr>
                <w:b/>
              </w:rPr>
              <w:t xml:space="preserve">If </w:t>
            </w:r>
            <w:r w:rsidRPr="00E71F48">
              <w:rPr>
                <w:b/>
              </w:rPr>
              <w:t>known</w:t>
            </w:r>
            <w:r w:rsidR="001615AF" w:rsidRPr="00E71F48">
              <w:rPr>
                <w:b/>
              </w:rPr>
              <w:t xml:space="preserve">, </w:t>
            </w:r>
            <w:r w:rsidR="00666FF7" w:rsidRPr="00E71F48">
              <w:rPr>
                <w:b/>
              </w:rPr>
              <w:t>name of public official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120" w14:textId="42F67286" w:rsidR="00BA3283" w:rsidRPr="00E71F48" w:rsidRDefault="0061463E" w:rsidP="00323BB0">
            <w:pPr>
              <w:spacing w:after="0" w:line="240" w:lineRule="auto"/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  <w:tr w:rsidR="00666FF7" w:rsidRPr="00E71F48" w14:paraId="7BFA1EAE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A496AE" w14:textId="776A6447" w:rsidR="00666FF7" w:rsidRPr="00E71F48" w:rsidRDefault="002B45F7" w:rsidP="00323BB0">
            <w:pPr>
              <w:rPr>
                <w:b/>
              </w:rPr>
            </w:pPr>
            <w:r w:rsidRPr="00E71F48">
              <w:rPr>
                <w:b/>
              </w:rPr>
              <w:t xml:space="preserve">     </w:t>
            </w:r>
            <w:r w:rsidR="007E53BB" w:rsidRPr="00E71F48">
              <w:rPr>
                <w:b/>
              </w:rPr>
              <w:t xml:space="preserve">If </w:t>
            </w:r>
            <w:r w:rsidRPr="00E71F48">
              <w:rPr>
                <w:b/>
              </w:rPr>
              <w:t>known</w:t>
            </w:r>
            <w:r w:rsidR="007E53BB" w:rsidRPr="00E71F48">
              <w:rPr>
                <w:b/>
              </w:rPr>
              <w:t xml:space="preserve">, </w:t>
            </w:r>
            <w:r w:rsidR="00666FF7" w:rsidRPr="00E71F48">
              <w:rPr>
                <w:b/>
              </w:rPr>
              <w:t>name of their organisation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B3D" w14:textId="03944F3B" w:rsidR="00666FF7" w:rsidRPr="00E71F48" w:rsidRDefault="0061463E" w:rsidP="00323BB0">
            <w:pPr>
              <w:spacing w:after="0" w:line="240" w:lineRule="auto"/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  <w:tr w:rsidR="0061463E" w:rsidRPr="00E71F48" w14:paraId="1D728323" w14:textId="77777777" w:rsidTr="00DD41ED">
        <w:tc>
          <w:tcPr>
            <w:tcW w:w="44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B21ED" w14:textId="5F64AA48" w:rsidR="0061463E" w:rsidRPr="00E71F48" w:rsidRDefault="002B45F7" w:rsidP="00323BB0">
            <w:pPr>
              <w:rPr>
                <w:b/>
              </w:rPr>
            </w:pPr>
            <w:r w:rsidRPr="00E71F48">
              <w:rPr>
                <w:b/>
              </w:rPr>
              <w:t xml:space="preserve">     </w:t>
            </w:r>
            <w:r w:rsidR="007E53BB" w:rsidRPr="00E71F48">
              <w:rPr>
                <w:b/>
              </w:rPr>
              <w:t xml:space="preserve">If </w:t>
            </w:r>
            <w:r w:rsidRPr="00E71F48">
              <w:rPr>
                <w:b/>
              </w:rPr>
              <w:t>known</w:t>
            </w:r>
            <w:r w:rsidR="007E53BB" w:rsidRPr="00E71F48">
              <w:rPr>
                <w:b/>
              </w:rPr>
              <w:t xml:space="preserve">, </w:t>
            </w:r>
            <w:r w:rsidR="007E23CC" w:rsidRPr="00E71F48">
              <w:rPr>
                <w:b/>
              </w:rPr>
              <w:t>t</w:t>
            </w:r>
            <w:r w:rsidR="0061463E" w:rsidRPr="00E71F48">
              <w:rPr>
                <w:b/>
              </w:rPr>
              <w:t>heir email address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624" w14:textId="6BB04806" w:rsidR="0061463E" w:rsidRPr="00E71F48" w:rsidRDefault="0061463E" w:rsidP="00323BB0">
            <w:pPr>
              <w:spacing w:after="0" w:line="240" w:lineRule="auto"/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</w:tbl>
    <w:p w14:paraId="7ECD6821" w14:textId="77777777" w:rsidR="00FA35AD" w:rsidRPr="00E71F48" w:rsidRDefault="00FA35AD" w:rsidP="00FA35AD">
      <w:pPr>
        <w:pStyle w:val="Para0"/>
      </w:pPr>
    </w:p>
    <w:p w14:paraId="6C703F34" w14:textId="77777777" w:rsidR="00BF3159" w:rsidRPr="00E71F48" w:rsidRDefault="00BF3159" w:rsidP="00573BDA">
      <w:pPr>
        <w:pStyle w:val="BulletedList"/>
        <w:numPr>
          <w:ilvl w:val="0"/>
          <w:numId w:val="0"/>
        </w:numPr>
        <w:pBdr>
          <w:bottom w:val="single" w:sz="12" w:space="1" w:color="auto"/>
        </w:pBdr>
      </w:pPr>
    </w:p>
    <w:p w14:paraId="355D8BF3" w14:textId="5314096F" w:rsidR="00D2789D" w:rsidRPr="00E71F48" w:rsidRDefault="00322CE2" w:rsidP="00943C0B">
      <w:pPr>
        <w:pStyle w:val="Heading2"/>
      </w:pPr>
      <w:r w:rsidRPr="00E71F48">
        <w:t>Tools and methods to help AI actors</w:t>
      </w:r>
    </w:p>
    <w:p w14:paraId="3F793796" w14:textId="15F11240" w:rsidR="003243AF" w:rsidRPr="00E71F48" w:rsidRDefault="00A3031B" w:rsidP="00A3031B">
      <w:pPr>
        <w:pStyle w:val="Para0"/>
      </w:pPr>
      <w:r w:rsidRPr="00E71F48">
        <w:t>First, we’re going to ask you several questions about this AI initiative. The OECD.AI team and users very much look forward to finding out about your efforts pertaining to AI.</w:t>
      </w:r>
    </w:p>
    <w:p w14:paraId="361172D1" w14:textId="77777777" w:rsidR="00FA609F" w:rsidRPr="00E71F48" w:rsidRDefault="00FA609F" w:rsidP="00A3031B">
      <w:pPr>
        <w:pStyle w:val="Para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DB13F4" w:rsidRPr="00E71F48" w14:paraId="68D8233A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33227" w14:textId="0A51C648" w:rsidR="00DB13F4" w:rsidRPr="00E71F48" w:rsidRDefault="00220924" w:rsidP="00503B16">
            <w:pPr>
              <w:rPr>
                <w:b/>
              </w:rPr>
            </w:pPr>
            <w:r w:rsidRPr="00220924">
              <w:rPr>
                <w:b/>
              </w:rPr>
              <w:t>Name of country, subnational entity (e.g., city name), or other entity responsible for the initiative</w:t>
            </w:r>
            <w:r w:rsidR="009E2305" w:rsidRPr="00E71F48">
              <w:rPr>
                <w:b/>
                <w:color w:val="FF0000"/>
              </w:rPr>
              <w:t>*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D9F" w14:textId="0143825D" w:rsidR="00DB13F4" w:rsidRPr="00E71F48" w:rsidRDefault="009E2305" w:rsidP="00503B16">
            <w:pPr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  <w:tr w:rsidR="00D116A9" w:rsidRPr="00E71F48" w14:paraId="70F96753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43632C" w14:textId="6B9E1B49" w:rsidR="00D116A9" w:rsidRPr="00E71F48" w:rsidRDefault="00D116A9" w:rsidP="00503B16">
            <w:pPr>
              <w:rPr>
                <w:b/>
              </w:rPr>
            </w:pPr>
            <w:r w:rsidRPr="00E71F48">
              <w:rPr>
                <w:b/>
              </w:rPr>
              <w:t xml:space="preserve">Name </w:t>
            </w:r>
            <w:r w:rsidR="00E034CB" w:rsidRPr="00E71F48">
              <w:rPr>
                <w:b/>
              </w:rPr>
              <w:t xml:space="preserve">of the initiative </w:t>
            </w:r>
            <w:r w:rsidRPr="00E71F48">
              <w:rPr>
                <w:b/>
              </w:rPr>
              <w:t>in English</w:t>
            </w:r>
            <w:r w:rsidRPr="00E71F48">
              <w:rPr>
                <w:b/>
                <w:color w:val="FF0000"/>
              </w:rPr>
              <w:t>*</w:t>
            </w:r>
          </w:p>
          <w:p w14:paraId="4F407290" w14:textId="77777777" w:rsidR="00D116A9" w:rsidRPr="00E71F48" w:rsidRDefault="00D116A9" w:rsidP="00503B16">
            <w:pPr>
              <w:rPr>
                <w:bCs/>
                <w:kern w:val="0"/>
                <w14:ligatures w14:val="none"/>
              </w:rPr>
            </w:pPr>
            <w:r w:rsidRPr="00E71F48">
              <w:rPr>
                <w:bCs/>
              </w:rPr>
              <w:lastRenderedPageBreak/>
              <w:t>Please enter the name of the initiative in English, including the acronym, if relevant.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E782" w14:textId="2341A94B" w:rsidR="00D116A9" w:rsidRPr="00E71F48" w:rsidRDefault="006843C1" w:rsidP="00503B16">
            <w:pPr>
              <w:rPr>
                <w:i/>
              </w:rPr>
            </w:pPr>
            <w:r w:rsidRPr="00E71F48">
              <w:rPr>
                <w:i/>
              </w:rPr>
              <w:lastRenderedPageBreak/>
              <w:t>[response]</w:t>
            </w:r>
          </w:p>
        </w:tc>
      </w:tr>
      <w:tr w:rsidR="00E25BC4" w:rsidRPr="00E71F48" w14:paraId="60EE2E2B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C8028" w14:textId="5327458E" w:rsidR="00E25BC4" w:rsidRDefault="00E25BC4" w:rsidP="00503B16">
            <w:pPr>
              <w:rPr>
                <w:b/>
              </w:rPr>
            </w:pPr>
            <w:r>
              <w:rPr>
                <w:b/>
              </w:rPr>
              <w:t>Name in original language</w:t>
            </w:r>
          </w:p>
          <w:p w14:paraId="064E67D9" w14:textId="76A17FFE" w:rsidR="00E25BC4" w:rsidRPr="00E25BC4" w:rsidRDefault="008A05B9" w:rsidP="00503B16">
            <w:pPr>
              <w:rPr>
                <w:bCs/>
              </w:rPr>
            </w:pPr>
            <w:r w:rsidRPr="008A05B9">
              <w:rPr>
                <w:bCs/>
              </w:rPr>
              <w:t>If the name of the initiative is not originally in English, please enter the name in its original language.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AD47" w14:textId="1B514B10" w:rsidR="00E25BC4" w:rsidRPr="00E71F48" w:rsidRDefault="00B22373" w:rsidP="00503B16">
            <w:pPr>
              <w:rPr>
                <w:i/>
              </w:rPr>
            </w:pPr>
            <w:r w:rsidRPr="00E71F48">
              <w:rPr>
                <w:i/>
              </w:rPr>
              <w:t>[response</w:t>
            </w:r>
            <w:r>
              <w:rPr>
                <w:i/>
              </w:rPr>
              <w:t>, if applicable]</w:t>
            </w:r>
          </w:p>
        </w:tc>
      </w:tr>
      <w:tr w:rsidR="00D116A9" w:rsidRPr="00E71F48" w14:paraId="4A040306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DDA28" w14:textId="3A1C5B55" w:rsidR="00D116A9" w:rsidRPr="00E71F48" w:rsidRDefault="00194801" w:rsidP="00503B16">
            <w:pPr>
              <w:rPr>
                <w:b/>
              </w:rPr>
            </w:pPr>
            <w:r w:rsidRPr="00E71F48">
              <w:rPr>
                <w:b/>
              </w:rPr>
              <w:t>Excerpt</w:t>
            </w:r>
            <w:r w:rsidRPr="00E71F48">
              <w:rPr>
                <w:bCs/>
                <w:color w:val="FF0000"/>
              </w:rPr>
              <w:t>*</w:t>
            </w:r>
          </w:p>
          <w:p w14:paraId="67A705DF" w14:textId="61B280FD" w:rsidR="00D116A9" w:rsidRPr="00E71F48" w:rsidRDefault="00194801" w:rsidP="00503B16">
            <w:pPr>
              <w:rPr>
                <w:bCs/>
              </w:rPr>
            </w:pPr>
            <w:r w:rsidRPr="00E71F48">
              <w:rPr>
                <w:bCs/>
              </w:rPr>
              <w:t xml:space="preserve">Please provide a short description that provides an overview of the tool.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37F2" w14:textId="22442618" w:rsidR="00D116A9" w:rsidRPr="00E71F48" w:rsidRDefault="007D4BEC" w:rsidP="00503B16">
            <w:pPr>
              <w:rPr>
                <w:i/>
              </w:rPr>
            </w:pPr>
            <w:r w:rsidRPr="00E71F48">
              <w:rPr>
                <w:i/>
              </w:rPr>
              <w:t>[response</w:t>
            </w:r>
            <w:r w:rsidR="00194801" w:rsidRPr="00E71F48">
              <w:rPr>
                <w:i/>
              </w:rPr>
              <w:t xml:space="preserve"> – maximum 80 words]</w:t>
            </w:r>
          </w:p>
        </w:tc>
      </w:tr>
    </w:tbl>
    <w:p w14:paraId="51D14CC0" w14:textId="77777777" w:rsidR="00D116A9" w:rsidRPr="00E71F48" w:rsidRDefault="00D116A9" w:rsidP="00D116A9">
      <w:pPr>
        <w:pStyle w:val="Para0"/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4077"/>
        <w:gridCol w:w="6343"/>
      </w:tblGrid>
      <w:tr w:rsidR="00D116A9" w:rsidRPr="00E71F48" w14:paraId="1E583581" w14:textId="77777777" w:rsidTr="00503B16">
        <w:tc>
          <w:tcPr>
            <w:tcW w:w="10420" w:type="dxa"/>
            <w:gridSpan w:val="2"/>
            <w:hideMark/>
          </w:tcPr>
          <w:p w14:paraId="657A428E" w14:textId="6293D146" w:rsidR="00D116A9" w:rsidRPr="00E71F48" w:rsidRDefault="00D116A9" w:rsidP="00503B16">
            <w:pPr>
              <w:rPr>
                <w:kern w:val="0"/>
                <w14:ligatures w14:val="none"/>
              </w:rPr>
            </w:pPr>
            <w:r w:rsidRPr="00E71F48">
              <w:rPr>
                <w:b/>
              </w:rPr>
              <w:br/>
            </w:r>
            <w:r w:rsidR="00CB254C" w:rsidRPr="00E71F48">
              <w:rPr>
                <w:b/>
              </w:rPr>
              <w:t>Detailed description</w:t>
            </w:r>
            <w:r w:rsidRPr="00E71F48">
              <w:rPr>
                <w:b/>
                <w:color w:val="FF0000"/>
              </w:rPr>
              <w:t>*</w:t>
            </w:r>
          </w:p>
        </w:tc>
      </w:tr>
      <w:tr w:rsidR="00D116A9" w:rsidRPr="00E71F48" w14:paraId="76686F26" w14:textId="77777777" w:rsidTr="00503B16">
        <w:tc>
          <w:tcPr>
            <w:tcW w:w="10420" w:type="dxa"/>
            <w:gridSpan w:val="2"/>
          </w:tcPr>
          <w:p w14:paraId="705E8D87" w14:textId="7F2FB3C1" w:rsidR="00D116A9" w:rsidRPr="00E71F48" w:rsidRDefault="001B685D" w:rsidP="00DC39AD">
            <w:pPr>
              <w:spacing w:after="0" w:line="240" w:lineRule="auto"/>
            </w:pPr>
            <w:r w:rsidRPr="00E71F48">
              <w:t>Describe the background and objectives of this tool</w:t>
            </w:r>
            <w:r w:rsidR="00F45216" w:rsidRPr="00E71F48">
              <w:t xml:space="preserve">. To the extent possible, </w:t>
            </w:r>
            <w:r w:rsidR="00F45216" w:rsidRPr="00E71F48">
              <w:rPr>
                <w:b/>
                <w:bCs/>
              </w:rPr>
              <w:t>please include details about how the tool is currently used and any results and impacts it has had</w:t>
            </w:r>
            <w:r w:rsidR="00F45216" w:rsidRPr="00E71F48">
              <w:t xml:space="preserve">. </w:t>
            </w:r>
          </w:p>
        </w:tc>
      </w:tr>
      <w:tr w:rsidR="00D116A9" w:rsidRPr="00E71F48" w14:paraId="1B33ED87" w14:textId="77777777" w:rsidTr="00503B16">
        <w:tc>
          <w:tcPr>
            <w:tcW w:w="10420" w:type="dxa"/>
            <w:gridSpan w:val="2"/>
          </w:tcPr>
          <w:p w14:paraId="35AF253A" w14:textId="77777777" w:rsidR="00D116A9" w:rsidRPr="00E71F48" w:rsidRDefault="00D116A9" w:rsidP="004F3E77">
            <w:pPr>
              <w:spacing w:after="0" w:line="240" w:lineRule="auto"/>
            </w:pPr>
          </w:p>
        </w:tc>
      </w:tr>
      <w:tr w:rsidR="00D116A9" w:rsidRPr="00E71F48" w14:paraId="0602C115" w14:textId="77777777" w:rsidTr="00503B16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C0426" w14:textId="77777777" w:rsidR="00D116A9" w:rsidRPr="00E71F48" w:rsidRDefault="00D116A9" w:rsidP="00503B16">
            <w:pPr>
              <w:rPr>
                <w:color w:val="555555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0CE" w14:textId="109BB882" w:rsidR="00D116A9" w:rsidRPr="00E71F48" w:rsidRDefault="00D116A9" w:rsidP="00503B16">
            <w:pPr>
              <w:rPr>
                <w:i/>
              </w:rPr>
            </w:pPr>
            <w:r w:rsidRPr="00E71F48">
              <w:rPr>
                <w:i/>
              </w:rPr>
              <w:t xml:space="preserve">[response of no more than </w:t>
            </w:r>
            <w:r w:rsidR="001B685D" w:rsidRPr="00E71F48">
              <w:rPr>
                <w:i/>
              </w:rPr>
              <w:t>500 words</w:t>
            </w:r>
            <w:r w:rsidRPr="00E71F48">
              <w:rPr>
                <w:i/>
              </w:rPr>
              <w:t>]</w:t>
            </w:r>
          </w:p>
          <w:p w14:paraId="0ECE0839" w14:textId="77777777" w:rsidR="00D116A9" w:rsidRPr="00E71F48" w:rsidRDefault="00D116A9" w:rsidP="00503B16">
            <w:pPr>
              <w:rPr>
                <w:i/>
              </w:rPr>
            </w:pPr>
          </w:p>
          <w:p w14:paraId="111E3014" w14:textId="77777777" w:rsidR="00D116A9" w:rsidRPr="00E71F48" w:rsidRDefault="00D116A9" w:rsidP="00503B16">
            <w:pPr>
              <w:rPr>
                <w:i/>
              </w:rPr>
            </w:pPr>
          </w:p>
          <w:p w14:paraId="4E2719AD" w14:textId="77777777" w:rsidR="00D116A9" w:rsidRPr="00E71F48" w:rsidRDefault="00D116A9" w:rsidP="00503B16">
            <w:pPr>
              <w:rPr>
                <w:i/>
              </w:rPr>
            </w:pPr>
          </w:p>
          <w:p w14:paraId="4D10D458" w14:textId="77777777" w:rsidR="00D116A9" w:rsidRPr="00E71F48" w:rsidRDefault="00D116A9" w:rsidP="00503B16">
            <w:pPr>
              <w:rPr>
                <w:i/>
              </w:rPr>
            </w:pPr>
          </w:p>
          <w:p w14:paraId="19AF0D49" w14:textId="77777777" w:rsidR="00D116A9" w:rsidRPr="00E71F48" w:rsidRDefault="00D116A9" w:rsidP="00503B16">
            <w:pPr>
              <w:rPr>
                <w:i/>
              </w:rPr>
            </w:pPr>
          </w:p>
          <w:p w14:paraId="6B9D70C6" w14:textId="77777777" w:rsidR="00D116A9" w:rsidRPr="00E71F48" w:rsidRDefault="00D116A9" w:rsidP="00503B16"/>
          <w:p w14:paraId="11FC522B" w14:textId="77777777" w:rsidR="00D116A9" w:rsidRPr="00E71F48" w:rsidRDefault="00D116A9" w:rsidP="00503B16"/>
          <w:p w14:paraId="17E90760" w14:textId="77777777" w:rsidR="00D116A9" w:rsidRPr="00E71F48" w:rsidRDefault="00D116A9" w:rsidP="00503B16"/>
          <w:p w14:paraId="61CCB9DA" w14:textId="77777777" w:rsidR="00D116A9" w:rsidRPr="00E71F48" w:rsidRDefault="00D116A9" w:rsidP="00503B16"/>
        </w:tc>
      </w:tr>
    </w:tbl>
    <w:p w14:paraId="32B5F0C9" w14:textId="77777777" w:rsidR="00D116A9" w:rsidRPr="00E71F48" w:rsidRDefault="00D116A9" w:rsidP="00D116A9">
      <w:pPr>
        <w:spacing w:after="0" w:line="240" w:lineRule="auto"/>
        <w:rPr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BF337C" w:rsidRPr="00E71F48" w14:paraId="6E65CCFC" w14:textId="77777777" w:rsidTr="00680683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E4456" w14:textId="77777777" w:rsidR="00BF337C" w:rsidRPr="00E71F48" w:rsidRDefault="00BF337C" w:rsidP="00680683">
            <w:pPr>
              <w:rPr>
                <w:b/>
                <w:bCs/>
              </w:rPr>
            </w:pPr>
            <w:r w:rsidRPr="00E71F48">
              <w:rPr>
                <w:b/>
                <w:bCs/>
              </w:rPr>
              <w:t>Target sectors</w:t>
            </w:r>
          </w:p>
          <w:p w14:paraId="14207DE6" w14:textId="13AAF209" w:rsidR="00BF337C" w:rsidRPr="00E71F48" w:rsidRDefault="00BF337C" w:rsidP="00680683">
            <w:pPr>
              <w:rPr>
                <w:bCs/>
              </w:rPr>
            </w:pPr>
            <w:r w:rsidRPr="00E71F48">
              <w:rPr>
                <w:bCs/>
              </w:rPr>
              <w:t>Select the target sector(s)</w:t>
            </w:r>
            <w:r w:rsidR="000E6641">
              <w:rPr>
                <w:bCs/>
              </w:rPr>
              <w:t xml:space="preserve"> and government function(s)</w:t>
            </w:r>
            <w:r w:rsidRPr="00E71F48">
              <w:rPr>
                <w:bCs/>
              </w:rPr>
              <w:t xml:space="preserve"> where the tool is expected to be implemented.</w:t>
            </w:r>
          </w:p>
          <w:p w14:paraId="3D8A8E30" w14:textId="77777777" w:rsidR="00BF337C" w:rsidRPr="00E71F48" w:rsidRDefault="00BF337C" w:rsidP="00680683">
            <w:pPr>
              <w:rPr>
                <w:b/>
              </w:rPr>
            </w:pPr>
            <w:r w:rsidRPr="00E71F48">
              <w:rPr>
                <w:bCs/>
              </w:rPr>
              <w:t>Max. 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2AB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Agriculture</w:t>
            </w:r>
          </w:p>
          <w:p w14:paraId="77706BAE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Anti-corruption and public integrity (including oversight/audit)</w:t>
            </w:r>
          </w:p>
          <w:p w14:paraId="2EDFEFF1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Civic participation</w:t>
            </w:r>
          </w:p>
          <w:p w14:paraId="6004C298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Competition</w:t>
            </w:r>
          </w:p>
          <w:p w14:paraId="31AA3D73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Defence</w:t>
            </w:r>
          </w:p>
          <w:p w14:paraId="6B0444C2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Economy</w:t>
            </w:r>
          </w:p>
          <w:p w14:paraId="1DCEBA78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Education</w:t>
            </w:r>
          </w:p>
          <w:p w14:paraId="1ED447F7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Employment &amp; labour (including civil service reform)</w:t>
            </w:r>
          </w:p>
          <w:p w14:paraId="50D99550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lastRenderedPageBreak/>
              <w:t>Environment</w:t>
            </w:r>
          </w:p>
          <w:p w14:paraId="4641FBF3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Health</w:t>
            </w:r>
          </w:p>
          <w:p w14:paraId="6C6B639B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Housing and community amenities</w:t>
            </w:r>
          </w:p>
          <w:p w14:paraId="6ED91257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Inclusive development</w:t>
            </w:r>
          </w:p>
          <w:p w14:paraId="18A17624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Industry &amp; entrepreneurship</w:t>
            </w:r>
          </w:p>
          <w:p w14:paraId="053DF12A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Justice administration </w:t>
            </w:r>
          </w:p>
          <w:p w14:paraId="34598092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Policy evaluation</w:t>
            </w:r>
          </w:p>
          <w:p w14:paraId="68A6303C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Public financial management</w:t>
            </w:r>
          </w:p>
          <w:p w14:paraId="4A956DC6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Public order and safety  (including law enforcement and disaster management)</w:t>
            </w:r>
          </w:p>
          <w:p w14:paraId="61A1280F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Public procurement</w:t>
            </w:r>
          </w:p>
          <w:p w14:paraId="7E8AAD33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Recreation, culture and religion</w:t>
            </w:r>
          </w:p>
          <w:p w14:paraId="292370FE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Regulatory design and delivery</w:t>
            </w:r>
          </w:p>
          <w:p w14:paraId="4FB296AA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Science &amp; technology</w:t>
            </w:r>
          </w:p>
          <w:p w14:paraId="114AE229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Social &amp; welfare issues</w:t>
            </w:r>
          </w:p>
          <w:p w14:paraId="00D2EFAD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Tax administration</w:t>
            </w:r>
          </w:p>
          <w:p w14:paraId="37417CD7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Trade</w:t>
            </w:r>
          </w:p>
          <w:p w14:paraId="665F1866" w14:textId="77777777" w:rsidR="00BF337C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 w:rsidRPr="00E71F48">
              <w:rPr>
                <w:iCs/>
              </w:rPr>
              <w:t>Transport</w:t>
            </w:r>
          </w:p>
          <w:p w14:paraId="6937F39E" w14:textId="77777777" w:rsidR="00BF337C" w:rsidRPr="00E71F48" w:rsidRDefault="00BF337C" w:rsidP="00680683">
            <w:pPr>
              <w:pStyle w:val="ListParagraph"/>
              <w:numPr>
                <w:ilvl w:val="0"/>
                <w:numId w:val="13"/>
              </w:numPr>
              <w:rPr>
                <w:iCs/>
              </w:rPr>
            </w:pPr>
            <w:r>
              <w:rPr>
                <w:iCs/>
              </w:rPr>
              <w:t>Urban development</w:t>
            </w:r>
          </w:p>
          <w:p w14:paraId="2289EA30" w14:textId="77777777" w:rsidR="00BF337C" w:rsidRPr="00E71F48" w:rsidRDefault="00BF337C" w:rsidP="00680683">
            <w:pPr>
              <w:rPr>
                <w:iCs/>
              </w:rPr>
            </w:pPr>
          </w:p>
          <w:p w14:paraId="1FE9FB99" w14:textId="77777777" w:rsidR="00BF337C" w:rsidRPr="00E71F48" w:rsidRDefault="00BF337C" w:rsidP="00680683">
            <w:pPr>
              <w:pStyle w:val="ListParagraph"/>
              <w:numPr>
                <w:ilvl w:val="0"/>
                <w:numId w:val="12"/>
              </w:numPr>
              <w:rPr>
                <w:iCs/>
              </w:rPr>
            </w:pPr>
            <w:r w:rsidRPr="00E71F48">
              <w:rPr>
                <w:iCs/>
              </w:rPr>
              <w:t>Other________________</w:t>
            </w:r>
          </w:p>
        </w:tc>
      </w:tr>
    </w:tbl>
    <w:p w14:paraId="05B733CB" w14:textId="77777777" w:rsidR="001B6C1A" w:rsidRPr="00E71F48" w:rsidRDefault="001B6C1A" w:rsidP="001B6C1A">
      <w:pPr>
        <w:rPr>
          <w:b/>
        </w:rPr>
      </w:pPr>
    </w:p>
    <w:p w14:paraId="278913ED" w14:textId="77777777" w:rsidR="00BF337C" w:rsidRDefault="00BF337C" w:rsidP="00D116A9">
      <w:pPr>
        <w:pStyle w:val="Heading3"/>
        <w:numPr>
          <w:ilvl w:val="0"/>
          <w:numId w:val="0"/>
        </w:numPr>
      </w:pPr>
    </w:p>
    <w:p w14:paraId="58E6E336" w14:textId="7996C178" w:rsidR="00D116A9" w:rsidRPr="00E71F48" w:rsidRDefault="00FA5E79" w:rsidP="00D116A9">
      <w:pPr>
        <w:pStyle w:val="Heading3"/>
        <w:numPr>
          <w:ilvl w:val="0"/>
          <w:numId w:val="0"/>
        </w:numPr>
      </w:pPr>
      <w:r w:rsidRPr="00E71F48">
        <w:t>Tool resources and links</w:t>
      </w:r>
    </w:p>
    <w:p w14:paraId="2B147775" w14:textId="7861F685" w:rsidR="00D116A9" w:rsidRPr="00E71F48" w:rsidRDefault="000E5A91" w:rsidP="00D116A9">
      <w:pPr>
        <w:pStyle w:val="Para0"/>
      </w:pPr>
      <w:r w:rsidRPr="00E71F48">
        <w:rPr>
          <w:color w:val="FF0000"/>
        </w:rPr>
        <w:t xml:space="preserve">At least </w:t>
      </w:r>
      <w:r w:rsidRPr="00E71F48">
        <w:rPr>
          <w:i/>
          <w:iCs/>
          <w:color w:val="FF0000"/>
        </w:rPr>
        <w:t>one</w:t>
      </w:r>
      <w:r w:rsidRPr="00E71F48">
        <w:rPr>
          <w:color w:val="FF0000"/>
        </w:rPr>
        <w:t xml:space="preserve"> of the following fields is required*</w:t>
      </w:r>
      <w:r w:rsidRPr="00E71F48">
        <w:t xml:space="preserve">: Link to the tool's website, </w:t>
      </w:r>
      <w:r w:rsidR="00E71F48" w:rsidRPr="00E71F48">
        <w:t>GitHub</w:t>
      </w:r>
      <w:r w:rsidRPr="00E71F48">
        <w:t xml:space="preserve"> repository of the tool, Gitlab repository, Hugging Face repository, Slack workspace</w:t>
      </w:r>
    </w:p>
    <w:p w14:paraId="031AC879" w14:textId="77777777" w:rsidR="000E5A91" w:rsidRPr="00E71F48" w:rsidRDefault="000E5A91" w:rsidP="00D116A9">
      <w:pPr>
        <w:pStyle w:val="Para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D116A9" w:rsidRPr="00E71F48" w14:paraId="635B6E6D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B379001" w14:textId="4775A44D" w:rsidR="00D116A9" w:rsidRPr="00E71F48" w:rsidRDefault="00A15649" w:rsidP="00503B16">
            <w:pPr>
              <w:rPr>
                <w:b/>
              </w:rPr>
            </w:pPr>
            <w:r w:rsidRPr="00E71F48">
              <w:rPr>
                <w:b/>
              </w:rPr>
              <w:t>Link to the tool’s website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61A9" w14:textId="62F23AD2" w:rsidR="00D116A9" w:rsidRPr="00E71F48" w:rsidRDefault="00D116A9" w:rsidP="00503B16">
            <w:pPr>
              <w:rPr>
                <w:i/>
              </w:rPr>
            </w:pPr>
            <w:r w:rsidRPr="00E71F48">
              <w:rPr>
                <w:i/>
              </w:rPr>
              <w:t>[</w:t>
            </w:r>
            <w:proofErr w:type="spellStart"/>
            <w:r w:rsidRPr="00E71F48">
              <w:rPr>
                <w:i/>
              </w:rPr>
              <w:t>url</w:t>
            </w:r>
            <w:proofErr w:type="spellEnd"/>
            <w:r w:rsidRPr="00E71F48">
              <w:rPr>
                <w:i/>
              </w:rPr>
              <w:t>]</w:t>
            </w:r>
            <w:r w:rsidR="00836A34" w:rsidRPr="00E71F48">
              <w:rPr>
                <w:i/>
              </w:rPr>
              <w:t xml:space="preserve"> </w:t>
            </w:r>
          </w:p>
        </w:tc>
      </w:tr>
      <w:tr w:rsidR="00D116A9" w:rsidRPr="00E71F48" w14:paraId="7E634A58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46BDC" w14:textId="3A2A251E" w:rsidR="00D116A9" w:rsidRPr="00E71F48" w:rsidRDefault="00E71F48" w:rsidP="00503B16">
            <w:pPr>
              <w:rPr>
                <w:bCs/>
              </w:rPr>
            </w:pPr>
            <w:r w:rsidRPr="00E71F48">
              <w:rPr>
                <w:b/>
              </w:rPr>
              <w:t>GitHub</w:t>
            </w:r>
            <w:r w:rsidR="00641642" w:rsidRPr="00E71F48">
              <w:rPr>
                <w:b/>
              </w:rPr>
              <w:t xml:space="preserve"> repository of the tool</w:t>
            </w:r>
            <w:r w:rsidR="00D116A9" w:rsidRPr="00E71F48">
              <w:rPr>
                <w:bCs/>
              </w:rPr>
              <w:t xml:space="preserve">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A20" w14:textId="1F5CFD72" w:rsidR="00D116A9" w:rsidRPr="00E71F48" w:rsidRDefault="00A15649" w:rsidP="00503B16">
            <w:pPr>
              <w:rPr>
                <w:i/>
              </w:rPr>
            </w:pPr>
            <w:r w:rsidRPr="00E71F48">
              <w:rPr>
                <w:i/>
              </w:rPr>
              <w:t>[</w:t>
            </w:r>
            <w:proofErr w:type="spellStart"/>
            <w:r w:rsidRPr="00E71F48">
              <w:rPr>
                <w:i/>
              </w:rPr>
              <w:t>url</w:t>
            </w:r>
            <w:proofErr w:type="spellEnd"/>
            <w:r w:rsidRPr="00E71F48">
              <w:rPr>
                <w:i/>
              </w:rPr>
              <w:t>]</w:t>
            </w:r>
          </w:p>
        </w:tc>
      </w:tr>
      <w:tr w:rsidR="00D116A9" w:rsidRPr="00E71F48" w14:paraId="71162F00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730E8" w14:textId="479F1FFF" w:rsidR="00E219E6" w:rsidRPr="00E71F48" w:rsidRDefault="00E219E6" w:rsidP="00E219E6">
            <w:pPr>
              <w:rPr>
                <w:bCs/>
                <w:i/>
                <w:iCs/>
              </w:rPr>
            </w:pPr>
            <w:r w:rsidRPr="00E71F48">
              <w:rPr>
                <w:b/>
              </w:rPr>
              <w:t>Gitlab repository</w:t>
            </w:r>
          </w:p>
          <w:p w14:paraId="5BABFBC3" w14:textId="4494F13A" w:rsidR="00D116A9" w:rsidRPr="00E71F48" w:rsidRDefault="00D116A9" w:rsidP="00503B16">
            <w:pPr>
              <w:rPr>
                <w:bCs/>
                <w:i/>
                <w:iCs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4C9E" w14:textId="0318CE05" w:rsidR="00D116A9" w:rsidRPr="00E71F48" w:rsidRDefault="00CC4250" w:rsidP="00503B16">
            <w:pPr>
              <w:rPr>
                <w:i/>
              </w:rPr>
            </w:pPr>
            <w:r w:rsidRPr="00E71F48">
              <w:rPr>
                <w:i/>
              </w:rPr>
              <w:t>[</w:t>
            </w:r>
            <w:proofErr w:type="spellStart"/>
            <w:r w:rsidRPr="00E71F48">
              <w:rPr>
                <w:i/>
              </w:rPr>
              <w:t>url</w:t>
            </w:r>
            <w:proofErr w:type="spellEnd"/>
            <w:r w:rsidRPr="00E71F48">
              <w:rPr>
                <w:i/>
              </w:rPr>
              <w:t>]</w:t>
            </w:r>
          </w:p>
        </w:tc>
      </w:tr>
      <w:tr w:rsidR="00CC4250" w:rsidRPr="00E71F48" w14:paraId="6D8EE4EB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777AF9" w14:textId="5D6703B8" w:rsidR="00CC4250" w:rsidRPr="00E71F48" w:rsidRDefault="00CC4250" w:rsidP="00E219E6">
            <w:pPr>
              <w:rPr>
                <w:b/>
              </w:rPr>
            </w:pPr>
            <w:r w:rsidRPr="00E71F48">
              <w:rPr>
                <w:b/>
              </w:rPr>
              <w:t>Hugging Face repository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551B" w14:textId="542CAE09" w:rsidR="00CC4250" w:rsidRPr="00E71F48" w:rsidRDefault="00CC4250" w:rsidP="00503B16">
            <w:pPr>
              <w:rPr>
                <w:i/>
              </w:rPr>
            </w:pPr>
            <w:r w:rsidRPr="00E71F48">
              <w:rPr>
                <w:i/>
              </w:rPr>
              <w:t>[</w:t>
            </w:r>
            <w:proofErr w:type="spellStart"/>
            <w:r w:rsidRPr="00E71F48">
              <w:rPr>
                <w:i/>
              </w:rPr>
              <w:t>url</w:t>
            </w:r>
            <w:proofErr w:type="spellEnd"/>
            <w:r w:rsidRPr="00E71F48">
              <w:rPr>
                <w:i/>
              </w:rPr>
              <w:t>]</w:t>
            </w:r>
          </w:p>
        </w:tc>
      </w:tr>
      <w:tr w:rsidR="00D116A9" w:rsidRPr="00E71F48" w14:paraId="197B22E2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AA392" w14:textId="339B4C07" w:rsidR="00D116A9" w:rsidRPr="00E71F48" w:rsidRDefault="004A39FA" w:rsidP="004A39FA">
            <w:pPr>
              <w:rPr>
                <w:b/>
              </w:rPr>
            </w:pPr>
            <w:r w:rsidRPr="00E71F48">
              <w:rPr>
                <w:b/>
              </w:rPr>
              <w:t>Slack workspace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FD32" w14:textId="5F11BE60" w:rsidR="00D116A9" w:rsidRPr="00E71F48" w:rsidRDefault="004A39FA" w:rsidP="00503B16">
            <w:pPr>
              <w:rPr>
                <w:i/>
              </w:rPr>
            </w:pPr>
            <w:r w:rsidRPr="00E71F48">
              <w:rPr>
                <w:i/>
              </w:rPr>
              <w:t>[</w:t>
            </w:r>
            <w:proofErr w:type="spellStart"/>
            <w:r w:rsidRPr="00E71F48">
              <w:rPr>
                <w:i/>
              </w:rPr>
              <w:t>url</w:t>
            </w:r>
            <w:proofErr w:type="spellEnd"/>
            <w:r w:rsidRPr="00E71F48">
              <w:rPr>
                <w:i/>
              </w:rPr>
              <w:t>]</w:t>
            </w:r>
          </w:p>
        </w:tc>
      </w:tr>
      <w:tr w:rsidR="00D116A9" w:rsidRPr="00E71F48" w14:paraId="5529952D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DAE62" w14:textId="77777777" w:rsidR="00D116A9" w:rsidRPr="00E71F48" w:rsidRDefault="00210E42" w:rsidP="00503B16">
            <w:pPr>
              <w:rPr>
                <w:b/>
              </w:rPr>
            </w:pPr>
            <w:r w:rsidRPr="00E71F48">
              <w:rPr>
                <w:b/>
              </w:rPr>
              <w:t>Tool's package</w:t>
            </w:r>
          </w:p>
          <w:p w14:paraId="30C50B9D" w14:textId="6F8E414C" w:rsidR="00210E42" w:rsidRPr="00E71F48" w:rsidRDefault="00210E42" w:rsidP="00503B16">
            <w:pPr>
              <w:rPr>
                <w:bCs/>
              </w:rPr>
            </w:pPr>
            <w:r w:rsidRPr="00E71F48">
              <w:rPr>
                <w:bCs/>
              </w:rPr>
              <w:lastRenderedPageBreak/>
              <w:t>If available, please provide a link to the tool's package page.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571C" w14:textId="3D6043BD" w:rsidR="00D116A9" w:rsidRPr="00E71F48" w:rsidRDefault="00D116A9" w:rsidP="00503B16">
            <w:pPr>
              <w:rPr>
                <w:i/>
              </w:rPr>
            </w:pPr>
            <w:r w:rsidRPr="00E71F48">
              <w:rPr>
                <w:i/>
              </w:rPr>
              <w:lastRenderedPageBreak/>
              <w:t>[</w:t>
            </w:r>
            <w:proofErr w:type="spellStart"/>
            <w:r w:rsidRPr="00E71F48">
              <w:rPr>
                <w:i/>
              </w:rPr>
              <w:t>url</w:t>
            </w:r>
            <w:proofErr w:type="spellEnd"/>
            <w:r w:rsidRPr="00E71F48">
              <w:rPr>
                <w:i/>
              </w:rPr>
              <w:t>]</w:t>
            </w:r>
            <w:r w:rsidR="00C511F2" w:rsidRPr="00E71F48">
              <w:rPr>
                <w:i/>
              </w:rPr>
              <w:t xml:space="preserve"> </w:t>
            </w:r>
          </w:p>
        </w:tc>
      </w:tr>
      <w:tr w:rsidR="00F21086" w:rsidRPr="00E71F48" w14:paraId="35C7F68E" w14:textId="77777777" w:rsidTr="00503B1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FC35B2" w14:textId="77777777" w:rsidR="00F21086" w:rsidRPr="00E71F48" w:rsidRDefault="00F21086" w:rsidP="00503B16">
            <w:pPr>
              <w:rPr>
                <w:b/>
              </w:rPr>
            </w:pPr>
            <w:r w:rsidRPr="00E71F48">
              <w:rPr>
                <w:b/>
              </w:rPr>
              <w:t>Image</w:t>
            </w:r>
          </w:p>
          <w:p w14:paraId="63CF3D2C" w14:textId="040C69A4" w:rsidR="00F21086" w:rsidRPr="00E71F48" w:rsidRDefault="00F21086" w:rsidP="00503B16">
            <w:pPr>
              <w:rPr>
                <w:bCs/>
              </w:rPr>
            </w:pPr>
            <w:r w:rsidRPr="00E71F48">
              <w:rPr>
                <w:bCs/>
              </w:rPr>
              <w:t>Upload and image for this tool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1A5" w14:textId="25B38C85" w:rsidR="00F21086" w:rsidRPr="00E71F48" w:rsidRDefault="002C0BB5" w:rsidP="00503B16">
            <w:pPr>
              <w:rPr>
                <w:i/>
              </w:rPr>
            </w:pPr>
            <w:r w:rsidRPr="00E71F48">
              <w:rPr>
                <w:i/>
              </w:rPr>
              <w:t>[upload]</w:t>
            </w:r>
          </w:p>
        </w:tc>
      </w:tr>
    </w:tbl>
    <w:p w14:paraId="374CCE8B" w14:textId="77777777" w:rsidR="00D116A9" w:rsidRPr="00E71F48" w:rsidRDefault="00D116A9" w:rsidP="00D116A9">
      <w:pPr>
        <w:pStyle w:val="Para0"/>
      </w:pPr>
    </w:p>
    <w:p w14:paraId="46EB4B97" w14:textId="4AA49482" w:rsidR="001E1277" w:rsidRPr="00E71F48" w:rsidRDefault="001E1277" w:rsidP="001E1277">
      <w:pPr>
        <w:pStyle w:val="Heading3"/>
        <w:numPr>
          <w:ilvl w:val="0"/>
          <w:numId w:val="0"/>
        </w:numPr>
      </w:pPr>
      <w:r w:rsidRPr="00E71F48">
        <w:t>Tool categorisation</w:t>
      </w:r>
    </w:p>
    <w:p w14:paraId="50CF9A0A" w14:textId="63CFEF39" w:rsidR="006F41AA" w:rsidRPr="00E71F48" w:rsidRDefault="006F41AA" w:rsidP="006F41AA">
      <w:pPr>
        <w:pStyle w:val="Para0"/>
        <w:rPr>
          <w:b/>
          <w:bCs/>
        </w:rPr>
      </w:pPr>
      <w:r w:rsidRPr="00E71F48">
        <w:rPr>
          <w:b/>
          <w:bCs/>
        </w:rPr>
        <w:t>TYPE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1E1277" w:rsidRPr="00E71F48" w14:paraId="21F79A79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45A57B" w14:textId="77777777" w:rsidR="001E1277" w:rsidRPr="00E71F48" w:rsidRDefault="006F41AA" w:rsidP="00DD41ED">
            <w:pPr>
              <w:rPr>
                <w:b/>
              </w:rPr>
            </w:pPr>
            <w:r w:rsidRPr="00E71F48">
              <w:rPr>
                <w:b/>
              </w:rPr>
              <w:t>Approaches</w:t>
            </w:r>
          </w:p>
          <w:p w14:paraId="2E7A59CC" w14:textId="6297A589" w:rsidR="006F41AA" w:rsidRPr="00E71F48" w:rsidRDefault="006F41AA" w:rsidP="00DD41ED">
            <w:pPr>
              <w:rPr>
                <w:bCs/>
              </w:rPr>
            </w:pPr>
            <w:r w:rsidRPr="00E71F48">
              <w:rPr>
                <w:bCs/>
              </w:rPr>
              <w:t>Select the tool’s approach</w:t>
            </w:r>
            <w:r w:rsidR="002371D4" w:rsidRPr="00E71F48">
              <w:rPr>
                <w:bCs/>
              </w:rPr>
              <w:t>(es)</w:t>
            </w:r>
            <w:r w:rsidRPr="00E71F48">
              <w:rPr>
                <w:bCs/>
              </w:rPr>
              <w:t xml:space="preserve"> (i.e. technical, procedural, educational or other</w:t>
            </w:r>
            <w:r w:rsidR="00427184" w:rsidRPr="00E71F48">
              <w:rPr>
                <w:bCs/>
              </w:rPr>
              <w:t>)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53A7" w14:textId="77777777" w:rsidR="001E1277" w:rsidRPr="00E71F48" w:rsidRDefault="00427184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Educational</w:t>
            </w:r>
          </w:p>
          <w:p w14:paraId="659BDA46" w14:textId="77777777" w:rsidR="00427184" w:rsidRPr="00E71F48" w:rsidRDefault="00427184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Procedural</w:t>
            </w:r>
          </w:p>
          <w:p w14:paraId="67D8EACF" w14:textId="77777777" w:rsidR="00427184" w:rsidRPr="00E71F48" w:rsidRDefault="00427184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Technical</w:t>
            </w:r>
          </w:p>
          <w:p w14:paraId="26D3AF44" w14:textId="1F0EC246" w:rsidR="002371D4" w:rsidRPr="00E71F48" w:rsidRDefault="002371D4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Other ________________</w:t>
            </w:r>
          </w:p>
        </w:tc>
      </w:tr>
      <w:tr w:rsidR="001E1277" w:rsidRPr="00E71F48" w14:paraId="49700F00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0D44E" w14:textId="77777777" w:rsidR="00FC01EC" w:rsidRPr="00E71F48" w:rsidRDefault="00FC01EC" w:rsidP="00DD41ED">
            <w:pPr>
              <w:rPr>
                <w:b/>
              </w:rPr>
            </w:pPr>
            <w:r w:rsidRPr="00E71F48">
              <w:rPr>
                <w:b/>
              </w:rPr>
              <w:t>Tool types</w:t>
            </w:r>
          </w:p>
          <w:p w14:paraId="0D3AF05C" w14:textId="77B63861" w:rsidR="001D3AE8" w:rsidRPr="00E71F48" w:rsidRDefault="001D3AE8" w:rsidP="00DD41ED">
            <w:r w:rsidRPr="00E71F48">
              <w:t>Select the type(s) of tool</w:t>
            </w:r>
            <w:r w:rsidR="005713E9" w:rsidRPr="00E71F48">
              <w:t xml:space="preserve"> (i.e. toolkit, software tool, technical documentation, etc.</w:t>
            </w:r>
            <w:r w:rsidR="004E731D" w:rsidRPr="00E71F48">
              <w:t>)</w:t>
            </w:r>
          </w:p>
          <w:p w14:paraId="32EDD479" w14:textId="7B6FDB3F" w:rsidR="001E1277" w:rsidRPr="00E71F48" w:rsidRDefault="00FC01EC" w:rsidP="00DD41ED">
            <w:pPr>
              <w:rPr>
                <w:bCs/>
              </w:rPr>
            </w:pPr>
            <w:r w:rsidRPr="00E71F48">
              <w:t>Max</w:t>
            </w:r>
            <w:r w:rsidR="0023199B" w:rsidRPr="00E71F48">
              <w:t>.</w:t>
            </w:r>
            <w:r w:rsidRPr="00E71F48">
              <w:t xml:space="preserve"> 3</w:t>
            </w:r>
            <w:r w:rsidR="001E1277" w:rsidRPr="00E71F48">
              <w:rPr>
                <w:bCs/>
              </w:rPr>
              <w:t xml:space="preserve">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82A1" w14:textId="77777777" w:rsidR="001E1277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E71F48">
              <w:rPr>
                <w:iCs/>
              </w:rPr>
              <w:t>Audit Process</w:t>
            </w:r>
          </w:p>
          <w:p w14:paraId="3BB525C7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Awareness building</w:t>
            </w:r>
          </w:p>
          <w:p w14:paraId="694F88DF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Certification scheme</w:t>
            </w:r>
          </w:p>
          <w:p w14:paraId="2E65376F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Checklist</w:t>
            </w:r>
          </w:p>
          <w:p w14:paraId="25CD8E85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Collective agreement</w:t>
            </w:r>
          </w:p>
          <w:p w14:paraId="42D83602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Disaster management</w:t>
            </w:r>
          </w:p>
          <w:p w14:paraId="51F0563B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Documentation process</w:t>
            </w:r>
          </w:p>
          <w:p w14:paraId="3B406A90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Education &amp; training</w:t>
            </w:r>
          </w:p>
          <w:p w14:paraId="6C4CCD68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Governance framework</w:t>
            </w:r>
          </w:p>
          <w:p w14:paraId="70E37D0B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Guidelines</w:t>
            </w:r>
          </w:p>
          <w:p w14:paraId="040A680B" w14:textId="77777777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Inclusive design guide</w:t>
            </w:r>
          </w:p>
          <w:p w14:paraId="2381FFAA" w14:textId="447EEFBE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Process-related documentation</w:t>
            </w:r>
          </w:p>
          <w:p w14:paraId="6AE3BC2B" w14:textId="3ACD947E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Product development tool</w:t>
            </w:r>
          </w:p>
          <w:p w14:paraId="055A66E8" w14:textId="27DCF76F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Rating framework</w:t>
            </w:r>
          </w:p>
          <w:p w14:paraId="0C15D9EE" w14:textId="57965B03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Risk management framework</w:t>
            </w:r>
          </w:p>
          <w:p w14:paraId="13EE269C" w14:textId="01BF392D" w:rsidR="00FC01EC" w:rsidRPr="00E71F48" w:rsidRDefault="00A26C42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Sectoral code of conduct</w:t>
            </w:r>
          </w:p>
          <w:p w14:paraId="6507D7AC" w14:textId="208F473B" w:rsidR="00A26C42" w:rsidRPr="00E71F48" w:rsidRDefault="00A26C42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Standard</w:t>
            </w:r>
          </w:p>
          <w:p w14:paraId="769F0F59" w14:textId="61A1B5EB" w:rsidR="00A26C42" w:rsidRPr="00E71F48" w:rsidRDefault="00A26C42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Technical documentation</w:t>
            </w:r>
          </w:p>
          <w:p w14:paraId="335B96C8" w14:textId="6DA58384" w:rsidR="00A26C42" w:rsidRPr="00E71F48" w:rsidRDefault="00A26C42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Technical validation</w:t>
            </w:r>
          </w:p>
          <w:p w14:paraId="5681F3DE" w14:textId="2AA97F5F" w:rsidR="00A26C42" w:rsidRPr="00E71F48" w:rsidRDefault="00A26C42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Toolkit/software</w:t>
            </w:r>
          </w:p>
          <w:p w14:paraId="5B9A088A" w14:textId="173D5121" w:rsidR="00A26C42" w:rsidRPr="00E71F48" w:rsidRDefault="00A26C42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Trust/Quality mark</w:t>
            </w:r>
          </w:p>
          <w:p w14:paraId="68FCE87E" w14:textId="576DF2DB" w:rsidR="00FC01EC" w:rsidRPr="00E71F48" w:rsidRDefault="00FC01EC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Other ____________</w:t>
            </w:r>
          </w:p>
        </w:tc>
      </w:tr>
    </w:tbl>
    <w:p w14:paraId="1081C8A6" w14:textId="77777777" w:rsidR="001E1277" w:rsidRPr="00E71F48" w:rsidRDefault="001E1277" w:rsidP="00D116A9">
      <w:pPr>
        <w:pStyle w:val="Para0"/>
      </w:pPr>
    </w:p>
    <w:p w14:paraId="0AA230B2" w14:textId="77777777" w:rsidR="00F705FE" w:rsidRPr="00E71F48" w:rsidRDefault="00F705FE" w:rsidP="002D7223">
      <w:pPr>
        <w:pStyle w:val="Para0"/>
        <w:rPr>
          <w:b/>
          <w:bCs/>
        </w:rPr>
      </w:pPr>
    </w:p>
    <w:p w14:paraId="4B2CE154" w14:textId="11E7F4AC" w:rsidR="002D7223" w:rsidRPr="00E71F48" w:rsidRDefault="0023199B" w:rsidP="002D7223">
      <w:pPr>
        <w:pStyle w:val="Para0"/>
        <w:rPr>
          <w:b/>
          <w:bCs/>
        </w:rPr>
      </w:pPr>
      <w:r w:rsidRPr="00E71F48">
        <w:rPr>
          <w:b/>
          <w:bCs/>
        </w:rPr>
        <w:t>USAGE RIGHTS &amp; OBJECTIVES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2D7223" w:rsidRPr="00E71F48" w14:paraId="64A27E3A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CD390C" w14:textId="153F1760" w:rsidR="002D7223" w:rsidRPr="00E71F48" w:rsidRDefault="0023199B" w:rsidP="00DD41ED">
            <w:pPr>
              <w:rPr>
                <w:b/>
              </w:rPr>
            </w:pPr>
            <w:r w:rsidRPr="00E71F48">
              <w:rPr>
                <w:b/>
              </w:rPr>
              <w:t xml:space="preserve">Usage rights </w:t>
            </w:r>
          </w:p>
          <w:p w14:paraId="0E13A4E9" w14:textId="7518CAE8" w:rsidR="00664DD6" w:rsidRPr="00E71F48" w:rsidRDefault="00664DD6" w:rsidP="00DD41ED">
            <w:pPr>
              <w:rPr>
                <w:bCs/>
              </w:rPr>
            </w:pPr>
            <w:r w:rsidRPr="00E71F48">
              <w:rPr>
                <w:bCs/>
              </w:rPr>
              <w:lastRenderedPageBreak/>
              <w:t>Select the conditions for using the tool.</w:t>
            </w:r>
          </w:p>
          <w:p w14:paraId="4312398E" w14:textId="3E1D88BE" w:rsidR="002D7223" w:rsidRPr="00E71F48" w:rsidRDefault="0023199B" w:rsidP="00DD41ED">
            <w:pPr>
              <w:rPr>
                <w:bCs/>
              </w:rPr>
            </w:pPr>
            <w:r w:rsidRPr="00E71F48">
              <w:rPr>
                <w:bCs/>
              </w:rPr>
              <w:t>Max. 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308E" w14:textId="7940A489" w:rsidR="002D7223" w:rsidRPr="00E71F48" w:rsidRDefault="00644773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lastRenderedPageBreak/>
              <w:t>Copyleft/Share alike</w:t>
            </w:r>
          </w:p>
          <w:p w14:paraId="35F4B72C" w14:textId="622324ED" w:rsidR="00644773" w:rsidRPr="00E71F48" w:rsidRDefault="00644773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Creative commons</w:t>
            </w:r>
          </w:p>
          <w:p w14:paraId="09F199DB" w14:textId="24BC44ED" w:rsidR="00644773" w:rsidRPr="00E71F48" w:rsidRDefault="00644773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lastRenderedPageBreak/>
              <w:t>Fee-based</w:t>
            </w:r>
          </w:p>
          <w:p w14:paraId="39BBAB33" w14:textId="779F0386" w:rsidR="00644773" w:rsidRPr="00E71F48" w:rsidRDefault="00644773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Free of charge</w:t>
            </w:r>
          </w:p>
          <w:p w14:paraId="6A0AF393" w14:textId="70FE4F78" w:rsidR="00644773" w:rsidRPr="00E71F48" w:rsidRDefault="00644773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Non-commercial</w:t>
            </w:r>
          </w:p>
          <w:p w14:paraId="4169716B" w14:textId="23C1EA82" w:rsidR="00FC47F4" w:rsidRPr="00E71F48" w:rsidRDefault="00FC47F4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One-time licence</w:t>
            </w:r>
          </w:p>
          <w:p w14:paraId="12DF9656" w14:textId="2242C022" w:rsidR="00FC47F4" w:rsidRPr="00E71F48" w:rsidRDefault="00FC47F4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Open source/Permissive</w:t>
            </w:r>
          </w:p>
          <w:p w14:paraId="071B6595" w14:textId="33A26BD6" w:rsidR="00FC47F4" w:rsidRPr="00E71F48" w:rsidRDefault="00FC47F4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Research purposes only</w:t>
            </w:r>
          </w:p>
          <w:p w14:paraId="00827DE6" w14:textId="3F2E7287" w:rsidR="00FC47F4" w:rsidRPr="00E71F48" w:rsidRDefault="00FC47F4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Restricted access</w:t>
            </w:r>
          </w:p>
          <w:p w14:paraId="6CC88BA7" w14:textId="77777777" w:rsidR="002D7223" w:rsidRPr="00E71F48" w:rsidRDefault="002D7223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Other ________________</w:t>
            </w:r>
          </w:p>
        </w:tc>
      </w:tr>
      <w:tr w:rsidR="002D7223" w:rsidRPr="00E71F48" w14:paraId="53961170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15AF3" w14:textId="440783D4" w:rsidR="002D7223" w:rsidRPr="00E71F48" w:rsidRDefault="00F70484" w:rsidP="00DD41ED">
            <w:pPr>
              <w:rPr>
                <w:b/>
              </w:rPr>
            </w:pPr>
            <w:r w:rsidRPr="00E71F48">
              <w:rPr>
                <w:b/>
              </w:rPr>
              <w:lastRenderedPageBreak/>
              <w:t>Objectives</w:t>
            </w:r>
          </w:p>
          <w:p w14:paraId="0672117D" w14:textId="76EC0DA7" w:rsidR="00664DD6" w:rsidRPr="00E71F48" w:rsidRDefault="00664DD6" w:rsidP="00DD41ED">
            <w:pPr>
              <w:rPr>
                <w:bCs/>
              </w:rPr>
            </w:pPr>
            <w:r w:rsidRPr="00E71F48">
              <w:rPr>
                <w:bCs/>
              </w:rPr>
              <w:t>Select which objective(s)</w:t>
            </w:r>
            <w:r w:rsidR="00F10D0D" w:rsidRPr="00E71F48">
              <w:rPr>
                <w:bCs/>
              </w:rPr>
              <w:t xml:space="preserve"> the tool helps to achieve.</w:t>
            </w:r>
          </w:p>
          <w:p w14:paraId="229AFAFD" w14:textId="6F593AA6" w:rsidR="002D7223" w:rsidRPr="00E71F48" w:rsidRDefault="002D7223" w:rsidP="00DD41ED">
            <w:pPr>
              <w:rPr>
                <w:bCs/>
              </w:rPr>
            </w:pPr>
            <w:r w:rsidRPr="00E71F48">
              <w:t>Max</w:t>
            </w:r>
            <w:r w:rsidR="00F70484" w:rsidRPr="00E71F48">
              <w:t>.</w:t>
            </w:r>
            <w:r w:rsidRPr="00E71F48">
              <w:t xml:space="preserve"> 3</w:t>
            </w:r>
            <w:r w:rsidRPr="00E71F48">
              <w:rPr>
                <w:bCs/>
              </w:rPr>
              <w:t xml:space="preserve">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663" w14:textId="0F09CC06" w:rsidR="002D7223" w:rsidRPr="00E71F48" w:rsidRDefault="00CE0549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Data Governance &amp; Traceability</w:t>
            </w:r>
          </w:p>
          <w:p w14:paraId="353E9B7E" w14:textId="75CEAD15" w:rsidR="00CE0549" w:rsidRPr="00E71F48" w:rsidRDefault="00CE0549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Digital Security</w:t>
            </w:r>
          </w:p>
          <w:p w14:paraId="7C3F51DE" w14:textId="1B2D54C0" w:rsidR="00CE0549" w:rsidRPr="00E71F48" w:rsidRDefault="00CE0549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Environmental Sustainability</w:t>
            </w:r>
          </w:p>
          <w:p w14:paraId="1C0F8950" w14:textId="21264A36" w:rsidR="00CB73D5" w:rsidRPr="00E71F48" w:rsidRDefault="00CB73D5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Explainability</w:t>
            </w:r>
          </w:p>
          <w:p w14:paraId="0E68CA3B" w14:textId="6E552386" w:rsidR="00CB73D5" w:rsidRPr="00E71F48" w:rsidRDefault="00CB73D5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Fairness</w:t>
            </w:r>
          </w:p>
          <w:p w14:paraId="75D50620" w14:textId="2C72929A" w:rsidR="00CB73D5" w:rsidRPr="00E71F48" w:rsidRDefault="00CB73D5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Human Agency &amp; Control</w:t>
            </w:r>
          </w:p>
          <w:p w14:paraId="32A0F42C" w14:textId="504A70BF" w:rsidR="00CB73D5" w:rsidRPr="00E71F48" w:rsidRDefault="00CB73D5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Performance</w:t>
            </w:r>
          </w:p>
          <w:p w14:paraId="2E6CBCB2" w14:textId="5ABBEEA1" w:rsidR="00CB73D5" w:rsidRPr="00E71F48" w:rsidRDefault="00CB73D5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Privacy</w:t>
            </w:r>
          </w:p>
          <w:p w14:paraId="0574B1D6" w14:textId="58667AC4" w:rsidR="00CB73D5" w:rsidRPr="00E71F48" w:rsidRDefault="00CB73D5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Robustness</w:t>
            </w:r>
          </w:p>
          <w:p w14:paraId="5482953F" w14:textId="5FF6AB71" w:rsidR="00CB73D5" w:rsidRPr="00E71F48" w:rsidRDefault="00CB73D5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Safety</w:t>
            </w:r>
          </w:p>
          <w:p w14:paraId="45CAF931" w14:textId="417C9839" w:rsidR="009A0171" w:rsidRPr="00E71F48" w:rsidRDefault="009A0171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Transparency</w:t>
            </w:r>
          </w:p>
          <w:p w14:paraId="05E5951C" w14:textId="77777777" w:rsidR="002D7223" w:rsidRPr="00E71F48" w:rsidRDefault="002D7223" w:rsidP="007D703C">
            <w:pPr>
              <w:pStyle w:val="ListParagraph"/>
              <w:numPr>
                <w:ilvl w:val="0"/>
                <w:numId w:val="10"/>
              </w:numPr>
              <w:rPr>
                <w:iCs/>
              </w:rPr>
            </w:pPr>
            <w:r w:rsidRPr="00E71F48">
              <w:rPr>
                <w:iCs/>
              </w:rPr>
              <w:t>Other ____________</w:t>
            </w:r>
          </w:p>
        </w:tc>
      </w:tr>
    </w:tbl>
    <w:p w14:paraId="33042821" w14:textId="77777777" w:rsidR="001E1277" w:rsidRPr="00E71F48" w:rsidRDefault="001E1277" w:rsidP="00D116A9">
      <w:pPr>
        <w:pStyle w:val="Para0"/>
      </w:pPr>
    </w:p>
    <w:p w14:paraId="4BAAA49C" w14:textId="1EAF247C" w:rsidR="00793924" w:rsidRPr="00E71F48" w:rsidRDefault="00793924" w:rsidP="00793924">
      <w:pPr>
        <w:pStyle w:val="Para0"/>
        <w:rPr>
          <w:b/>
          <w:bCs/>
        </w:rPr>
      </w:pPr>
      <w:r w:rsidRPr="00E71F48">
        <w:rPr>
          <w:b/>
          <w:bCs/>
        </w:rPr>
        <w:t>ORIGIN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793924" w:rsidRPr="00E71F48" w14:paraId="2469C858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79D64D" w14:textId="7B58E0D1" w:rsidR="00793924" w:rsidRPr="00E71F48" w:rsidRDefault="00793924" w:rsidP="00DD41ED">
            <w:pPr>
              <w:rPr>
                <w:b/>
              </w:rPr>
            </w:pPr>
            <w:r w:rsidRPr="00E71F48">
              <w:rPr>
                <w:b/>
              </w:rPr>
              <w:t>Stakeholder groups</w:t>
            </w:r>
          </w:p>
          <w:p w14:paraId="191F3BD1" w14:textId="075DEE19" w:rsidR="00793924" w:rsidRPr="00E71F48" w:rsidRDefault="00793924" w:rsidP="00DD41ED">
            <w:pPr>
              <w:rPr>
                <w:bCs/>
              </w:rPr>
            </w:pPr>
            <w:r w:rsidRPr="00E71F48">
              <w:rPr>
                <w:bCs/>
              </w:rPr>
              <w:t>Select the type of stakeholder group(s) that developed the tool.</w:t>
            </w:r>
          </w:p>
          <w:p w14:paraId="5E466D82" w14:textId="77777777" w:rsidR="00793924" w:rsidRPr="00E71F48" w:rsidRDefault="00793924" w:rsidP="00DD41ED">
            <w:pPr>
              <w:rPr>
                <w:bCs/>
              </w:rPr>
            </w:pPr>
            <w:r w:rsidRPr="00E71F48">
              <w:rPr>
                <w:bCs/>
              </w:rPr>
              <w:t>Max. 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0A73" w14:textId="081CDD60" w:rsidR="00793924" w:rsidRPr="00E71F48" w:rsidRDefault="008B4F87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Academia</w:t>
            </w:r>
          </w:p>
          <w:p w14:paraId="09473A09" w14:textId="53CBDDE9" w:rsidR="008B4F87" w:rsidRPr="00E71F48" w:rsidRDefault="008B4F87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Business</w:t>
            </w:r>
          </w:p>
          <w:p w14:paraId="443B0F2A" w14:textId="0F03BE39" w:rsidR="008B4F87" w:rsidRPr="00E71F48" w:rsidRDefault="008B4F87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Civil society</w:t>
            </w:r>
          </w:p>
          <w:p w14:paraId="6AFE70AC" w14:textId="6D2637D3" w:rsidR="008B4F87" w:rsidRPr="00E71F48" w:rsidRDefault="008B4F87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Government</w:t>
            </w:r>
          </w:p>
          <w:p w14:paraId="0A7F0ED0" w14:textId="42F53DBB" w:rsidR="008B4F87" w:rsidRPr="00E71F48" w:rsidRDefault="008B4F87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International organisation</w:t>
            </w:r>
          </w:p>
          <w:p w14:paraId="303A2881" w14:textId="7A512E1C" w:rsidR="008B4F87" w:rsidRPr="00E71F48" w:rsidRDefault="008B4F87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Technical community</w:t>
            </w:r>
          </w:p>
          <w:p w14:paraId="4A4B27AC" w14:textId="0091861B" w:rsidR="008B4F87" w:rsidRPr="00E71F48" w:rsidRDefault="008B4F87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Trade union/workers</w:t>
            </w:r>
          </w:p>
          <w:p w14:paraId="79895409" w14:textId="6CD4C6C9" w:rsidR="00793924" w:rsidRPr="00E71F48" w:rsidRDefault="00793924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Other ________________</w:t>
            </w:r>
          </w:p>
        </w:tc>
      </w:tr>
      <w:tr w:rsidR="00793924" w:rsidRPr="00E71F48" w14:paraId="65C76023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7A12D" w14:textId="7BA1A830" w:rsidR="00793924" w:rsidRPr="00E71F48" w:rsidRDefault="00A20188" w:rsidP="00DD41ED">
            <w:pPr>
              <w:rPr>
                <w:b/>
              </w:rPr>
            </w:pPr>
            <w:r w:rsidRPr="00E71F48">
              <w:rPr>
                <w:b/>
              </w:rPr>
              <w:t>Country of origin</w:t>
            </w:r>
            <w:r w:rsidR="00680A80" w:rsidRPr="00E71F48">
              <w:rPr>
                <w:b/>
                <w:color w:val="FF0000"/>
              </w:rPr>
              <w:t>*</w:t>
            </w:r>
          </w:p>
          <w:p w14:paraId="362F0095" w14:textId="2300B661" w:rsidR="00793924" w:rsidRPr="00E71F48" w:rsidRDefault="00A20188" w:rsidP="00DD41ED">
            <w:pPr>
              <w:rPr>
                <w:bCs/>
              </w:rPr>
            </w:pPr>
            <w:r w:rsidRPr="00E71F48">
              <w:rPr>
                <w:bCs/>
              </w:rPr>
              <w:t>List the country from which the tool originates.</w:t>
            </w:r>
          </w:p>
          <w:p w14:paraId="443627AD" w14:textId="6D617BE8" w:rsidR="00793924" w:rsidRPr="00E71F48" w:rsidRDefault="00793924" w:rsidP="00DD41ED">
            <w:pPr>
              <w:rPr>
                <w:bCs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3FB1" w14:textId="09CC326E" w:rsidR="00793924" w:rsidRPr="00E71F48" w:rsidRDefault="00A20188" w:rsidP="00A20188">
            <w:pPr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  <w:tr w:rsidR="00793924" w:rsidRPr="00E71F48" w14:paraId="3EEF8E11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BFFBDA" w14:textId="6D75A85D" w:rsidR="00793924" w:rsidRPr="00E71F48" w:rsidRDefault="00F6308D" w:rsidP="00DD41ED">
            <w:pPr>
              <w:rPr>
                <w:b/>
              </w:rPr>
            </w:pPr>
            <w:r w:rsidRPr="00E71F48">
              <w:rPr>
                <w:b/>
              </w:rPr>
              <w:t>Organisation</w:t>
            </w:r>
          </w:p>
          <w:p w14:paraId="5C2DAB91" w14:textId="1BE41E25" w:rsidR="00793924" w:rsidRPr="00E71F48" w:rsidRDefault="00F6308D" w:rsidP="00DD41ED">
            <w:pPr>
              <w:rPr>
                <w:bCs/>
              </w:rPr>
            </w:pPr>
            <w:r w:rsidRPr="00E71F48">
              <w:rPr>
                <w:bCs/>
              </w:rPr>
              <w:t>The organisation that developed the tool.</w:t>
            </w:r>
            <w:r w:rsidR="00793924" w:rsidRPr="00E71F48">
              <w:rPr>
                <w:bCs/>
              </w:rPr>
              <w:t xml:space="preserve">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3254" w14:textId="1B981E60" w:rsidR="00793924" w:rsidRPr="00E71F48" w:rsidRDefault="00F6308D" w:rsidP="00F6308D">
            <w:pPr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</w:tbl>
    <w:p w14:paraId="73EFA570" w14:textId="77777777" w:rsidR="00793924" w:rsidRPr="00E71F48" w:rsidRDefault="00793924" w:rsidP="00D116A9">
      <w:pPr>
        <w:pStyle w:val="Para0"/>
      </w:pPr>
    </w:p>
    <w:p w14:paraId="08DB6F3C" w14:textId="13997008" w:rsidR="00F24EAD" w:rsidRPr="00E71F48" w:rsidRDefault="00FE2422" w:rsidP="00F24EAD">
      <w:pPr>
        <w:pStyle w:val="Para0"/>
        <w:rPr>
          <w:b/>
          <w:bCs/>
        </w:rPr>
      </w:pPr>
      <w:r w:rsidRPr="00E71F48">
        <w:rPr>
          <w:b/>
          <w:bCs/>
        </w:rPr>
        <w:t>SCOPE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F24EAD" w:rsidRPr="00E71F48" w14:paraId="67F123D1" w14:textId="77777777" w:rsidTr="4F9A959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47125B" w14:textId="7E111125" w:rsidR="00F24EAD" w:rsidRPr="00E71F48" w:rsidRDefault="00FE2422" w:rsidP="00DD41ED">
            <w:pPr>
              <w:rPr>
                <w:b/>
              </w:rPr>
            </w:pPr>
            <w:r w:rsidRPr="00E71F48">
              <w:rPr>
                <w:b/>
              </w:rPr>
              <w:lastRenderedPageBreak/>
              <w:t>Lifecycle stages</w:t>
            </w:r>
          </w:p>
          <w:p w14:paraId="72982AC9" w14:textId="166A9757" w:rsidR="00F24EAD" w:rsidRPr="00E71F48" w:rsidRDefault="00FE2422" w:rsidP="00DD41ED">
            <w:pPr>
              <w:rPr>
                <w:bCs/>
              </w:rPr>
            </w:pPr>
            <w:r w:rsidRPr="00E71F48">
              <w:rPr>
                <w:bCs/>
              </w:rPr>
              <w:t>Select the stage(s) of the AI system lifecycle that the tool helps to implement.</w:t>
            </w:r>
          </w:p>
          <w:p w14:paraId="52AE5947" w14:textId="77777777" w:rsidR="00F24EAD" w:rsidRPr="00E71F48" w:rsidRDefault="00F24EAD" w:rsidP="00DD41ED">
            <w:pPr>
              <w:rPr>
                <w:bCs/>
              </w:rPr>
            </w:pPr>
            <w:r w:rsidRPr="00E71F48">
              <w:rPr>
                <w:bCs/>
              </w:rPr>
              <w:t>Max. 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FA70" w14:textId="77777777" w:rsidR="00F24EAD" w:rsidRPr="00E71F48" w:rsidRDefault="003549FF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Build and interpret model</w:t>
            </w:r>
          </w:p>
          <w:p w14:paraId="29BA45C1" w14:textId="77777777" w:rsidR="003549FF" w:rsidRPr="00E71F48" w:rsidRDefault="003549FF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Collect and process data</w:t>
            </w:r>
          </w:p>
          <w:p w14:paraId="2404EE7F" w14:textId="77777777" w:rsidR="003549FF" w:rsidRPr="00E71F48" w:rsidRDefault="003549FF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Deploy</w:t>
            </w:r>
          </w:p>
          <w:p w14:paraId="3AFDDF7B" w14:textId="77777777" w:rsidR="003549FF" w:rsidRPr="00E71F48" w:rsidRDefault="003549FF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Operate and monitor</w:t>
            </w:r>
          </w:p>
          <w:p w14:paraId="69BCE0CD" w14:textId="77777777" w:rsidR="003549FF" w:rsidRPr="00E71F48" w:rsidRDefault="003549FF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Plan &amp; design</w:t>
            </w:r>
          </w:p>
          <w:p w14:paraId="7EC85EFE" w14:textId="601E215E" w:rsidR="003549FF" w:rsidRPr="00E71F48" w:rsidRDefault="003549FF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Verify &amp; validate</w:t>
            </w:r>
          </w:p>
        </w:tc>
      </w:tr>
      <w:tr w:rsidR="00F24EAD" w:rsidRPr="00E71F48" w14:paraId="53EC4777" w14:textId="77777777" w:rsidTr="4F9A959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41984" w14:textId="4278AABE" w:rsidR="00F24EAD" w:rsidRPr="00E71F48" w:rsidRDefault="00DD45BC" w:rsidP="00DD41ED">
            <w:pPr>
              <w:rPr>
                <w:b/>
              </w:rPr>
            </w:pPr>
            <w:r w:rsidRPr="00E71F48">
              <w:rPr>
                <w:b/>
              </w:rPr>
              <w:t>Target users</w:t>
            </w:r>
          </w:p>
          <w:p w14:paraId="470BFA7E" w14:textId="7FA5ABBD" w:rsidR="00F24EAD" w:rsidRPr="00E71F48" w:rsidRDefault="00DD45BC" w:rsidP="00DD41ED">
            <w:pPr>
              <w:rPr>
                <w:bCs/>
              </w:rPr>
            </w:pPr>
            <w:r w:rsidRPr="00E71F48">
              <w:rPr>
                <w:bCs/>
              </w:rPr>
              <w:t>Select the target users.</w:t>
            </w:r>
          </w:p>
          <w:p w14:paraId="0B7399E0" w14:textId="6904F173" w:rsidR="00DD45BC" w:rsidRPr="00E71F48" w:rsidRDefault="00DD45BC" w:rsidP="00DD41ED">
            <w:pPr>
              <w:rPr>
                <w:bCs/>
              </w:rPr>
            </w:pPr>
            <w:r w:rsidRPr="00E71F48">
              <w:rPr>
                <w:bCs/>
              </w:rPr>
              <w:t>Max. 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751" w14:textId="77777777" w:rsidR="00F24EAD" w:rsidRPr="00E71F48" w:rsidRDefault="00DD45BC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All employees</w:t>
            </w:r>
          </w:p>
          <w:p w14:paraId="64CF74E6" w14:textId="7B3CA6FB" w:rsidR="00154611" w:rsidRPr="00E71F48" w:rsidRDefault="00DD45BC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Leader</w:t>
            </w:r>
          </w:p>
          <w:p w14:paraId="0E8A8D83" w14:textId="74639F5F" w:rsidR="00353F10" w:rsidRPr="00E71F48" w:rsidRDefault="00353F10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Management</w:t>
            </w:r>
          </w:p>
          <w:p w14:paraId="6204B1C7" w14:textId="77777777" w:rsidR="00154611" w:rsidRPr="00E71F48" w:rsidRDefault="00154611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Data scientist</w:t>
            </w:r>
          </w:p>
          <w:p w14:paraId="2203A060" w14:textId="77777777" w:rsidR="00154611" w:rsidRPr="00E71F48" w:rsidRDefault="00154611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Developer</w:t>
            </w:r>
          </w:p>
          <w:p w14:paraId="03B3778E" w14:textId="77777777" w:rsidR="00154611" w:rsidRPr="00E71F48" w:rsidRDefault="00154611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Government</w:t>
            </w:r>
          </w:p>
          <w:p w14:paraId="2D082D4E" w14:textId="7B5745A7" w:rsidR="00154611" w:rsidRPr="00E71F48" w:rsidRDefault="00154611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Policy</w:t>
            </w:r>
            <w:r w:rsidR="00353F10" w:rsidRPr="00E71F48">
              <w:rPr>
                <w:iCs/>
              </w:rPr>
              <w:t xml:space="preserve"> </w:t>
            </w:r>
            <w:r w:rsidRPr="00E71F48">
              <w:rPr>
                <w:iCs/>
              </w:rPr>
              <w:t>makers</w:t>
            </w:r>
          </w:p>
          <w:p w14:paraId="1B41B177" w14:textId="77777777" w:rsidR="00154611" w:rsidRPr="00E71F48" w:rsidRDefault="00154611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HR manager</w:t>
            </w:r>
          </w:p>
          <w:p w14:paraId="7A06F15E" w14:textId="77777777" w:rsidR="00154611" w:rsidRPr="00E71F48" w:rsidRDefault="00154611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IT specialist</w:t>
            </w:r>
          </w:p>
          <w:p w14:paraId="7318FC93" w14:textId="061026F6" w:rsidR="00353F10" w:rsidRPr="00E71F48" w:rsidRDefault="00353F10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Project manager</w:t>
            </w:r>
          </w:p>
          <w:p w14:paraId="62CE502A" w14:textId="60831642" w:rsidR="00353F10" w:rsidRPr="00E71F48" w:rsidRDefault="00353F10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Researcher</w:t>
            </w:r>
          </w:p>
          <w:p w14:paraId="4F8C5A36" w14:textId="68C7EEF0" w:rsidR="00353F10" w:rsidRPr="00E71F48" w:rsidRDefault="00353F10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System integrator</w:t>
            </w:r>
          </w:p>
          <w:p w14:paraId="2D573F84" w14:textId="754E3F08" w:rsidR="00353F10" w:rsidRPr="00E71F48" w:rsidRDefault="00353F10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System operator</w:t>
            </w:r>
          </w:p>
          <w:p w14:paraId="6CE2CD56" w14:textId="3B625FDE" w:rsidR="00154611" w:rsidRPr="00E71F48" w:rsidRDefault="00353F10" w:rsidP="007D703C">
            <w:pPr>
              <w:pStyle w:val="ListParagraph"/>
              <w:numPr>
                <w:ilvl w:val="0"/>
                <w:numId w:val="11"/>
              </w:numPr>
              <w:rPr>
                <w:iCs/>
              </w:rPr>
            </w:pPr>
            <w:r w:rsidRPr="00E71F48">
              <w:rPr>
                <w:iCs/>
              </w:rPr>
              <w:t>Other____________</w:t>
            </w:r>
          </w:p>
        </w:tc>
      </w:tr>
      <w:tr w:rsidR="00DD45BC" w:rsidRPr="00E71F48" w14:paraId="65FCE466" w14:textId="77777777" w:rsidTr="4F9A959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460B9" w14:textId="2D88F11D" w:rsidR="00DD45BC" w:rsidRPr="00E71F48" w:rsidRDefault="00DD45BC" w:rsidP="00085B84">
            <w:pPr>
              <w:rPr>
                <w:b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4E56" w14:textId="49EA8FEE" w:rsidR="0053095D" w:rsidRPr="00E71F48" w:rsidRDefault="0053095D" w:rsidP="007D703C">
            <w:pPr>
              <w:pStyle w:val="ListParagraph"/>
              <w:numPr>
                <w:ilvl w:val="0"/>
                <w:numId w:val="12"/>
              </w:numPr>
              <w:rPr>
                <w:iCs/>
              </w:rPr>
            </w:pPr>
          </w:p>
        </w:tc>
      </w:tr>
      <w:tr w:rsidR="00412202" w:rsidRPr="00E71F48" w14:paraId="069548FD" w14:textId="77777777" w:rsidTr="4F9A9596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2E29E" w14:textId="600D7425" w:rsidR="00412202" w:rsidRPr="00E71F48" w:rsidRDefault="00412202" w:rsidP="00C35DEF">
            <w:pPr>
              <w:rPr>
                <w:b/>
              </w:rPr>
            </w:pPr>
            <w:r w:rsidRPr="00E71F48">
              <w:rPr>
                <w:b/>
              </w:rPr>
              <w:t>Geographical reach</w:t>
            </w:r>
            <w:r w:rsidR="00FE2AC7" w:rsidRPr="00E71F48">
              <w:rPr>
                <w:b/>
                <w:color w:val="FF0000"/>
              </w:rPr>
              <w:t>*</w:t>
            </w:r>
          </w:p>
          <w:p w14:paraId="4193C75F" w14:textId="52A64849" w:rsidR="00412202" w:rsidRPr="00E71F48" w:rsidRDefault="00FE5E0E" w:rsidP="00C35DEF">
            <w:pPr>
              <w:rPr>
                <w:bCs/>
              </w:rPr>
            </w:pPr>
            <w:r w:rsidRPr="00E71F48">
              <w:rPr>
                <w:bCs/>
              </w:rPr>
              <w:t>Describe</w:t>
            </w:r>
            <w:r w:rsidR="00412202" w:rsidRPr="00E71F48">
              <w:rPr>
                <w:bCs/>
              </w:rPr>
              <w:t xml:space="preserve"> the geographical reach of the tool (</w:t>
            </w:r>
            <w:r w:rsidRPr="00E71F48">
              <w:rPr>
                <w:bCs/>
              </w:rPr>
              <w:t>specific countries, regions, etc</w:t>
            </w:r>
            <w:r w:rsidR="00E969A0" w:rsidRPr="00E71F48">
              <w:rPr>
                <w:bCs/>
              </w:rPr>
              <w:t>.</w:t>
            </w:r>
            <w:r w:rsidR="00412202" w:rsidRPr="00E71F48">
              <w:rPr>
                <w:bCs/>
              </w:rPr>
              <w:t>)</w:t>
            </w:r>
            <w:r w:rsidR="00FE2AC7" w:rsidRPr="00E71F48">
              <w:rPr>
                <w:bCs/>
              </w:rPr>
              <w:t xml:space="preserve">. If there is not specific geographical scope, you may enter “Not applicable” or “Global”. </w:t>
            </w:r>
            <w:r w:rsidR="00412202" w:rsidRPr="00E71F48">
              <w:rPr>
                <w:bCs/>
              </w:rPr>
              <w:t xml:space="preserve">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5031" w14:textId="1A27E0A0" w:rsidR="00412202" w:rsidRPr="00E71F48" w:rsidRDefault="004B3448" w:rsidP="004B3448">
            <w:pPr>
              <w:rPr>
                <w:i/>
              </w:rPr>
            </w:pPr>
            <w:r w:rsidRPr="00E71F48">
              <w:rPr>
                <w:i/>
              </w:rPr>
              <w:t>[response]</w:t>
            </w:r>
          </w:p>
        </w:tc>
      </w:tr>
    </w:tbl>
    <w:p w14:paraId="2A7E7760" w14:textId="77777777" w:rsidR="00F24EAD" w:rsidRPr="00E71F48" w:rsidRDefault="00F24EAD" w:rsidP="00F24EAD">
      <w:pPr>
        <w:pStyle w:val="Para0"/>
      </w:pPr>
    </w:p>
    <w:p w14:paraId="6CAEEED7" w14:textId="147EFCDF" w:rsidR="00A771C8" w:rsidRPr="00E71F48" w:rsidRDefault="00A771C8" w:rsidP="00A771C8">
      <w:pPr>
        <w:pStyle w:val="Para0"/>
        <w:rPr>
          <w:b/>
          <w:bCs/>
        </w:rPr>
      </w:pPr>
      <w:r w:rsidRPr="00E71F48">
        <w:rPr>
          <w:b/>
          <w:bCs/>
        </w:rPr>
        <w:t>ADOPTABILITY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A771C8" w:rsidRPr="00E71F48" w14:paraId="4316EFAE" w14:textId="77777777" w:rsidTr="63781BA4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0D8C85" w14:textId="55337D18" w:rsidR="00A771C8" w:rsidRPr="00E71F48" w:rsidRDefault="00A771C8" w:rsidP="63781BA4">
            <w:pPr>
              <w:rPr>
                <w:b/>
                <w:bCs/>
              </w:rPr>
            </w:pPr>
            <w:r w:rsidRPr="00E71F48">
              <w:rPr>
                <w:b/>
                <w:bCs/>
              </w:rPr>
              <w:t>Tool readiness</w:t>
            </w:r>
          </w:p>
          <w:p w14:paraId="4A272F36" w14:textId="04C12999" w:rsidR="00A771C8" w:rsidRPr="00E71F48" w:rsidRDefault="00A771C8" w:rsidP="00DD41ED">
            <w:pPr>
              <w:rPr>
                <w:bCs/>
              </w:rPr>
            </w:pPr>
            <w:r w:rsidRPr="00E71F48">
              <w:rPr>
                <w:bCs/>
              </w:rPr>
              <w:t xml:space="preserve">Select the project phase the tool is currently in. 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B668" w14:textId="77777777" w:rsidR="00A771C8" w:rsidRPr="00E71F48" w:rsidRDefault="005700DB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Implemented in multiple projects</w:t>
            </w:r>
          </w:p>
          <w:p w14:paraId="3A5AE5DB" w14:textId="77777777" w:rsidR="005700DB" w:rsidRPr="00E71F48" w:rsidRDefault="005700DB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In development</w:t>
            </w:r>
          </w:p>
          <w:p w14:paraId="6BA32C8C" w14:textId="77777777" w:rsidR="005700DB" w:rsidRPr="00E71F48" w:rsidRDefault="005700DB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Project stage</w:t>
            </w:r>
          </w:p>
          <w:p w14:paraId="0526F879" w14:textId="4D15592A" w:rsidR="005700DB" w:rsidRPr="00E71F48" w:rsidRDefault="005700DB" w:rsidP="007D703C">
            <w:pPr>
              <w:pStyle w:val="ListParagraph"/>
              <w:numPr>
                <w:ilvl w:val="0"/>
                <w:numId w:val="9"/>
              </w:numPr>
            </w:pPr>
            <w:r w:rsidRPr="00E71F48">
              <w:t>Published document</w:t>
            </w:r>
          </w:p>
        </w:tc>
      </w:tr>
    </w:tbl>
    <w:p w14:paraId="7238D1F4" w14:textId="77777777" w:rsidR="00F24EAD" w:rsidRPr="00E71F48" w:rsidRDefault="00F24EAD" w:rsidP="00D116A9">
      <w:pPr>
        <w:pStyle w:val="Para0"/>
      </w:pPr>
    </w:p>
    <w:p w14:paraId="3B218DF7" w14:textId="1CDC288E" w:rsidR="00D74950" w:rsidRPr="00E71F48" w:rsidRDefault="00D74950" w:rsidP="00D74950">
      <w:pPr>
        <w:pStyle w:val="Para0"/>
        <w:rPr>
          <w:b/>
          <w:bCs/>
        </w:rPr>
      </w:pPr>
      <w:r w:rsidRPr="00E71F48">
        <w:rPr>
          <w:b/>
          <w:bCs/>
        </w:rPr>
        <w:t>IMPLEMENTATION INCENTIVES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757"/>
      </w:tblGrid>
      <w:tr w:rsidR="00D74950" w:rsidRPr="00E71F48" w14:paraId="6DEDACFA" w14:textId="77777777" w:rsidTr="00DD41ED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500809" w14:textId="7BF80D1B" w:rsidR="00D74950" w:rsidRPr="00E71F48" w:rsidRDefault="00D74950" w:rsidP="00DD41ED">
            <w:pPr>
              <w:rPr>
                <w:b/>
              </w:rPr>
            </w:pPr>
            <w:r w:rsidRPr="00E71F48">
              <w:rPr>
                <w:b/>
              </w:rPr>
              <w:t>Benefits</w:t>
            </w:r>
          </w:p>
          <w:p w14:paraId="465109CD" w14:textId="04DA1139" w:rsidR="00D74950" w:rsidRPr="00E71F48" w:rsidRDefault="00D74950" w:rsidP="00DD41ED">
            <w:pPr>
              <w:rPr>
                <w:bCs/>
              </w:rPr>
            </w:pPr>
            <w:r w:rsidRPr="00E71F48">
              <w:rPr>
                <w:bCs/>
              </w:rPr>
              <w:t>Select the expected benefit(s) of using the tool.</w:t>
            </w:r>
          </w:p>
          <w:p w14:paraId="2DF1D0B8" w14:textId="77777777" w:rsidR="00D74950" w:rsidRPr="00E71F48" w:rsidRDefault="00D74950" w:rsidP="00DD41ED">
            <w:pPr>
              <w:rPr>
                <w:bCs/>
              </w:rPr>
            </w:pPr>
            <w:r w:rsidRPr="00E71F48">
              <w:rPr>
                <w:bCs/>
              </w:rPr>
              <w:lastRenderedPageBreak/>
              <w:t>Max. 3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4C8C" w14:textId="07C3C044" w:rsidR="002F35C5" w:rsidRPr="00E71F48" w:rsidRDefault="002F35C5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lastRenderedPageBreak/>
              <w:t>Faster implementation</w:t>
            </w:r>
          </w:p>
          <w:p w14:paraId="37FCA253" w14:textId="166AFB2F" w:rsidR="002F35C5" w:rsidRPr="00E71F48" w:rsidRDefault="002F35C5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Improved ability to scale</w:t>
            </w:r>
          </w:p>
          <w:p w14:paraId="3E003BA8" w14:textId="08A4B39C" w:rsidR="002F35C5" w:rsidRPr="00E71F48" w:rsidRDefault="002F35C5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Increased quality results</w:t>
            </w:r>
          </w:p>
          <w:p w14:paraId="4C391488" w14:textId="77777777" w:rsidR="005375E3" w:rsidRPr="00E71F48" w:rsidRDefault="005375E3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Open access material</w:t>
            </w:r>
          </w:p>
          <w:p w14:paraId="4120EAE5" w14:textId="7D369F44" w:rsidR="005375E3" w:rsidRPr="00E71F48" w:rsidRDefault="005375E3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lastRenderedPageBreak/>
              <w:t>Reduction in cost of implementation</w:t>
            </w:r>
          </w:p>
          <w:p w14:paraId="28E7D2AF" w14:textId="091EFA90" w:rsidR="005375E3" w:rsidRPr="00E71F48" w:rsidRDefault="005375E3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Reduction in risk of failure</w:t>
            </w:r>
          </w:p>
          <w:p w14:paraId="1B4F4915" w14:textId="0BFE359F" w:rsidR="005375E3" w:rsidRPr="00E71F48" w:rsidRDefault="005375E3" w:rsidP="007D703C">
            <w:pPr>
              <w:pStyle w:val="ListParagraph"/>
              <w:numPr>
                <w:ilvl w:val="0"/>
                <w:numId w:val="9"/>
              </w:numPr>
              <w:rPr>
                <w:iCs/>
              </w:rPr>
            </w:pPr>
            <w:r w:rsidRPr="00E71F48">
              <w:rPr>
                <w:iCs/>
              </w:rPr>
              <w:t>Responsible implementation</w:t>
            </w:r>
          </w:p>
          <w:p w14:paraId="0BAFAF88" w14:textId="31695583" w:rsidR="00D74950" w:rsidRPr="00E71F48" w:rsidRDefault="00D74950" w:rsidP="007D703C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 w:rsidRPr="00E71F48">
              <w:rPr>
                <w:iCs/>
              </w:rPr>
              <w:t>Other ________________</w:t>
            </w:r>
          </w:p>
        </w:tc>
      </w:tr>
    </w:tbl>
    <w:p w14:paraId="5B7C3432" w14:textId="77777777" w:rsidR="001E1277" w:rsidRPr="00E71F48" w:rsidRDefault="001E1277" w:rsidP="00D116A9">
      <w:pPr>
        <w:pStyle w:val="Para0"/>
      </w:pPr>
    </w:p>
    <w:p w14:paraId="5AFC5FA6" w14:textId="23468858" w:rsidR="00D116A9" w:rsidRPr="00E71F48" w:rsidRDefault="00D116A9" w:rsidP="00D116A9">
      <w:pPr>
        <w:pStyle w:val="Para0"/>
      </w:pPr>
      <w:r w:rsidRPr="00E71F48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3338BA" wp14:editId="2413F3AA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1800225" cy="428625"/>
                <wp:effectExtent l="0" t="0" r="9525" b="952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0683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445D5" w14:textId="30FAE9A8" w:rsidR="00D116A9" w:rsidRPr="00FB2BD0" w:rsidRDefault="00D116A9" w:rsidP="00D116A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&lt; </w:t>
                            </w:r>
                            <w:r w:rsidR="00667C78">
                              <w:rPr>
                                <w:b/>
                                <w:bCs/>
                              </w:rPr>
                              <w:t>Previous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338BA" id="Rectangle 72" o:spid="_x0000_s1027" style="position:absolute;left:0;text-align:left;margin-left:0;margin-top:1.05pt;width:141.75pt;height:33.7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" fillcolor="#06838f" stroked="f" strokeweight="2pt">
                <v:textbox>
                  <w:txbxContent>
                    <w:p w14:paraId="007445D5" w14:textId="30FAE9A8" w:rsidR="00D116A9" w:rsidRPr="00FB2BD0" w:rsidRDefault="00D116A9" w:rsidP="00D116A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&lt; </w:t>
                      </w:r>
                      <w:r w:rsidR="00667C78">
                        <w:rPr>
                          <w:b/>
                          <w:bCs/>
                        </w:rPr>
                        <w:t>Previous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71F48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5E3A27" wp14:editId="63E960CC">
                <wp:simplePos x="0" y="0"/>
                <wp:positionH relativeFrom="margin">
                  <wp:posOffset>4456430</wp:posOffset>
                </wp:positionH>
                <wp:positionV relativeFrom="paragraph">
                  <wp:posOffset>3175</wp:posOffset>
                </wp:positionV>
                <wp:extent cx="1800225" cy="428625"/>
                <wp:effectExtent l="0" t="0" r="9525" b="952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rgbClr val="0683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6C74D" w14:textId="77777777" w:rsidR="00D116A9" w:rsidRPr="00FB2BD0" w:rsidRDefault="00D116A9" w:rsidP="00D116A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E3A27" id="Rectangle 74" o:spid="_x0000_s1028" style="position:absolute;left:0;text-align:left;margin-left:350.9pt;margin-top:.25pt;width:141.75pt;height:33.75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" fillcolor="#06838f" stroked="f" strokeweight="2pt">
                <v:textbox>
                  <w:txbxContent>
                    <w:p w14:paraId="4596C74D" w14:textId="77777777" w:rsidR="00D116A9" w:rsidRPr="00FB2BD0" w:rsidRDefault="00D116A9" w:rsidP="00D116A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Submit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EE3AC0" w14:textId="77777777" w:rsidR="00D116A9" w:rsidRPr="00E71F48" w:rsidRDefault="00D116A9" w:rsidP="00D116A9">
      <w:pPr>
        <w:tabs>
          <w:tab w:val="left" w:pos="6433"/>
        </w:tabs>
      </w:pPr>
    </w:p>
    <w:sectPr w:rsidR="00D116A9" w:rsidRPr="00E71F48" w:rsidSect="00DB0E0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endnotePr>
        <w:numFmt w:val="decimal"/>
        <w:numRestart w:val="eachSect"/>
      </w:endnotePr>
      <w:type w:val="continuous"/>
      <w:pgSz w:w="11906" w:h="16838" w:code="9"/>
      <w:pgMar w:top="1814" w:right="1304" w:bottom="1758" w:left="1304" w:header="124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12DA" w14:textId="77777777" w:rsidR="004861B9" w:rsidRDefault="004861B9" w:rsidP="00CC3749"/>
  </w:endnote>
  <w:endnote w:type="continuationSeparator" w:id="0">
    <w:p w14:paraId="625F97BB" w14:textId="77777777" w:rsidR="004861B9" w:rsidRPr="00CF4424" w:rsidRDefault="004861B9" w:rsidP="00CF4424">
      <w:pPr>
        <w:pStyle w:val="Footer"/>
        <w:jc w:val="both"/>
      </w:pPr>
    </w:p>
  </w:endnote>
  <w:endnote w:type="continuationNotice" w:id="1">
    <w:p w14:paraId="07745841" w14:textId="77777777" w:rsidR="004861B9" w:rsidRDefault="00486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tatLink">
    <w:altName w:val="Calibri"/>
    <w:charset w:val="00"/>
    <w:family w:val="auto"/>
    <w:pitch w:val="variable"/>
    <w:sig w:usb0="8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79BE" w14:textId="4296357A" w:rsidR="00992AB5" w:rsidRDefault="00852143" w:rsidP="004E100F">
    <w:pPr>
      <w:pStyle w:val="Footer"/>
      <w:jc w:val="right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178E5500" wp14:editId="02C501CB">
              <wp:simplePos x="828675" y="928497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4600" cy="347980"/>
              <wp:effectExtent l="0" t="0" r="12700" b="0"/>
              <wp:wrapNone/>
              <wp:docPr id="147597518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07FBB" w14:textId="40E0FD14" w:rsidR="00852143" w:rsidRPr="00852143" w:rsidRDefault="00852143" w:rsidP="00852143">
                          <w:pPr>
                            <w:spacing w:after="0"/>
                            <w:rPr>
                              <w:rFonts w:ascii="Arial Narrow" w:eastAsia="Arial Narrow" w:hAnsi="Arial Narrow" w:cs="Arial Narrow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52143">
                            <w:rPr>
                              <w:rFonts w:ascii="Arial Narrow" w:eastAsia="Arial Narrow" w:hAnsi="Arial Narrow" w:cs="Arial Narrow"/>
                              <w:noProof/>
                              <w:color w:val="0000FF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E55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Unclassified - Non classifié" style="position:absolute;left:0;text-align:left;margin-left:0;margin-top:0;width:98pt;height:27.4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707FBB" w14:textId="40E0FD14" w:rsidR="00852143" w:rsidRPr="00852143" w:rsidRDefault="00852143" w:rsidP="00852143">
                    <w:pPr>
                      <w:spacing w:after="0"/>
                      <w:rPr>
                        <w:rFonts w:ascii="Arial Narrow" w:eastAsia="Arial Narrow" w:hAnsi="Arial Narrow" w:cs="Arial Narrow"/>
                        <w:noProof/>
                        <w:color w:val="0000FF"/>
                        <w:sz w:val="20"/>
                        <w:szCs w:val="20"/>
                      </w:rPr>
                    </w:pPr>
                    <w:r w:rsidRPr="00852143">
                      <w:rPr>
                        <w:rFonts w:ascii="Arial Narrow" w:eastAsia="Arial Narrow" w:hAnsi="Arial Narrow" w:cs="Arial Narrow"/>
                        <w:noProof/>
                        <w:color w:val="0000FF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Document Title"/>
      <w:tag w:val="FooterDocTitle"/>
      <w:id w:val="1217002386"/>
      <w:lock w:val="sdtLocked"/>
      <w:placeholder>
        <w:docPart w:val="DE4F87E758A64B8FB629A76C02ABF9BF"/>
      </w:placeholder>
    </w:sdtPr>
    <w:sdtEndPr/>
    <w:sdtContent>
      <w:p w14:paraId="0932F2BE" w14:textId="77777777" w:rsidR="00992AB5" w:rsidRDefault="00992AB5" w:rsidP="004E100F">
        <w:pPr>
          <w:pStyle w:val="Footer"/>
          <w:jc w:val="right"/>
        </w:pPr>
        <w:r>
          <w:t xml:space="preserve"> </w:t>
        </w:r>
      </w:p>
    </w:sdtContent>
  </w:sdt>
  <w:sdt>
    <w:sdtPr>
      <w:alias w:val="Classification"/>
      <w:tag w:val="txtHeaderClassif"/>
      <w:id w:val="-1918931641"/>
      <w:lock w:val="sdtLocked"/>
      <w:placeholder>
        <w:docPart w:val="DE4F87E758A64B8FB629A76C02ABF9BF"/>
      </w:placeholder>
    </w:sdtPr>
    <w:sdtEndPr/>
    <w:sdtContent>
      <w:p w14:paraId="5F0C2EE9" w14:textId="77777777" w:rsidR="004E100F" w:rsidRDefault="00992AB5" w:rsidP="004E100F">
        <w:pPr>
          <w:pStyle w:val="FooterClassification"/>
          <w:jc w:val="left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64CE" w14:textId="3CB91469" w:rsidR="004E100F" w:rsidRPr="00FD7BD8" w:rsidRDefault="00852143" w:rsidP="004E100F">
    <w:pPr>
      <w:pStyle w:val="Footer"/>
      <w:jc w:val="left"/>
      <w:rPr>
        <w:caps w:val="0"/>
        <w:szCs w:val="16"/>
      </w:rPr>
    </w:pPr>
    <w:r>
      <w:rPr>
        <w:caps w:val="0"/>
        <w:noProof/>
        <w:szCs w:val="16"/>
        <w14:ligatures w14:val="none"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2350C9CD" wp14:editId="7B0771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4600" cy="347980"/>
              <wp:effectExtent l="0" t="0" r="12700" b="0"/>
              <wp:wrapNone/>
              <wp:docPr id="121937373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9675A" w14:textId="635EB1CC" w:rsidR="00852143" w:rsidRPr="00852143" w:rsidRDefault="00852143" w:rsidP="00852143">
                          <w:pPr>
                            <w:spacing w:after="0"/>
                            <w:rPr>
                              <w:rFonts w:ascii="Arial Narrow" w:eastAsia="Arial Narrow" w:hAnsi="Arial Narrow" w:cs="Arial Narrow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52143">
                            <w:rPr>
                              <w:rFonts w:ascii="Arial Narrow" w:eastAsia="Arial Narrow" w:hAnsi="Arial Narrow" w:cs="Arial Narrow"/>
                              <w:noProof/>
                              <w:color w:val="0000FF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0C9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Unclassified - Non classifié" style="position:absolute;margin-left:0;margin-top:0;width:98pt;height:27.4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4D9675A" w14:textId="635EB1CC" w:rsidR="00852143" w:rsidRPr="00852143" w:rsidRDefault="00852143" w:rsidP="00852143">
                    <w:pPr>
                      <w:spacing w:after="0"/>
                      <w:rPr>
                        <w:rFonts w:ascii="Arial Narrow" w:eastAsia="Arial Narrow" w:hAnsi="Arial Narrow" w:cs="Arial Narrow"/>
                        <w:noProof/>
                        <w:color w:val="0000FF"/>
                        <w:sz w:val="20"/>
                        <w:szCs w:val="20"/>
                      </w:rPr>
                    </w:pPr>
                    <w:r w:rsidRPr="00852143">
                      <w:rPr>
                        <w:rFonts w:ascii="Arial Narrow" w:eastAsia="Arial Narrow" w:hAnsi="Arial Narrow" w:cs="Arial Narrow"/>
                        <w:noProof/>
                        <w:color w:val="0000FF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alias w:val="Document Title"/>
      <w:tag w:val="FooterDocTitle"/>
      <w:id w:val="-1884096409"/>
      <w:lock w:val="sdtLocked"/>
      <w:placeholder>
        <w:docPart w:val="1CFD9409ABE94D73BB9D9FC43E73BC29"/>
      </w:placeholder>
    </w:sdtPr>
    <w:sdtEndPr/>
    <w:sdtContent>
      <w:p w14:paraId="130C440C" w14:textId="77777777" w:rsidR="004E100F" w:rsidRPr="00FD7BD8" w:rsidRDefault="004E100F" w:rsidP="004E100F">
        <w:pPr>
          <w:pStyle w:val="Footer"/>
          <w:jc w:val="left"/>
          <w:rPr>
            <w:caps w:val="0"/>
            <w:szCs w:val="16"/>
          </w:rPr>
        </w:pPr>
        <w:r>
          <w:t xml:space="preserve"> </w:t>
        </w:r>
      </w:p>
    </w:sdtContent>
  </w:sdt>
  <w:sdt>
    <w:sdtPr>
      <w:alias w:val="Classification"/>
      <w:tag w:val="txtHeaderClassif"/>
      <w:id w:val="-311407045"/>
      <w:lock w:val="sdtLocked"/>
      <w:placeholder>
        <w:docPart w:val="2019F59F83D74DCD9BF7FA80678ECD48"/>
      </w:placeholder>
    </w:sdtPr>
    <w:sdtEndPr/>
    <w:sdtContent>
      <w:p w14:paraId="1671F766" w14:textId="77777777" w:rsidR="004E100F" w:rsidRPr="00FD7BD8" w:rsidRDefault="004E100F" w:rsidP="004E100F">
        <w:pPr>
          <w:pStyle w:val="FooterClassification"/>
          <w:rPr>
            <w:szCs w:val="16"/>
          </w:rPr>
        </w:pP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335E" w14:textId="72BD3BB2" w:rsidR="003037F0" w:rsidRDefault="0085214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60A802D7" wp14:editId="0761DF17">
              <wp:simplePos x="827314" y="97427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4600" cy="347980"/>
              <wp:effectExtent l="0" t="0" r="12700" b="0"/>
              <wp:wrapNone/>
              <wp:docPr id="1576705877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460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C0C92" w14:textId="0FEAFD1B" w:rsidR="00852143" w:rsidRPr="00852143" w:rsidRDefault="00852143" w:rsidP="00852143">
                          <w:pPr>
                            <w:spacing w:after="0"/>
                            <w:rPr>
                              <w:rFonts w:ascii="Arial Narrow" w:eastAsia="Arial Narrow" w:hAnsi="Arial Narrow" w:cs="Arial Narrow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52143">
                            <w:rPr>
                              <w:rFonts w:ascii="Arial Narrow" w:eastAsia="Arial Narrow" w:hAnsi="Arial Narrow" w:cs="Arial Narrow"/>
                              <w:noProof/>
                              <w:color w:val="0000FF"/>
                              <w:sz w:val="20"/>
                              <w:szCs w:val="2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802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Unclassified - Non classifié" style="position:absolute;left:0;text-align:left;margin-left:0;margin-top:0;width:98pt;height:27.4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172C0C92" w14:textId="0FEAFD1B" w:rsidR="00852143" w:rsidRPr="00852143" w:rsidRDefault="00852143" w:rsidP="00852143">
                    <w:pPr>
                      <w:spacing w:after="0"/>
                      <w:rPr>
                        <w:rFonts w:ascii="Arial Narrow" w:eastAsia="Arial Narrow" w:hAnsi="Arial Narrow" w:cs="Arial Narrow"/>
                        <w:noProof/>
                        <w:color w:val="0000FF"/>
                        <w:sz w:val="20"/>
                        <w:szCs w:val="20"/>
                      </w:rPr>
                    </w:pPr>
                    <w:r w:rsidRPr="00852143">
                      <w:rPr>
                        <w:rFonts w:ascii="Arial Narrow" w:eastAsia="Arial Narrow" w:hAnsi="Arial Narrow" w:cs="Arial Narrow"/>
                        <w:noProof/>
                        <w:color w:val="0000FF"/>
                        <w:sz w:val="20"/>
                        <w:szCs w:val="2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A320" w14:textId="77777777" w:rsidR="004861B9" w:rsidRDefault="004861B9" w:rsidP="00CC3749">
      <w:r>
        <w:separator/>
      </w:r>
    </w:p>
  </w:footnote>
  <w:footnote w:type="continuationSeparator" w:id="0">
    <w:p w14:paraId="11436342" w14:textId="77777777" w:rsidR="004861B9" w:rsidRDefault="004861B9" w:rsidP="00CC3749">
      <w:r>
        <w:continuationSeparator/>
      </w:r>
    </w:p>
  </w:footnote>
  <w:footnote w:type="continuationNotice" w:id="1">
    <w:p w14:paraId="77AE6A75" w14:textId="77777777" w:rsidR="004861B9" w:rsidRDefault="004861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D1B3" w14:textId="77777777" w:rsidR="00CC3749" w:rsidRDefault="007E392E" w:rsidP="004E100F">
    <w:pPr>
      <w:pStyle w:val="Header"/>
    </w:pPr>
    <w:sdt>
      <w:sdtPr>
        <w:rPr>
          <w:rStyle w:val="PageNumber"/>
        </w:rPr>
        <w:alias w:val="Page Number"/>
        <w:tag w:val="TxtPageNumber"/>
        <w:id w:val="-1835755985"/>
        <w:lock w:val="sdtLocked"/>
        <w:placeholder>
          <w:docPart w:val="7A3EF9D9774549F397953943C1D0D4E1"/>
        </w:placeholder>
      </w:sdtPr>
      <w:sdtEndPr>
        <w:rPr>
          <w:rStyle w:val="DefaultParagraphFont"/>
          <w:b w:val="0"/>
        </w:rPr>
      </w:sdtEndPr>
      <w:sdtContent>
        <w:r w:rsidR="00CC3749" w:rsidRPr="00CC3749">
          <w:rPr>
            <w:rStyle w:val="PageNumber"/>
          </w:rPr>
          <w:fldChar w:fldCharType="begin"/>
        </w:r>
        <w:r w:rsidR="00CC3749" w:rsidRPr="00CC3749">
          <w:rPr>
            <w:rStyle w:val="PageNumber"/>
          </w:rPr>
          <w:instrText xml:space="preserve"> PAGE   \* MERGEFORMAT </w:instrText>
        </w:r>
        <w:r w:rsidR="00CC3749" w:rsidRPr="00CC3749">
          <w:rPr>
            <w:rStyle w:val="PageNumber"/>
          </w:rPr>
          <w:fldChar w:fldCharType="separate"/>
        </w:r>
        <w:r w:rsidR="006F0A20">
          <w:rPr>
            <w:rStyle w:val="PageNumber"/>
            <w:noProof/>
          </w:rPr>
          <w:t>2</w:t>
        </w:r>
        <w:r w:rsidR="00CC3749" w:rsidRPr="00CC3749">
          <w:rPr>
            <w:rStyle w:val="PageNumber"/>
            <w:noProof/>
          </w:rPr>
          <w:fldChar w:fldCharType="end"/>
        </w:r>
      </w:sdtContent>
    </w:sdt>
    <w:r w:rsidR="004E100F">
      <w:t xml:space="preserve"> </w:t>
    </w:r>
    <w:r w:rsidR="004E100F">
      <w:rPr>
        <w:rFonts w:ascii="Symbol" w:eastAsia="Symbol" w:hAnsi="Symbol" w:cs="Symbol"/>
      </w:rPr>
      <w:t>|</w:t>
    </w:r>
    <w:r w:rsidR="004E100F">
      <w:t xml:space="preserve"> </w:t>
    </w:r>
    <w:sdt>
      <w:sdtPr>
        <w:rPr>
          <w:rStyle w:val="HeaderTitle"/>
        </w:rPr>
        <w:alias w:val="Cote/Chapter"/>
        <w:tag w:val="txtHeaderValue"/>
        <w:id w:val="-308635562"/>
        <w:lock w:val="sdtLocked"/>
        <w:placeholder>
          <w:docPart w:val="DE4F87E758A64B8FB629A76C02ABF9BF"/>
        </w:placeholder>
      </w:sdtPr>
      <w:sdtEndPr>
        <w:rPr>
          <w:rStyle w:val="DefaultParagraphFont"/>
          <w:caps w:val="0"/>
          <w:sz w:val="22"/>
        </w:rPr>
      </w:sdtEndPr>
      <w:sdtContent>
        <w:r w:rsidR="004E100F">
          <w:rPr>
            <w:rStyle w:val="HeaderTitle"/>
          </w:rPr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40B8" w14:textId="77777777" w:rsidR="00992AB5" w:rsidRDefault="007E392E" w:rsidP="004E100F">
    <w:pPr>
      <w:pStyle w:val="Header"/>
      <w:jc w:val="right"/>
    </w:pPr>
    <w:sdt>
      <w:sdtPr>
        <w:rPr>
          <w:rStyle w:val="HeaderTitle"/>
        </w:rPr>
        <w:alias w:val="Cote/Chapter"/>
        <w:tag w:val="txtHeaderValue"/>
        <w:id w:val="-244348000"/>
        <w:lock w:val="sdtLocked"/>
        <w:placeholder>
          <w:docPart w:val="B0FF693B477A43278D43B52EEA60A761"/>
        </w:placeholder>
      </w:sdtPr>
      <w:sdtEndPr>
        <w:rPr>
          <w:rStyle w:val="DefaultParagraphFont"/>
          <w:caps w:val="0"/>
          <w:sz w:val="22"/>
        </w:rPr>
      </w:sdtEndPr>
      <w:sdtContent>
        <w:r w:rsidR="00992AB5">
          <w:rPr>
            <w:rStyle w:val="HeaderTitle"/>
          </w:rPr>
          <w:t xml:space="preserve"> </w:t>
        </w:r>
      </w:sdtContent>
    </w:sdt>
    <w:r w:rsidR="00992AB5">
      <w:rPr>
        <w:rStyle w:val="PageNumber"/>
      </w:rPr>
      <w:t xml:space="preserve"> </w:t>
    </w:r>
    <w:r w:rsidR="00992AB5">
      <w:rPr>
        <w:rStyle w:val="PageNumber"/>
        <w:rFonts w:ascii="Symbol" w:eastAsia="Symbol" w:hAnsi="Symbol" w:cs="Symbol"/>
      </w:rPr>
      <w:t>|</w:t>
    </w:r>
    <w:r w:rsidR="00992AB5">
      <w:rPr>
        <w:rStyle w:val="PageNumber"/>
      </w:rPr>
      <w:t xml:space="preserve"> </w:t>
    </w:r>
    <w:sdt>
      <w:sdtPr>
        <w:rPr>
          <w:rStyle w:val="PageNumber"/>
        </w:rPr>
        <w:alias w:val="Page Number"/>
        <w:tag w:val="TxtPageNumber"/>
        <w:id w:val="1076251128"/>
        <w:lock w:val="sdtLocked"/>
        <w:placeholder>
          <w:docPart w:val="DF1E54F9F937431DB4A383471D862BF3"/>
        </w:placeholder>
      </w:sdtPr>
      <w:sdtEndPr>
        <w:rPr>
          <w:rStyle w:val="DefaultParagraphFont"/>
          <w:b w:val="0"/>
        </w:rPr>
      </w:sdtEndPr>
      <w:sdtContent>
        <w:r w:rsidR="00992AB5" w:rsidRPr="00CC3749">
          <w:rPr>
            <w:rStyle w:val="PageNumber"/>
          </w:rPr>
          <w:fldChar w:fldCharType="begin"/>
        </w:r>
        <w:r w:rsidR="00992AB5" w:rsidRPr="00CC3749">
          <w:rPr>
            <w:rStyle w:val="PageNumber"/>
          </w:rPr>
          <w:instrText xml:space="preserve"> PAGE   \* MERGEFORMAT </w:instrText>
        </w:r>
        <w:r w:rsidR="00992AB5" w:rsidRPr="00CC3749">
          <w:rPr>
            <w:rStyle w:val="PageNumber"/>
          </w:rPr>
          <w:fldChar w:fldCharType="separate"/>
        </w:r>
        <w:r w:rsidR="00456142">
          <w:rPr>
            <w:rStyle w:val="PageNumber"/>
            <w:noProof/>
          </w:rPr>
          <w:t>3</w:t>
        </w:r>
        <w:r w:rsidR="00992AB5" w:rsidRPr="00CC3749">
          <w:rPr>
            <w:rStyle w:val="PageNumber"/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191F" w14:textId="2283FE23" w:rsidR="00931413" w:rsidRDefault="008F5001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DB01E69" wp14:editId="3CB93E25">
          <wp:simplePos x="0" y="0"/>
          <wp:positionH relativeFrom="margin">
            <wp:align>left</wp:align>
          </wp:positionH>
          <wp:positionV relativeFrom="paragraph">
            <wp:posOffset>-470747</wp:posOffset>
          </wp:positionV>
          <wp:extent cx="2106027" cy="517270"/>
          <wp:effectExtent l="0" t="0" r="0" b="0"/>
          <wp:wrapNone/>
          <wp:docPr id="2" name="Picture 2" descr="A picture containing graphics, font, graphic design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s, font, graphic design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027" cy="5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7A6B34" wp14:editId="63EB7AAF">
              <wp:simplePos x="0" y="0"/>
              <wp:positionH relativeFrom="page">
                <wp:align>left</wp:align>
              </wp:positionH>
              <wp:positionV relativeFrom="paragraph">
                <wp:posOffset>-786235</wp:posOffset>
              </wp:positionV>
              <wp:extent cx="10938933" cy="9366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38933" cy="936625"/>
                      </a:xfrm>
                      <a:prstGeom prst="rect">
                        <a:avLst/>
                      </a:prstGeom>
                      <a:solidFill>
                        <a:srgbClr val="142F4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26AF9" id="Rectangle 1" o:spid="_x0000_s1026" style="position:absolute;margin-left:0;margin-top:-61.9pt;width:861.35pt;height:73.7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" fillcolor="#142f4e" stroked="f" strokeweight="2pt">
              <v:textbox inset="0,0,0,0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25E9"/>
    <w:multiLevelType w:val="hybridMultilevel"/>
    <w:tmpl w:val="BDD8B256"/>
    <w:lvl w:ilvl="0" w:tplc="74F423D6">
      <w:start w:val="1"/>
      <w:numFmt w:val="lowerLetter"/>
      <w:pStyle w:val="ProposedAction"/>
      <w:lvlText w:val="%1)"/>
      <w:lvlJc w:val="left"/>
      <w:pPr>
        <w:ind w:left="1400" w:hanging="360"/>
      </w:pPr>
    </w:lvl>
    <w:lvl w:ilvl="1" w:tplc="D7206700">
      <w:start w:val="1"/>
      <w:numFmt w:val="lowerRoman"/>
      <w:lvlText w:val="%2)"/>
      <w:lvlJc w:val="left"/>
      <w:pPr>
        <w:tabs>
          <w:tab w:val="num" w:pos="567"/>
        </w:tabs>
        <w:ind w:left="2835" w:hanging="567"/>
      </w:pPr>
      <w:rPr>
        <w:rFonts w:hint="default"/>
      </w:rPr>
    </w:lvl>
    <w:lvl w:ilvl="2" w:tplc="F77E56A6">
      <w:start w:val="1"/>
      <w:numFmt w:val="lowerRoman"/>
      <w:lvlText w:val="%3."/>
      <w:lvlJc w:val="right"/>
      <w:pPr>
        <w:ind w:left="4309" w:hanging="487"/>
      </w:pPr>
      <w:rPr>
        <w:rFonts w:hint="default"/>
      </w:rPr>
    </w:lvl>
    <w:lvl w:ilvl="3" w:tplc="6D8AD84E">
      <w:start w:val="1"/>
      <w:numFmt w:val="decimal"/>
      <w:lvlText w:val="%4."/>
      <w:lvlJc w:val="left"/>
      <w:pPr>
        <w:ind w:left="4723" w:hanging="363"/>
      </w:pPr>
      <w:rPr>
        <w:rFonts w:hint="default"/>
      </w:rPr>
    </w:lvl>
    <w:lvl w:ilvl="4" w:tplc="6F2EB210">
      <w:start w:val="1"/>
      <w:numFmt w:val="lowerLetter"/>
      <w:lvlText w:val="%5."/>
      <w:lvlJc w:val="left"/>
      <w:pPr>
        <w:ind w:left="5443" w:hanging="363"/>
      </w:pPr>
      <w:rPr>
        <w:rFonts w:hint="default"/>
      </w:rPr>
    </w:lvl>
    <w:lvl w:ilvl="5" w:tplc="054A5176">
      <w:start w:val="1"/>
      <w:numFmt w:val="lowerRoman"/>
      <w:lvlText w:val="%6."/>
      <w:lvlJc w:val="right"/>
      <w:pPr>
        <w:ind w:left="6163" w:hanging="181"/>
      </w:pPr>
      <w:rPr>
        <w:rFonts w:hint="default"/>
      </w:rPr>
    </w:lvl>
    <w:lvl w:ilvl="6" w:tplc="20105C9A">
      <w:start w:val="1"/>
      <w:numFmt w:val="decimal"/>
      <w:lvlText w:val="%7."/>
      <w:lvlJc w:val="left"/>
      <w:pPr>
        <w:ind w:left="6883" w:hanging="362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85E0111"/>
    <w:multiLevelType w:val="hybridMultilevel"/>
    <w:tmpl w:val="45A2C036"/>
    <w:lvl w:ilvl="0" w:tplc="A818341A">
      <w:start w:val="1"/>
      <w:numFmt w:val="bullet"/>
      <w:pStyle w:val="Annotation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2F9"/>
    <w:multiLevelType w:val="hybridMultilevel"/>
    <w:tmpl w:val="858AA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10311E"/>
    <w:multiLevelType w:val="hybridMultilevel"/>
    <w:tmpl w:val="2A348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A1521B"/>
    <w:multiLevelType w:val="hybridMultilevel"/>
    <w:tmpl w:val="EE9C8232"/>
    <w:lvl w:ilvl="0" w:tplc="18EA0DCE">
      <w:start w:val="1"/>
      <w:numFmt w:val="decimal"/>
      <w:pStyle w:val="Para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62C18B2"/>
    <w:multiLevelType w:val="hybridMultilevel"/>
    <w:tmpl w:val="28FA7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835C3F"/>
    <w:multiLevelType w:val="hybridMultilevel"/>
    <w:tmpl w:val="3AB6A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E516C"/>
    <w:multiLevelType w:val="hybridMultilevel"/>
    <w:tmpl w:val="74D0EBBE"/>
    <w:lvl w:ilvl="0" w:tplc="6EF66F78">
      <w:start w:val="1"/>
      <w:numFmt w:val="decimal"/>
      <w:pStyle w:val="NumberedList"/>
      <w:lvlText w:val="%1."/>
      <w:lvlJc w:val="left"/>
      <w:pPr>
        <w:ind w:left="680" w:hanging="340"/>
      </w:pPr>
      <w:rPr>
        <w:rFonts w:hint="default"/>
      </w:rPr>
    </w:lvl>
    <w:lvl w:ilvl="1" w:tplc="0DA27B04">
      <w:start w:val="1"/>
      <w:numFmt w:val="lowerLetter"/>
      <w:lvlText w:val="%2.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 w:tplc="AF249572">
      <w:start w:val="1"/>
      <w:numFmt w:val="lowerRoman"/>
      <w:lvlText w:val="%3."/>
      <w:lvlJc w:val="right"/>
      <w:pPr>
        <w:ind w:left="1361" w:hanging="227"/>
      </w:pPr>
      <w:rPr>
        <w:rFonts w:hint="default"/>
      </w:rPr>
    </w:lvl>
    <w:lvl w:ilvl="3" w:tplc="6DA6E442">
      <w:start w:val="1"/>
      <w:numFmt w:val="lowerLetter"/>
      <w:lvlText w:val="%4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4" w:tplc="1BA86D40">
      <w:start w:val="1"/>
      <w:numFmt w:val="decimal"/>
      <w:lvlText w:val="%5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054184"/>
    <w:multiLevelType w:val="hybridMultilevel"/>
    <w:tmpl w:val="53F07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8D2A51"/>
    <w:multiLevelType w:val="hybridMultilevel"/>
    <w:tmpl w:val="8DF8D546"/>
    <w:lvl w:ilvl="0" w:tplc="6CEACD90">
      <w:start w:val="1"/>
      <w:numFmt w:val="bullet"/>
      <w:pStyle w:val="GroupHeading"/>
      <w:lvlText w:val="►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F566E"/>
    <w:multiLevelType w:val="multilevel"/>
    <w:tmpl w:val="2158AA76"/>
    <w:lvl w:ilvl="0">
      <w:start w:val="1"/>
      <w:numFmt w:val="decimal"/>
      <w:pStyle w:val="Heading1"/>
      <w:suff w:val="space"/>
      <w:lvlText w:val="%1"/>
      <w:lvlJc w:val="left"/>
      <w:pPr>
        <w:ind w:left="1247" w:hanging="1134"/>
      </w:pPr>
      <w:rPr>
        <w:rFonts w:asciiTheme="majorHAnsi" w:hAnsiTheme="majorHAnsi" w:hint="default"/>
        <w:w w:val="100"/>
        <w:sz w:val="130"/>
        <w:u w:val="thick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upperRoman"/>
      <w:lvlRestart w:val="0"/>
      <w:pStyle w:val="Heading6"/>
      <w:suff w:val="space"/>
      <w:lvlText w:val="Part %6"/>
      <w:lvlJc w:val="left"/>
      <w:pPr>
        <w:ind w:left="0" w:firstLine="0"/>
      </w:pPr>
      <w:rPr>
        <w:rFonts w:asciiTheme="majorHAnsi" w:hAnsiTheme="majorHAnsi" w:hint="default"/>
        <w:sz w:val="96"/>
      </w:rPr>
    </w:lvl>
    <w:lvl w:ilvl="6">
      <w:start w:val="1"/>
      <w:numFmt w:val="upperLetter"/>
      <w:lvlRestart w:val="0"/>
      <w:pStyle w:val="Heading7"/>
      <w:suff w:val="space"/>
      <w:lvlText w:val="Annex %7.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upperLetter"/>
      <w:lvlRestart w:val="6"/>
      <w:pStyle w:val="Heading8"/>
      <w:suff w:val="space"/>
      <w:lvlText w:val="Annex %6.%8.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upperLetter"/>
      <w:lvlRestart w:val="1"/>
      <w:pStyle w:val="Heading9"/>
      <w:suff w:val="space"/>
      <w:lvlText w:val="Annex %1.%9.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1" w15:restartNumberingAfterBreak="0">
    <w:nsid w:val="5176726A"/>
    <w:multiLevelType w:val="hybridMultilevel"/>
    <w:tmpl w:val="79729880"/>
    <w:lvl w:ilvl="0" w:tplc="D9AAEAE0">
      <w:start w:val="1"/>
      <w:numFmt w:val="bullet"/>
      <w:pStyle w:val="BulletedList"/>
      <w:lvlText w:val=""/>
      <w:lvlJc w:val="left"/>
      <w:pPr>
        <w:ind w:left="680" w:hanging="340"/>
      </w:pPr>
      <w:rPr>
        <w:rFonts w:ascii="Symbol" w:hAnsi="Symbol" w:hint="default"/>
        <w:color w:val="4E81BD" w:themeColor="accent1"/>
      </w:rPr>
    </w:lvl>
    <w:lvl w:ilvl="1" w:tplc="3DD45682">
      <w:start w:val="1"/>
      <w:numFmt w:val="bullet"/>
      <w:lvlText w:val="o"/>
      <w:lvlJc w:val="left"/>
      <w:pPr>
        <w:tabs>
          <w:tab w:val="num" w:pos="680"/>
        </w:tabs>
        <w:ind w:left="1021" w:hanging="341"/>
      </w:pPr>
      <w:rPr>
        <w:rFonts w:ascii="Courier New" w:hAnsi="Courier New" w:hint="default"/>
      </w:rPr>
    </w:lvl>
    <w:lvl w:ilvl="2" w:tplc="75A6C844">
      <w:start w:val="1"/>
      <w:numFmt w:val="bullet"/>
      <w:lvlText w:val="‒"/>
      <w:lvlJc w:val="left"/>
      <w:pPr>
        <w:tabs>
          <w:tab w:val="num" w:pos="1021"/>
        </w:tabs>
        <w:ind w:left="1361" w:hanging="340"/>
      </w:pPr>
      <w:rPr>
        <w:rFonts w:ascii="Calibri" w:hAnsi="Calibri" w:hint="default"/>
      </w:rPr>
    </w:lvl>
    <w:lvl w:ilvl="3" w:tplc="DDBC079E">
      <w:start w:val="1"/>
      <w:numFmt w:val="bullet"/>
      <w:lvlText w:val="‒"/>
      <w:lvlJc w:val="left"/>
      <w:pPr>
        <w:tabs>
          <w:tab w:val="num" w:pos="1361"/>
        </w:tabs>
        <w:ind w:left="1701" w:hanging="340"/>
      </w:pPr>
      <w:rPr>
        <w:rFonts w:ascii="Calibri" w:hAnsi="Calibri" w:hint="default"/>
      </w:rPr>
    </w:lvl>
    <w:lvl w:ilvl="4" w:tplc="FA7AE4F4">
      <w:start w:val="1"/>
      <w:numFmt w:val="bullet"/>
      <w:lvlText w:val="‒"/>
      <w:lvlJc w:val="left"/>
      <w:pPr>
        <w:tabs>
          <w:tab w:val="num" w:pos="1701"/>
        </w:tabs>
        <w:ind w:left="2041" w:hanging="34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72AD27B3"/>
    <w:multiLevelType w:val="hybridMultilevel"/>
    <w:tmpl w:val="90C8E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805291">
    <w:abstractNumId w:val="4"/>
  </w:num>
  <w:num w:numId="2" w16cid:durableId="56244596">
    <w:abstractNumId w:val="7"/>
  </w:num>
  <w:num w:numId="3" w16cid:durableId="1816877299">
    <w:abstractNumId w:val="1"/>
  </w:num>
  <w:num w:numId="4" w16cid:durableId="50616477">
    <w:abstractNumId w:val="9"/>
  </w:num>
  <w:num w:numId="5" w16cid:durableId="1566068468">
    <w:abstractNumId w:val="0"/>
  </w:num>
  <w:num w:numId="6" w16cid:durableId="1013918112">
    <w:abstractNumId w:val="11"/>
  </w:num>
  <w:num w:numId="7" w16cid:durableId="1152913522">
    <w:abstractNumId w:val="10"/>
  </w:num>
  <w:num w:numId="8" w16cid:durableId="1911310674">
    <w:abstractNumId w:val="6"/>
  </w:num>
  <w:num w:numId="9" w16cid:durableId="901258497">
    <w:abstractNumId w:val="12"/>
  </w:num>
  <w:num w:numId="10" w16cid:durableId="1580407476">
    <w:abstractNumId w:val="3"/>
  </w:num>
  <w:num w:numId="11" w16cid:durableId="748891699">
    <w:abstractNumId w:val="5"/>
  </w:num>
  <w:num w:numId="12" w16cid:durableId="817575860">
    <w:abstractNumId w:val="8"/>
  </w:num>
  <w:num w:numId="13" w16cid:durableId="130026093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ECDDocumentId" w:val="144CEFBA241DA20118A472232C020BE63CCC86FF1AEC5C08443D7409F3975581"/>
    <w:docVar w:name="OECDTemplateLocation" w:val="W:\Office2016\Workgroup Templates"/>
    <w:docVar w:name="OECDTemplateName" w:val="ONE Author ODPub.dotx"/>
    <w:docVar w:name="OECDTemplateVersion" w:val="3.24"/>
    <w:docVar w:name="OECDTemplateVersionOriginal" w:val="3.24"/>
  </w:docVars>
  <w:rsids>
    <w:rsidRoot w:val="00CB0626"/>
    <w:rsid w:val="00002031"/>
    <w:rsid w:val="000027AD"/>
    <w:rsid w:val="00002932"/>
    <w:rsid w:val="000037D9"/>
    <w:rsid w:val="00004197"/>
    <w:rsid w:val="00004490"/>
    <w:rsid w:val="000045A6"/>
    <w:rsid w:val="00004DAB"/>
    <w:rsid w:val="00005139"/>
    <w:rsid w:val="00005757"/>
    <w:rsid w:val="000059F0"/>
    <w:rsid w:val="000064D6"/>
    <w:rsid w:val="00006BDB"/>
    <w:rsid w:val="000075FF"/>
    <w:rsid w:val="00007FC7"/>
    <w:rsid w:val="0001009E"/>
    <w:rsid w:val="00010D98"/>
    <w:rsid w:val="00011D0D"/>
    <w:rsid w:val="0001358E"/>
    <w:rsid w:val="00013D0E"/>
    <w:rsid w:val="000144D6"/>
    <w:rsid w:val="00016CDF"/>
    <w:rsid w:val="00017230"/>
    <w:rsid w:val="0002047F"/>
    <w:rsid w:val="00020851"/>
    <w:rsid w:val="000213CF"/>
    <w:rsid w:val="000217BB"/>
    <w:rsid w:val="00024178"/>
    <w:rsid w:val="0002469F"/>
    <w:rsid w:val="00024E6A"/>
    <w:rsid w:val="00026185"/>
    <w:rsid w:val="000266F8"/>
    <w:rsid w:val="00027546"/>
    <w:rsid w:val="00027D14"/>
    <w:rsid w:val="00030E8C"/>
    <w:rsid w:val="000318D9"/>
    <w:rsid w:val="00031933"/>
    <w:rsid w:val="00032404"/>
    <w:rsid w:val="000338B2"/>
    <w:rsid w:val="00033E50"/>
    <w:rsid w:val="00036E43"/>
    <w:rsid w:val="00037B49"/>
    <w:rsid w:val="00037F31"/>
    <w:rsid w:val="00040E6C"/>
    <w:rsid w:val="0004347B"/>
    <w:rsid w:val="0004402D"/>
    <w:rsid w:val="00044517"/>
    <w:rsid w:val="000454E8"/>
    <w:rsid w:val="0005102C"/>
    <w:rsid w:val="00051F45"/>
    <w:rsid w:val="00052575"/>
    <w:rsid w:val="00052588"/>
    <w:rsid w:val="00054128"/>
    <w:rsid w:val="0005415B"/>
    <w:rsid w:val="000542B8"/>
    <w:rsid w:val="00055124"/>
    <w:rsid w:val="00055536"/>
    <w:rsid w:val="0005632D"/>
    <w:rsid w:val="000574B0"/>
    <w:rsid w:val="00061B95"/>
    <w:rsid w:val="00061C2C"/>
    <w:rsid w:val="00063753"/>
    <w:rsid w:val="000638D9"/>
    <w:rsid w:val="0006498F"/>
    <w:rsid w:val="00064C7A"/>
    <w:rsid w:val="00066759"/>
    <w:rsid w:val="0007107D"/>
    <w:rsid w:val="000718A5"/>
    <w:rsid w:val="00071BA6"/>
    <w:rsid w:val="000746CC"/>
    <w:rsid w:val="00076493"/>
    <w:rsid w:val="00077024"/>
    <w:rsid w:val="0007759B"/>
    <w:rsid w:val="00081FD4"/>
    <w:rsid w:val="00083698"/>
    <w:rsid w:val="00085197"/>
    <w:rsid w:val="00085A3A"/>
    <w:rsid w:val="00085B84"/>
    <w:rsid w:val="0009068F"/>
    <w:rsid w:val="000915BD"/>
    <w:rsid w:val="000926FB"/>
    <w:rsid w:val="00093817"/>
    <w:rsid w:val="0009682A"/>
    <w:rsid w:val="000975E8"/>
    <w:rsid w:val="00097D61"/>
    <w:rsid w:val="000A23B9"/>
    <w:rsid w:val="000A2424"/>
    <w:rsid w:val="000A2756"/>
    <w:rsid w:val="000A3C9F"/>
    <w:rsid w:val="000A49CC"/>
    <w:rsid w:val="000A5133"/>
    <w:rsid w:val="000A655C"/>
    <w:rsid w:val="000A6870"/>
    <w:rsid w:val="000A6968"/>
    <w:rsid w:val="000A69AD"/>
    <w:rsid w:val="000A7B0E"/>
    <w:rsid w:val="000B03E2"/>
    <w:rsid w:val="000B2FC3"/>
    <w:rsid w:val="000B54CA"/>
    <w:rsid w:val="000B67EB"/>
    <w:rsid w:val="000B7329"/>
    <w:rsid w:val="000B74AE"/>
    <w:rsid w:val="000B7665"/>
    <w:rsid w:val="000B79FB"/>
    <w:rsid w:val="000B7B86"/>
    <w:rsid w:val="000B7BF9"/>
    <w:rsid w:val="000B7D41"/>
    <w:rsid w:val="000C01F5"/>
    <w:rsid w:val="000C0FE0"/>
    <w:rsid w:val="000C127C"/>
    <w:rsid w:val="000C12A9"/>
    <w:rsid w:val="000C1DF4"/>
    <w:rsid w:val="000C3E24"/>
    <w:rsid w:val="000C5293"/>
    <w:rsid w:val="000C5AE2"/>
    <w:rsid w:val="000C727D"/>
    <w:rsid w:val="000D14AE"/>
    <w:rsid w:val="000D1C28"/>
    <w:rsid w:val="000D21BD"/>
    <w:rsid w:val="000D34F9"/>
    <w:rsid w:val="000D369B"/>
    <w:rsid w:val="000D3FAD"/>
    <w:rsid w:val="000D4550"/>
    <w:rsid w:val="000D628C"/>
    <w:rsid w:val="000D6408"/>
    <w:rsid w:val="000E0DC7"/>
    <w:rsid w:val="000E0FBE"/>
    <w:rsid w:val="000E1352"/>
    <w:rsid w:val="000E2240"/>
    <w:rsid w:val="000E2815"/>
    <w:rsid w:val="000E3184"/>
    <w:rsid w:val="000E430F"/>
    <w:rsid w:val="000E521E"/>
    <w:rsid w:val="000E5643"/>
    <w:rsid w:val="000E5A91"/>
    <w:rsid w:val="000E5F57"/>
    <w:rsid w:val="000E6641"/>
    <w:rsid w:val="000E7C51"/>
    <w:rsid w:val="000F006F"/>
    <w:rsid w:val="000F0254"/>
    <w:rsid w:val="000F040F"/>
    <w:rsid w:val="000F0F8D"/>
    <w:rsid w:val="000F422D"/>
    <w:rsid w:val="000F4CBE"/>
    <w:rsid w:val="000F4D77"/>
    <w:rsid w:val="000F5C26"/>
    <w:rsid w:val="000F68AF"/>
    <w:rsid w:val="000F7B36"/>
    <w:rsid w:val="00100866"/>
    <w:rsid w:val="00101048"/>
    <w:rsid w:val="001010AF"/>
    <w:rsid w:val="00101323"/>
    <w:rsid w:val="00101A38"/>
    <w:rsid w:val="00102979"/>
    <w:rsid w:val="00104FE6"/>
    <w:rsid w:val="00106C71"/>
    <w:rsid w:val="001108F6"/>
    <w:rsid w:val="001114B6"/>
    <w:rsid w:val="001114DD"/>
    <w:rsid w:val="00111592"/>
    <w:rsid w:val="001115BC"/>
    <w:rsid w:val="00111A19"/>
    <w:rsid w:val="0011252F"/>
    <w:rsid w:val="00113CA4"/>
    <w:rsid w:val="001148A4"/>
    <w:rsid w:val="00115F11"/>
    <w:rsid w:val="00116D90"/>
    <w:rsid w:val="0011701E"/>
    <w:rsid w:val="0011735C"/>
    <w:rsid w:val="001206B1"/>
    <w:rsid w:val="00125B8D"/>
    <w:rsid w:val="00126E64"/>
    <w:rsid w:val="00130B1E"/>
    <w:rsid w:val="00130D9F"/>
    <w:rsid w:val="001313D9"/>
    <w:rsid w:val="001319CB"/>
    <w:rsid w:val="00132846"/>
    <w:rsid w:val="00132E78"/>
    <w:rsid w:val="0014074C"/>
    <w:rsid w:val="00141E6C"/>
    <w:rsid w:val="00142286"/>
    <w:rsid w:val="00142339"/>
    <w:rsid w:val="001428B3"/>
    <w:rsid w:val="00143F93"/>
    <w:rsid w:val="00146063"/>
    <w:rsid w:val="0014611F"/>
    <w:rsid w:val="001466E2"/>
    <w:rsid w:val="00146808"/>
    <w:rsid w:val="00146BBA"/>
    <w:rsid w:val="00147029"/>
    <w:rsid w:val="0015065F"/>
    <w:rsid w:val="0015147D"/>
    <w:rsid w:val="00151485"/>
    <w:rsid w:val="00151AE5"/>
    <w:rsid w:val="00151B15"/>
    <w:rsid w:val="00151D2B"/>
    <w:rsid w:val="00153003"/>
    <w:rsid w:val="001535B9"/>
    <w:rsid w:val="00154611"/>
    <w:rsid w:val="00154E6B"/>
    <w:rsid w:val="001559F5"/>
    <w:rsid w:val="00156F5B"/>
    <w:rsid w:val="001571A8"/>
    <w:rsid w:val="00157A58"/>
    <w:rsid w:val="00160B10"/>
    <w:rsid w:val="00160D78"/>
    <w:rsid w:val="001615AF"/>
    <w:rsid w:val="00161A3F"/>
    <w:rsid w:val="001661C1"/>
    <w:rsid w:val="00166DFB"/>
    <w:rsid w:val="0016724A"/>
    <w:rsid w:val="00167F16"/>
    <w:rsid w:val="0017091F"/>
    <w:rsid w:val="00170C55"/>
    <w:rsid w:val="00171F11"/>
    <w:rsid w:val="00171F93"/>
    <w:rsid w:val="00173418"/>
    <w:rsid w:val="00173F5A"/>
    <w:rsid w:val="00174DAD"/>
    <w:rsid w:val="00174F14"/>
    <w:rsid w:val="001765C0"/>
    <w:rsid w:val="00177357"/>
    <w:rsid w:val="001778B0"/>
    <w:rsid w:val="00177A0F"/>
    <w:rsid w:val="00181B6B"/>
    <w:rsid w:val="0018274A"/>
    <w:rsid w:val="00182892"/>
    <w:rsid w:val="00183469"/>
    <w:rsid w:val="00183FBC"/>
    <w:rsid w:val="001843F8"/>
    <w:rsid w:val="00184CE1"/>
    <w:rsid w:val="00186A86"/>
    <w:rsid w:val="00186F80"/>
    <w:rsid w:val="001902C7"/>
    <w:rsid w:val="001916C3"/>
    <w:rsid w:val="00191E77"/>
    <w:rsid w:val="00192BE9"/>
    <w:rsid w:val="001931F5"/>
    <w:rsid w:val="001932F0"/>
    <w:rsid w:val="001933C5"/>
    <w:rsid w:val="00193B11"/>
    <w:rsid w:val="00194801"/>
    <w:rsid w:val="00196642"/>
    <w:rsid w:val="001969E0"/>
    <w:rsid w:val="0019790A"/>
    <w:rsid w:val="001A0323"/>
    <w:rsid w:val="001A2DDA"/>
    <w:rsid w:val="001A507F"/>
    <w:rsid w:val="001A514B"/>
    <w:rsid w:val="001A5B5F"/>
    <w:rsid w:val="001A5F32"/>
    <w:rsid w:val="001A69EC"/>
    <w:rsid w:val="001A6ABB"/>
    <w:rsid w:val="001B1A23"/>
    <w:rsid w:val="001B2144"/>
    <w:rsid w:val="001B29CB"/>
    <w:rsid w:val="001B2FAD"/>
    <w:rsid w:val="001B3076"/>
    <w:rsid w:val="001B3F4A"/>
    <w:rsid w:val="001B4505"/>
    <w:rsid w:val="001B4761"/>
    <w:rsid w:val="001B4A55"/>
    <w:rsid w:val="001B4E01"/>
    <w:rsid w:val="001B5D12"/>
    <w:rsid w:val="001B685D"/>
    <w:rsid w:val="001B6C1A"/>
    <w:rsid w:val="001B7731"/>
    <w:rsid w:val="001C081B"/>
    <w:rsid w:val="001C0B13"/>
    <w:rsid w:val="001C1488"/>
    <w:rsid w:val="001C1F73"/>
    <w:rsid w:val="001C290A"/>
    <w:rsid w:val="001C2C6F"/>
    <w:rsid w:val="001C2DD7"/>
    <w:rsid w:val="001C3C5D"/>
    <w:rsid w:val="001C4E4F"/>
    <w:rsid w:val="001C58A5"/>
    <w:rsid w:val="001C617B"/>
    <w:rsid w:val="001C6DF5"/>
    <w:rsid w:val="001D0BC6"/>
    <w:rsid w:val="001D143A"/>
    <w:rsid w:val="001D18B6"/>
    <w:rsid w:val="001D1C36"/>
    <w:rsid w:val="001D37E5"/>
    <w:rsid w:val="001D3952"/>
    <w:rsid w:val="001D3AE8"/>
    <w:rsid w:val="001D54CB"/>
    <w:rsid w:val="001D5946"/>
    <w:rsid w:val="001D6A7E"/>
    <w:rsid w:val="001E05FA"/>
    <w:rsid w:val="001E0C53"/>
    <w:rsid w:val="001E1277"/>
    <w:rsid w:val="001E1F22"/>
    <w:rsid w:val="001E4C59"/>
    <w:rsid w:val="001E5E39"/>
    <w:rsid w:val="001E5E7E"/>
    <w:rsid w:val="001E60E5"/>
    <w:rsid w:val="001E6537"/>
    <w:rsid w:val="001E65DB"/>
    <w:rsid w:val="001E727D"/>
    <w:rsid w:val="001F11B3"/>
    <w:rsid w:val="001F18A8"/>
    <w:rsid w:val="001F1CB2"/>
    <w:rsid w:val="001F5012"/>
    <w:rsid w:val="001F514E"/>
    <w:rsid w:val="001F63FD"/>
    <w:rsid w:val="001F6920"/>
    <w:rsid w:val="001F76B3"/>
    <w:rsid w:val="00201266"/>
    <w:rsid w:val="0020141B"/>
    <w:rsid w:val="00202409"/>
    <w:rsid w:val="00203113"/>
    <w:rsid w:val="00203CC1"/>
    <w:rsid w:val="002045F8"/>
    <w:rsid w:val="002057C6"/>
    <w:rsid w:val="00206D93"/>
    <w:rsid w:val="00210A5D"/>
    <w:rsid w:val="00210E42"/>
    <w:rsid w:val="00212F3B"/>
    <w:rsid w:val="00213914"/>
    <w:rsid w:val="0021443D"/>
    <w:rsid w:val="002144E8"/>
    <w:rsid w:val="00215978"/>
    <w:rsid w:val="00220032"/>
    <w:rsid w:val="0022049F"/>
    <w:rsid w:val="0022057D"/>
    <w:rsid w:val="0022072C"/>
    <w:rsid w:val="00220924"/>
    <w:rsid w:val="00221CD3"/>
    <w:rsid w:val="00224AC3"/>
    <w:rsid w:val="0022556E"/>
    <w:rsid w:val="00225809"/>
    <w:rsid w:val="0022771B"/>
    <w:rsid w:val="002277B1"/>
    <w:rsid w:val="00230A8A"/>
    <w:rsid w:val="0023199B"/>
    <w:rsid w:val="0023214E"/>
    <w:rsid w:val="00232306"/>
    <w:rsid w:val="002329AF"/>
    <w:rsid w:val="00232B44"/>
    <w:rsid w:val="00232B6C"/>
    <w:rsid w:val="002330D6"/>
    <w:rsid w:val="002352FD"/>
    <w:rsid w:val="002365A5"/>
    <w:rsid w:val="00236C34"/>
    <w:rsid w:val="002371D4"/>
    <w:rsid w:val="00237A1B"/>
    <w:rsid w:val="0024055B"/>
    <w:rsid w:val="002417C8"/>
    <w:rsid w:val="00242AE5"/>
    <w:rsid w:val="002433C4"/>
    <w:rsid w:val="00243AE1"/>
    <w:rsid w:val="00246EDF"/>
    <w:rsid w:val="00247868"/>
    <w:rsid w:val="00247E45"/>
    <w:rsid w:val="002510A3"/>
    <w:rsid w:val="00252479"/>
    <w:rsid w:val="00253990"/>
    <w:rsid w:val="0025401B"/>
    <w:rsid w:val="002541CC"/>
    <w:rsid w:val="002543FF"/>
    <w:rsid w:val="0025461F"/>
    <w:rsid w:val="0025481A"/>
    <w:rsid w:val="00254A89"/>
    <w:rsid w:val="00254B6D"/>
    <w:rsid w:val="002552A8"/>
    <w:rsid w:val="00255326"/>
    <w:rsid w:val="002565E1"/>
    <w:rsid w:val="00256D1A"/>
    <w:rsid w:val="0025719E"/>
    <w:rsid w:val="00261743"/>
    <w:rsid w:val="002619C1"/>
    <w:rsid w:val="002632CD"/>
    <w:rsid w:val="00263627"/>
    <w:rsid w:val="00263FBA"/>
    <w:rsid w:val="00265660"/>
    <w:rsid w:val="00266FB3"/>
    <w:rsid w:val="00270990"/>
    <w:rsid w:val="002717BD"/>
    <w:rsid w:val="00273412"/>
    <w:rsid w:val="00273545"/>
    <w:rsid w:val="00274C27"/>
    <w:rsid w:val="002753C6"/>
    <w:rsid w:val="00275477"/>
    <w:rsid w:val="00275FC6"/>
    <w:rsid w:val="0027733B"/>
    <w:rsid w:val="00280717"/>
    <w:rsid w:val="0028153F"/>
    <w:rsid w:val="002818F4"/>
    <w:rsid w:val="00283424"/>
    <w:rsid w:val="002838D4"/>
    <w:rsid w:val="002839C4"/>
    <w:rsid w:val="00285597"/>
    <w:rsid w:val="00286906"/>
    <w:rsid w:val="00287ED5"/>
    <w:rsid w:val="002936A2"/>
    <w:rsid w:val="002936A3"/>
    <w:rsid w:val="00293DE1"/>
    <w:rsid w:val="00294914"/>
    <w:rsid w:val="00295345"/>
    <w:rsid w:val="00296CE1"/>
    <w:rsid w:val="002A02C2"/>
    <w:rsid w:val="002A0373"/>
    <w:rsid w:val="002A0878"/>
    <w:rsid w:val="002A16F7"/>
    <w:rsid w:val="002A2091"/>
    <w:rsid w:val="002A226D"/>
    <w:rsid w:val="002A336E"/>
    <w:rsid w:val="002A4789"/>
    <w:rsid w:val="002A6B56"/>
    <w:rsid w:val="002A7AB0"/>
    <w:rsid w:val="002A7F72"/>
    <w:rsid w:val="002B031A"/>
    <w:rsid w:val="002B0EC1"/>
    <w:rsid w:val="002B1BBB"/>
    <w:rsid w:val="002B353F"/>
    <w:rsid w:val="002B45F7"/>
    <w:rsid w:val="002B5801"/>
    <w:rsid w:val="002B77BC"/>
    <w:rsid w:val="002B7B4A"/>
    <w:rsid w:val="002C0BB5"/>
    <w:rsid w:val="002C17D1"/>
    <w:rsid w:val="002C1DD6"/>
    <w:rsid w:val="002C626D"/>
    <w:rsid w:val="002C7567"/>
    <w:rsid w:val="002C75C0"/>
    <w:rsid w:val="002D04DF"/>
    <w:rsid w:val="002D05B4"/>
    <w:rsid w:val="002D1A12"/>
    <w:rsid w:val="002D7223"/>
    <w:rsid w:val="002E0230"/>
    <w:rsid w:val="002E09E1"/>
    <w:rsid w:val="002E231D"/>
    <w:rsid w:val="002E2C06"/>
    <w:rsid w:val="002E4A5F"/>
    <w:rsid w:val="002F045A"/>
    <w:rsid w:val="002F1944"/>
    <w:rsid w:val="002F269A"/>
    <w:rsid w:val="002F2A59"/>
    <w:rsid w:val="002F35C5"/>
    <w:rsid w:val="002F3A06"/>
    <w:rsid w:val="002F448F"/>
    <w:rsid w:val="002F5BD4"/>
    <w:rsid w:val="002F605B"/>
    <w:rsid w:val="003023D7"/>
    <w:rsid w:val="0030262D"/>
    <w:rsid w:val="0030307F"/>
    <w:rsid w:val="00303173"/>
    <w:rsid w:val="003037F0"/>
    <w:rsid w:val="00304523"/>
    <w:rsid w:val="00305C43"/>
    <w:rsid w:val="00310601"/>
    <w:rsid w:val="00310E06"/>
    <w:rsid w:val="0031194D"/>
    <w:rsid w:val="00313499"/>
    <w:rsid w:val="003155FE"/>
    <w:rsid w:val="00315B20"/>
    <w:rsid w:val="00315B78"/>
    <w:rsid w:val="00315C03"/>
    <w:rsid w:val="00315C6D"/>
    <w:rsid w:val="00316BE5"/>
    <w:rsid w:val="00320806"/>
    <w:rsid w:val="00321CFB"/>
    <w:rsid w:val="00322768"/>
    <w:rsid w:val="00322CE2"/>
    <w:rsid w:val="00323108"/>
    <w:rsid w:val="00323628"/>
    <w:rsid w:val="00323BB0"/>
    <w:rsid w:val="003243AF"/>
    <w:rsid w:val="00324483"/>
    <w:rsid w:val="0032472A"/>
    <w:rsid w:val="00324B8D"/>
    <w:rsid w:val="003255D9"/>
    <w:rsid w:val="00325681"/>
    <w:rsid w:val="00326CAE"/>
    <w:rsid w:val="003276FA"/>
    <w:rsid w:val="00331040"/>
    <w:rsid w:val="003313EF"/>
    <w:rsid w:val="00333261"/>
    <w:rsid w:val="00334E65"/>
    <w:rsid w:val="00336938"/>
    <w:rsid w:val="00336A60"/>
    <w:rsid w:val="00337396"/>
    <w:rsid w:val="00337E3B"/>
    <w:rsid w:val="00337F14"/>
    <w:rsid w:val="00341480"/>
    <w:rsid w:val="00345830"/>
    <w:rsid w:val="003475D1"/>
    <w:rsid w:val="00347AA2"/>
    <w:rsid w:val="00350662"/>
    <w:rsid w:val="00350963"/>
    <w:rsid w:val="00350CCC"/>
    <w:rsid w:val="0035293B"/>
    <w:rsid w:val="00352FC8"/>
    <w:rsid w:val="00353538"/>
    <w:rsid w:val="00353F10"/>
    <w:rsid w:val="003549FF"/>
    <w:rsid w:val="00354EE3"/>
    <w:rsid w:val="0035593B"/>
    <w:rsid w:val="0035637B"/>
    <w:rsid w:val="0035679A"/>
    <w:rsid w:val="003570CA"/>
    <w:rsid w:val="0035761F"/>
    <w:rsid w:val="003578FC"/>
    <w:rsid w:val="00357D3C"/>
    <w:rsid w:val="0036068F"/>
    <w:rsid w:val="00360954"/>
    <w:rsid w:val="0036197E"/>
    <w:rsid w:val="00361FDC"/>
    <w:rsid w:val="00362BF2"/>
    <w:rsid w:val="00365126"/>
    <w:rsid w:val="00366BED"/>
    <w:rsid w:val="0036769F"/>
    <w:rsid w:val="003676E7"/>
    <w:rsid w:val="00367A07"/>
    <w:rsid w:val="00367D69"/>
    <w:rsid w:val="003714BB"/>
    <w:rsid w:val="00372918"/>
    <w:rsid w:val="00373CEF"/>
    <w:rsid w:val="00374CF1"/>
    <w:rsid w:val="00375A7C"/>
    <w:rsid w:val="00376570"/>
    <w:rsid w:val="003810D1"/>
    <w:rsid w:val="00381AB2"/>
    <w:rsid w:val="00383A94"/>
    <w:rsid w:val="00383F7E"/>
    <w:rsid w:val="003842D0"/>
    <w:rsid w:val="00385B6E"/>
    <w:rsid w:val="00385D60"/>
    <w:rsid w:val="00386F03"/>
    <w:rsid w:val="00387C4C"/>
    <w:rsid w:val="00390FE4"/>
    <w:rsid w:val="003952C2"/>
    <w:rsid w:val="003957E7"/>
    <w:rsid w:val="003A166B"/>
    <w:rsid w:val="003A179A"/>
    <w:rsid w:val="003A2FF1"/>
    <w:rsid w:val="003A39F8"/>
    <w:rsid w:val="003A3A69"/>
    <w:rsid w:val="003A434C"/>
    <w:rsid w:val="003A4B9A"/>
    <w:rsid w:val="003A51D8"/>
    <w:rsid w:val="003A5A3D"/>
    <w:rsid w:val="003A65E7"/>
    <w:rsid w:val="003A72FB"/>
    <w:rsid w:val="003A7AFF"/>
    <w:rsid w:val="003A7E9D"/>
    <w:rsid w:val="003A7F5D"/>
    <w:rsid w:val="003B0FCE"/>
    <w:rsid w:val="003B1560"/>
    <w:rsid w:val="003B2DF9"/>
    <w:rsid w:val="003B2EF0"/>
    <w:rsid w:val="003B312C"/>
    <w:rsid w:val="003B42F8"/>
    <w:rsid w:val="003B4576"/>
    <w:rsid w:val="003B4F04"/>
    <w:rsid w:val="003B6683"/>
    <w:rsid w:val="003B66CA"/>
    <w:rsid w:val="003B7CC5"/>
    <w:rsid w:val="003C1A96"/>
    <w:rsid w:val="003C1FF6"/>
    <w:rsid w:val="003C4738"/>
    <w:rsid w:val="003C52E7"/>
    <w:rsid w:val="003C539A"/>
    <w:rsid w:val="003C55C2"/>
    <w:rsid w:val="003C65FC"/>
    <w:rsid w:val="003C6E42"/>
    <w:rsid w:val="003C73D5"/>
    <w:rsid w:val="003D0071"/>
    <w:rsid w:val="003D0145"/>
    <w:rsid w:val="003D0CF7"/>
    <w:rsid w:val="003D0D81"/>
    <w:rsid w:val="003D283F"/>
    <w:rsid w:val="003D425A"/>
    <w:rsid w:val="003D4E30"/>
    <w:rsid w:val="003D5CF5"/>
    <w:rsid w:val="003D6576"/>
    <w:rsid w:val="003D6C96"/>
    <w:rsid w:val="003D75FD"/>
    <w:rsid w:val="003D7CC2"/>
    <w:rsid w:val="003E0362"/>
    <w:rsid w:val="003E1B58"/>
    <w:rsid w:val="003E2486"/>
    <w:rsid w:val="003E2E5C"/>
    <w:rsid w:val="003E3142"/>
    <w:rsid w:val="003E5A0A"/>
    <w:rsid w:val="003E5BE5"/>
    <w:rsid w:val="003E6393"/>
    <w:rsid w:val="003E7235"/>
    <w:rsid w:val="003F01DD"/>
    <w:rsid w:val="003F084E"/>
    <w:rsid w:val="003F0949"/>
    <w:rsid w:val="003F0D82"/>
    <w:rsid w:val="003F0F4C"/>
    <w:rsid w:val="003F15E5"/>
    <w:rsid w:val="003F326F"/>
    <w:rsid w:val="003F3341"/>
    <w:rsid w:val="003F3C93"/>
    <w:rsid w:val="003F3E9F"/>
    <w:rsid w:val="003F6780"/>
    <w:rsid w:val="003F725B"/>
    <w:rsid w:val="003F7E53"/>
    <w:rsid w:val="00401BF9"/>
    <w:rsid w:val="00402B23"/>
    <w:rsid w:val="004036CB"/>
    <w:rsid w:val="00403A1F"/>
    <w:rsid w:val="00404560"/>
    <w:rsid w:val="00404A52"/>
    <w:rsid w:val="0040718E"/>
    <w:rsid w:val="00407712"/>
    <w:rsid w:val="00407BD4"/>
    <w:rsid w:val="004120ED"/>
    <w:rsid w:val="00412202"/>
    <w:rsid w:val="004128E5"/>
    <w:rsid w:val="00415283"/>
    <w:rsid w:val="00415951"/>
    <w:rsid w:val="00416C09"/>
    <w:rsid w:val="00417C47"/>
    <w:rsid w:val="00420918"/>
    <w:rsid w:val="00420BBD"/>
    <w:rsid w:val="00421512"/>
    <w:rsid w:val="004230BA"/>
    <w:rsid w:val="004234CE"/>
    <w:rsid w:val="004243B4"/>
    <w:rsid w:val="004248CD"/>
    <w:rsid w:val="0042491A"/>
    <w:rsid w:val="00424BB9"/>
    <w:rsid w:val="0042534B"/>
    <w:rsid w:val="004259A6"/>
    <w:rsid w:val="00425E6C"/>
    <w:rsid w:val="0042683A"/>
    <w:rsid w:val="00427184"/>
    <w:rsid w:val="00427C75"/>
    <w:rsid w:val="00430853"/>
    <w:rsid w:val="004315EC"/>
    <w:rsid w:val="00431E9F"/>
    <w:rsid w:val="00434360"/>
    <w:rsid w:val="004348F1"/>
    <w:rsid w:val="00436C84"/>
    <w:rsid w:val="004377B9"/>
    <w:rsid w:val="00437CC4"/>
    <w:rsid w:val="00440A83"/>
    <w:rsid w:val="00440FA5"/>
    <w:rsid w:val="00442077"/>
    <w:rsid w:val="00442465"/>
    <w:rsid w:val="00443144"/>
    <w:rsid w:val="00444C08"/>
    <w:rsid w:val="00445AE0"/>
    <w:rsid w:val="00445DFE"/>
    <w:rsid w:val="00447115"/>
    <w:rsid w:val="004529B7"/>
    <w:rsid w:val="00452C75"/>
    <w:rsid w:val="00452D77"/>
    <w:rsid w:val="00452DA0"/>
    <w:rsid w:val="00453C8C"/>
    <w:rsid w:val="00455FD2"/>
    <w:rsid w:val="00456142"/>
    <w:rsid w:val="00456DF7"/>
    <w:rsid w:val="00456E03"/>
    <w:rsid w:val="00460CAC"/>
    <w:rsid w:val="00461C3F"/>
    <w:rsid w:val="00461E7B"/>
    <w:rsid w:val="0046201C"/>
    <w:rsid w:val="004622CF"/>
    <w:rsid w:val="00462721"/>
    <w:rsid w:val="00462909"/>
    <w:rsid w:val="004630B2"/>
    <w:rsid w:val="00463154"/>
    <w:rsid w:val="0046327D"/>
    <w:rsid w:val="004640EB"/>
    <w:rsid w:val="0046426D"/>
    <w:rsid w:val="0046456F"/>
    <w:rsid w:val="00464E12"/>
    <w:rsid w:val="00464ED3"/>
    <w:rsid w:val="004661B2"/>
    <w:rsid w:val="004706D2"/>
    <w:rsid w:val="00471488"/>
    <w:rsid w:val="00471961"/>
    <w:rsid w:val="00471EA6"/>
    <w:rsid w:val="00473A0D"/>
    <w:rsid w:val="00476935"/>
    <w:rsid w:val="00481554"/>
    <w:rsid w:val="004825EF"/>
    <w:rsid w:val="0048271E"/>
    <w:rsid w:val="00483845"/>
    <w:rsid w:val="00483A8B"/>
    <w:rsid w:val="004861B9"/>
    <w:rsid w:val="0048665A"/>
    <w:rsid w:val="0048752F"/>
    <w:rsid w:val="00487B81"/>
    <w:rsid w:val="00487B8B"/>
    <w:rsid w:val="00491C02"/>
    <w:rsid w:val="00493B31"/>
    <w:rsid w:val="00495A61"/>
    <w:rsid w:val="0049647A"/>
    <w:rsid w:val="0049739E"/>
    <w:rsid w:val="00497431"/>
    <w:rsid w:val="004A00A8"/>
    <w:rsid w:val="004A117A"/>
    <w:rsid w:val="004A1A3F"/>
    <w:rsid w:val="004A1A7B"/>
    <w:rsid w:val="004A39FA"/>
    <w:rsid w:val="004A4340"/>
    <w:rsid w:val="004A51A6"/>
    <w:rsid w:val="004A5235"/>
    <w:rsid w:val="004A55B6"/>
    <w:rsid w:val="004A5EC4"/>
    <w:rsid w:val="004A6D7C"/>
    <w:rsid w:val="004A6F9B"/>
    <w:rsid w:val="004A74CC"/>
    <w:rsid w:val="004A78D3"/>
    <w:rsid w:val="004B0B3A"/>
    <w:rsid w:val="004B0D15"/>
    <w:rsid w:val="004B13EE"/>
    <w:rsid w:val="004B1448"/>
    <w:rsid w:val="004B163D"/>
    <w:rsid w:val="004B27FB"/>
    <w:rsid w:val="004B3448"/>
    <w:rsid w:val="004B3675"/>
    <w:rsid w:val="004B44BF"/>
    <w:rsid w:val="004B48C3"/>
    <w:rsid w:val="004B4D82"/>
    <w:rsid w:val="004B7B10"/>
    <w:rsid w:val="004C091D"/>
    <w:rsid w:val="004C0E3D"/>
    <w:rsid w:val="004C0F9D"/>
    <w:rsid w:val="004C102F"/>
    <w:rsid w:val="004C1772"/>
    <w:rsid w:val="004C18F0"/>
    <w:rsid w:val="004C2318"/>
    <w:rsid w:val="004C4AD4"/>
    <w:rsid w:val="004C6A08"/>
    <w:rsid w:val="004C6B9A"/>
    <w:rsid w:val="004C6DF1"/>
    <w:rsid w:val="004C74A8"/>
    <w:rsid w:val="004D096E"/>
    <w:rsid w:val="004D12CE"/>
    <w:rsid w:val="004D1327"/>
    <w:rsid w:val="004D42C2"/>
    <w:rsid w:val="004D50F2"/>
    <w:rsid w:val="004D7000"/>
    <w:rsid w:val="004E100F"/>
    <w:rsid w:val="004E209F"/>
    <w:rsid w:val="004E2EAC"/>
    <w:rsid w:val="004E4993"/>
    <w:rsid w:val="004E731D"/>
    <w:rsid w:val="004E74B9"/>
    <w:rsid w:val="004F00B8"/>
    <w:rsid w:val="004F015F"/>
    <w:rsid w:val="004F1D9C"/>
    <w:rsid w:val="004F2EE9"/>
    <w:rsid w:val="004F309F"/>
    <w:rsid w:val="004F3E77"/>
    <w:rsid w:val="004F4FD6"/>
    <w:rsid w:val="004F6211"/>
    <w:rsid w:val="004F644E"/>
    <w:rsid w:val="004F6AF4"/>
    <w:rsid w:val="004F6BF2"/>
    <w:rsid w:val="004F6CB7"/>
    <w:rsid w:val="004F774A"/>
    <w:rsid w:val="004F7F93"/>
    <w:rsid w:val="0050031D"/>
    <w:rsid w:val="005005E2"/>
    <w:rsid w:val="005011D9"/>
    <w:rsid w:val="00501E61"/>
    <w:rsid w:val="00502163"/>
    <w:rsid w:val="00502342"/>
    <w:rsid w:val="005028BF"/>
    <w:rsid w:val="00502D8A"/>
    <w:rsid w:val="00503B16"/>
    <w:rsid w:val="00504733"/>
    <w:rsid w:val="00504F77"/>
    <w:rsid w:val="005059C6"/>
    <w:rsid w:val="005064BD"/>
    <w:rsid w:val="00506A0F"/>
    <w:rsid w:val="00506FA4"/>
    <w:rsid w:val="00507E5E"/>
    <w:rsid w:val="00510406"/>
    <w:rsid w:val="00510E93"/>
    <w:rsid w:val="00511263"/>
    <w:rsid w:val="00512C89"/>
    <w:rsid w:val="00514903"/>
    <w:rsid w:val="00515A1A"/>
    <w:rsid w:val="00515DC0"/>
    <w:rsid w:val="00517C4D"/>
    <w:rsid w:val="00520332"/>
    <w:rsid w:val="00521CE4"/>
    <w:rsid w:val="00523806"/>
    <w:rsid w:val="00523C16"/>
    <w:rsid w:val="00523D59"/>
    <w:rsid w:val="0052431D"/>
    <w:rsid w:val="00524708"/>
    <w:rsid w:val="00524825"/>
    <w:rsid w:val="00525777"/>
    <w:rsid w:val="00525E00"/>
    <w:rsid w:val="00526531"/>
    <w:rsid w:val="0052749E"/>
    <w:rsid w:val="0053095D"/>
    <w:rsid w:val="00532FB1"/>
    <w:rsid w:val="00535F2B"/>
    <w:rsid w:val="005360A8"/>
    <w:rsid w:val="005361EC"/>
    <w:rsid w:val="005375E3"/>
    <w:rsid w:val="0054002E"/>
    <w:rsid w:val="0054212C"/>
    <w:rsid w:val="00542923"/>
    <w:rsid w:val="00543135"/>
    <w:rsid w:val="0054394E"/>
    <w:rsid w:val="00543C4D"/>
    <w:rsid w:val="0054486D"/>
    <w:rsid w:val="00545CE6"/>
    <w:rsid w:val="00547537"/>
    <w:rsid w:val="005519A2"/>
    <w:rsid w:val="00551B3F"/>
    <w:rsid w:val="005527A6"/>
    <w:rsid w:val="00553DE9"/>
    <w:rsid w:val="00554258"/>
    <w:rsid w:val="00556260"/>
    <w:rsid w:val="00561BEB"/>
    <w:rsid w:val="005626F9"/>
    <w:rsid w:val="00562B46"/>
    <w:rsid w:val="005634BE"/>
    <w:rsid w:val="005647F5"/>
    <w:rsid w:val="0056606B"/>
    <w:rsid w:val="00567146"/>
    <w:rsid w:val="005700DB"/>
    <w:rsid w:val="00570FD9"/>
    <w:rsid w:val="005713E9"/>
    <w:rsid w:val="00572CC1"/>
    <w:rsid w:val="0057319A"/>
    <w:rsid w:val="00573799"/>
    <w:rsid w:val="00573AD5"/>
    <w:rsid w:val="00573BDA"/>
    <w:rsid w:val="00574721"/>
    <w:rsid w:val="005754B6"/>
    <w:rsid w:val="00575634"/>
    <w:rsid w:val="00575855"/>
    <w:rsid w:val="00576984"/>
    <w:rsid w:val="005770CC"/>
    <w:rsid w:val="005805B9"/>
    <w:rsid w:val="0058132C"/>
    <w:rsid w:val="005822F5"/>
    <w:rsid w:val="00582D40"/>
    <w:rsid w:val="00583547"/>
    <w:rsid w:val="00583A17"/>
    <w:rsid w:val="0058469A"/>
    <w:rsid w:val="00584D21"/>
    <w:rsid w:val="00584E2C"/>
    <w:rsid w:val="005853E8"/>
    <w:rsid w:val="00587144"/>
    <w:rsid w:val="00590733"/>
    <w:rsid w:val="00590813"/>
    <w:rsid w:val="00590E9B"/>
    <w:rsid w:val="00591FC7"/>
    <w:rsid w:val="00592CB1"/>
    <w:rsid w:val="00592CEF"/>
    <w:rsid w:val="00592E52"/>
    <w:rsid w:val="00593D13"/>
    <w:rsid w:val="00594A37"/>
    <w:rsid w:val="005956F0"/>
    <w:rsid w:val="005957E9"/>
    <w:rsid w:val="00596086"/>
    <w:rsid w:val="00597D51"/>
    <w:rsid w:val="005A0727"/>
    <w:rsid w:val="005A0A55"/>
    <w:rsid w:val="005A102B"/>
    <w:rsid w:val="005A2EB1"/>
    <w:rsid w:val="005A2FD3"/>
    <w:rsid w:val="005A40D6"/>
    <w:rsid w:val="005A41B4"/>
    <w:rsid w:val="005A4605"/>
    <w:rsid w:val="005A4A42"/>
    <w:rsid w:val="005A4F7E"/>
    <w:rsid w:val="005A5609"/>
    <w:rsid w:val="005A6B81"/>
    <w:rsid w:val="005A6E34"/>
    <w:rsid w:val="005A7336"/>
    <w:rsid w:val="005A79DB"/>
    <w:rsid w:val="005A7EC0"/>
    <w:rsid w:val="005B17BB"/>
    <w:rsid w:val="005B5EA0"/>
    <w:rsid w:val="005B734D"/>
    <w:rsid w:val="005B753D"/>
    <w:rsid w:val="005B7CA2"/>
    <w:rsid w:val="005C0564"/>
    <w:rsid w:val="005C13A1"/>
    <w:rsid w:val="005C1A7A"/>
    <w:rsid w:val="005C2EF3"/>
    <w:rsid w:val="005C3748"/>
    <w:rsid w:val="005C3B6F"/>
    <w:rsid w:val="005C3D3A"/>
    <w:rsid w:val="005C49B3"/>
    <w:rsid w:val="005C4FBC"/>
    <w:rsid w:val="005C63A7"/>
    <w:rsid w:val="005C7302"/>
    <w:rsid w:val="005D25FC"/>
    <w:rsid w:val="005D2A0A"/>
    <w:rsid w:val="005D2DBE"/>
    <w:rsid w:val="005D35C3"/>
    <w:rsid w:val="005D450E"/>
    <w:rsid w:val="005D5F8F"/>
    <w:rsid w:val="005D72CD"/>
    <w:rsid w:val="005D7D42"/>
    <w:rsid w:val="005E24BE"/>
    <w:rsid w:val="005E357A"/>
    <w:rsid w:val="005E3782"/>
    <w:rsid w:val="005E41A3"/>
    <w:rsid w:val="005E6832"/>
    <w:rsid w:val="005E7143"/>
    <w:rsid w:val="005F1914"/>
    <w:rsid w:val="005F28FE"/>
    <w:rsid w:val="005F30D8"/>
    <w:rsid w:val="005F3578"/>
    <w:rsid w:val="005F4F7B"/>
    <w:rsid w:val="005F56E5"/>
    <w:rsid w:val="005F6A02"/>
    <w:rsid w:val="005F78B2"/>
    <w:rsid w:val="006011CD"/>
    <w:rsid w:val="00603041"/>
    <w:rsid w:val="00603681"/>
    <w:rsid w:val="00603BE3"/>
    <w:rsid w:val="00604B24"/>
    <w:rsid w:val="00606721"/>
    <w:rsid w:val="00606D06"/>
    <w:rsid w:val="0061216A"/>
    <w:rsid w:val="006128C8"/>
    <w:rsid w:val="0061313C"/>
    <w:rsid w:val="0061463E"/>
    <w:rsid w:val="0061475D"/>
    <w:rsid w:val="00617ABE"/>
    <w:rsid w:val="006218BD"/>
    <w:rsid w:val="00621CB2"/>
    <w:rsid w:val="00621E47"/>
    <w:rsid w:val="00622AA8"/>
    <w:rsid w:val="00622E0C"/>
    <w:rsid w:val="0062425A"/>
    <w:rsid w:val="00624D7A"/>
    <w:rsid w:val="006253BE"/>
    <w:rsid w:val="00625626"/>
    <w:rsid w:val="006304BF"/>
    <w:rsid w:val="00630A75"/>
    <w:rsid w:val="00633C2E"/>
    <w:rsid w:val="00635AEE"/>
    <w:rsid w:val="00635C7F"/>
    <w:rsid w:val="006379C4"/>
    <w:rsid w:val="00640529"/>
    <w:rsid w:val="006410F3"/>
    <w:rsid w:val="0064146C"/>
    <w:rsid w:val="00641642"/>
    <w:rsid w:val="00641727"/>
    <w:rsid w:val="00643C26"/>
    <w:rsid w:val="00644510"/>
    <w:rsid w:val="00644773"/>
    <w:rsid w:val="00644D45"/>
    <w:rsid w:val="00644FCE"/>
    <w:rsid w:val="00645216"/>
    <w:rsid w:val="00645698"/>
    <w:rsid w:val="00647382"/>
    <w:rsid w:val="0065084B"/>
    <w:rsid w:val="00650A54"/>
    <w:rsid w:val="006528BD"/>
    <w:rsid w:val="00652F36"/>
    <w:rsid w:val="0065411B"/>
    <w:rsid w:val="00655CCB"/>
    <w:rsid w:val="00656532"/>
    <w:rsid w:val="0066037C"/>
    <w:rsid w:val="00660707"/>
    <w:rsid w:val="00661021"/>
    <w:rsid w:val="006627C4"/>
    <w:rsid w:val="00662DFC"/>
    <w:rsid w:val="00664DD6"/>
    <w:rsid w:val="00666FF7"/>
    <w:rsid w:val="00667825"/>
    <w:rsid w:val="00667C78"/>
    <w:rsid w:val="0067101A"/>
    <w:rsid w:val="00673534"/>
    <w:rsid w:val="00673E3E"/>
    <w:rsid w:val="00676DB2"/>
    <w:rsid w:val="00676E02"/>
    <w:rsid w:val="00677B70"/>
    <w:rsid w:val="006800C4"/>
    <w:rsid w:val="00680162"/>
    <w:rsid w:val="00680A80"/>
    <w:rsid w:val="00681E7D"/>
    <w:rsid w:val="0068361F"/>
    <w:rsid w:val="006843C1"/>
    <w:rsid w:val="00685265"/>
    <w:rsid w:val="00685BC4"/>
    <w:rsid w:val="00686A92"/>
    <w:rsid w:val="006870E0"/>
    <w:rsid w:val="00687194"/>
    <w:rsid w:val="00690173"/>
    <w:rsid w:val="006918AE"/>
    <w:rsid w:val="00691975"/>
    <w:rsid w:val="00691ABD"/>
    <w:rsid w:val="0069243D"/>
    <w:rsid w:val="00692575"/>
    <w:rsid w:val="006945B9"/>
    <w:rsid w:val="00696173"/>
    <w:rsid w:val="00696A47"/>
    <w:rsid w:val="00696DB9"/>
    <w:rsid w:val="006A1139"/>
    <w:rsid w:val="006A21E2"/>
    <w:rsid w:val="006A5F30"/>
    <w:rsid w:val="006B078E"/>
    <w:rsid w:val="006B1344"/>
    <w:rsid w:val="006B38E2"/>
    <w:rsid w:val="006B42E5"/>
    <w:rsid w:val="006B4386"/>
    <w:rsid w:val="006B4811"/>
    <w:rsid w:val="006B4A67"/>
    <w:rsid w:val="006B4BAA"/>
    <w:rsid w:val="006B7345"/>
    <w:rsid w:val="006B7A61"/>
    <w:rsid w:val="006C0139"/>
    <w:rsid w:val="006C239D"/>
    <w:rsid w:val="006C29EF"/>
    <w:rsid w:val="006C3042"/>
    <w:rsid w:val="006C35CC"/>
    <w:rsid w:val="006C44D4"/>
    <w:rsid w:val="006C4963"/>
    <w:rsid w:val="006C7B61"/>
    <w:rsid w:val="006D0694"/>
    <w:rsid w:val="006D1C15"/>
    <w:rsid w:val="006D2783"/>
    <w:rsid w:val="006D2B23"/>
    <w:rsid w:val="006D339E"/>
    <w:rsid w:val="006D55D6"/>
    <w:rsid w:val="006D5747"/>
    <w:rsid w:val="006D5B8E"/>
    <w:rsid w:val="006D647E"/>
    <w:rsid w:val="006D66E8"/>
    <w:rsid w:val="006E0A9D"/>
    <w:rsid w:val="006E18E6"/>
    <w:rsid w:val="006E2E01"/>
    <w:rsid w:val="006E50BA"/>
    <w:rsid w:val="006E50E1"/>
    <w:rsid w:val="006E5AA5"/>
    <w:rsid w:val="006E6917"/>
    <w:rsid w:val="006E69E9"/>
    <w:rsid w:val="006E6E48"/>
    <w:rsid w:val="006E72E4"/>
    <w:rsid w:val="006E7C2D"/>
    <w:rsid w:val="006E7D29"/>
    <w:rsid w:val="006F0143"/>
    <w:rsid w:val="006F0A20"/>
    <w:rsid w:val="006F12C9"/>
    <w:rsid w:val="006F1960"/>
    <w:rsid w:val="006F2724"/>
    <w:rsid w:val="006F3AD5"/>
    <w:rsid w:val="006F41AA"/>
    <w:rsid w:val="006F6510"/>
    <w:rsid w:val="006F69CD"/>
    <w:rsid w:val="006F7DE5"/>
    <w:rsid w:val="0070033F"/>
    <w:rsid w:val="00700451"/>
    <w:rsid w:val="00700ACC"/>
    <w:rsid w:val="00700CA0"/>
    <w:rsid w:val="007027B6"/>
    <w:rsid w:val="00702BC0"/>
    <w:rsid w:val="00702D6A"/>
    <w:rsid w:val="00703111"/>
    <w:rsid w:val="007043F4"/>
    <w:rsid w:val="007050DF"/>
    <w:rsid w:val="007067CD"/>
    <w:rsid w:val="00706E31"/>
    <w:rsid w:val="00706F69"/>
    <w:rsid w:val="0071090D"/>
    <w:rsid w:val="00710E8C"/>
    <w:rsid w:val="00710FE0"/>
    <w:rsid w:val="00711F1B"/>
    <w:rsid w:val="007128DC"/>
    <w:rsid w:val="00712B15"/>
    <w:rsid w:val="007135D0"/>
    <w:rsid w:val="007137E9"/>
    <w:rsid w:val="007145EC"/>
    <w:rsid w:val="007152B1"/>
    <w:rsid w:val="00716243"/>
    <w:rsid w:val="00717751"/>
    <w:rsid w:val="00722339"/>
    <w:rsid w:val="00722683"/>
    <w:rsid w:val="0072309B"/>
    <w:rsid w:val="00724385"/>
    <w:rsid w:val="00724820"/>
    <w:rsid w:val="0072513F"/>
    <w:rsid w:val="00725216"/>
    <w:rsid w:val="007265C8"/>
    <w:rsid w:val="007279DF"/>
    <w:rsid w:val="0073004C"/>
    <w:rsid w:val="007306FA"/>
    <w:rsid w:val="007323ED"/>
    <w:rsid w:val="00732723"/>
    <w:rsid w:val="00733ED1"/>
    <w:rsid w:val="00734135"/>
    <w:rsid w:val="007347D9"/>
    <w:rsid w:val="0073545B"/>
    <w:rsid w:val="00735C39"/>
    <w:rsid w:val="00735DFD"/>
    <w:rsid w:val="00735F14"/>
    <w:rsid w:val="00736087"/>
    <w:rsid w:val="00737C9F"/>
    <w:rsid w:val="00741B13"/>
    <w:rsid w:val="00743058"/>
    <w:rsid w:val="00743381"/>
    <w:rsid w:val="0074360D"/>
    <w:rsid w:val="007448A8"/>
    <w:rsid w:val="0074532B"/>
    <w:rsid w:val="007475B2"/>
    <w:rsid w:val="007505CA"/>
    <w:rsid w:val="00753095"/>
    <w:rsid w:val="0075351C"/>
    <w:rsid w:val="007535C4"/>
    <w:rsid w:val="00753CCE"/>
    <w:rsid w:val="00753EEE"/>
    <w:rsid w:val="00754C15"/>
    <w:rsid w:val="00754F84"/>
    <w:rsid w:val="007554BB"/>
    <w:rsid w:val="00757449"/>
    <w:rsid w:val="00757D43"/>
    <w:rsid w:val="007602D5"/>
    <w:rsid w:val="00760837"/>
    <w:rsid w:val="00761B2E"/>
    <w:rsid w:val="00761EE2"/>
    <w:rsid w:val="00762145"/>
    <w:rsid w:val="007622EA"/>
    <w:rsid w:val="00762B89"/>
    <w:rsid w:val="00762E61"/>
    <w:rsid w:val="007634AD"/>
    <w:rsid w:val="00765646"/>
    <w:rsid w:val="007656D4"/>
    <w:rsid w:val="00766384"/>
    <w:rsid w:val="0077022C"/>
    <w:rsid w:val="00770957"/>
    <w:rsid w:val="007712AC"/>
    <w:rsid w:val="00771327"/>
    <w:rsid w:val="00771361"/>
    <w:rsid w:val="00771969"/>
    <w:rsid w:val="00772084"/>
    <w:rsid w:val="007728EB"/>
    <w:rsid w:val="00774405"/>
    <w:rsid w:val="007767E2"/>
    <w:rsid w:val="007803FE"/>
    <w:rsid w:val="00780D9B"/>
    <w:rsid w:val="007823FE"/>
    <w:rsid w:val="007836B4"/>
    <w:rsid w:val="0078522C"/>
    <w:rsid w:val="00785A1E"/>
    <w:rsid w:val="00786151"/>
    <w:rsid w:val="007924A3"/>
    <w:rsid w:val="00792749"/>
    <w:rsid w:val="00792B96"/>
    <w:rsid w:val="00792F46"/>
    <w:rsid w:val="00793689"/>
    <w:rsid w:val="00793924"/>
    <w:rsid w:val="00795E97"/>
    <w:rsid w:val="00796525"/>
    <w:rsid w:val="007A0A3B"/>
    <w:rsid w:val="007A12DB"/>
    <w:rsid w:val="007A2D90"/>
    <w:rsid w:val="007A467A"/>
    <w:rsid w:val="007A59E9"/>
    <w:rsid w:val="007A76BA"/>
    <w:rsid w:val="007B08EE"/>
    <w:rsid w:val="007B1A88"/>
    <w:rsid w:val="007B2C5F"/>
    <w:rsid w:val="007B2E02"/>
    <w:rsid w:val="007B31F6"/>
    <w:rsid w:val="007B32B0"/>
    <w:rsid w:val="007B4019"/>
    <w:rsid w:val="007B462C"/>
    <w:rsid w:val="007B473B"/>
    <w:rsid w:val="007B4A61"/>
    <w:rsid w:val="007B4F7E"/>
    <w:rsid w:val="007B5C98"/>
    <w:rsid w:val="007B64FE"/>
    <w:rsid w:val="007B699F"/>
    <w:rsid w:val="007B7F56"/>
    <w:rsid w:val="007C0641"/>
    <w:rsid w:val="007C11B8"/>
    <w:rsid w:val="007C2956"/>
    <w:rsid w:val="007C298F"/>
    <w:rsid w:val="007C2F21"/>
    <w:rsid w:val="007C3714"/>
    <w:rsid w:val="007C377A"/>
    <w:rsid w:val="007C5CAD"/>
    <w:rsid w:val="007C6866"/>
    <w:rsid w:val="007C7263"/>
    <w:rsid w:val="007D09AE"/>
    <w:rsid w:val="007D1E76"/>
    <w:rsid w:val="007D21CF"/>
    <w:rsid w:val="007D2CA6"/>
    <w:rsid w:val="007D4BEC"/>
    <w:rsid w:val="007D5225"/>
    <w:rsid w:val="007D703C"/>
    <w:rsid w:val="007D712A"/>
    <w:rsid w:val="007D7784"/>
    <w:rsid w:val="007E0E55"/>
    <w:rsid w:val="007E18C1"/>
    <w:rsid w:val="007E23CC"/>
    <w:rsid w:val="007E392E"/>
    <w:rsid w:val="007E393E"/>
    <w:rsid w:val="007E4D38"/>
    <w:rsid w:val="007E53BB"/>
    <w:rsid w:val="007E61B6"/>
    <w:rsid w:val="007E6E37"/>
    <w:rsid w:val="007E7517"/>
    <w:rsid w:val="007F0B63"/>
    <w:rsid w:val="007F41F9"/>
    <w:rsid w:val="007F5A5F"/>
    <w:rsid w:val="007F712B"/>
    <w:rsid w:val="008011D4"/>
    <w:rsid w:val="00801929"/>
    <w:rsid w:val="00802436"/>
    <w:rsid w:val="00803F69"/>
    <w:rsid w:val="00804ACC"/>
    <w:rsid w:val="00806803"/>
    <w:rsid w:val="00806B77"/>
    <w:rsid w:val="00807F86"/>
    <w:rsid w:val="008111CD"/>
    <w:rsid w:val="008127CA"/>
    <w:rsid w:val="008129C4"/>
    <w:rsid w:val="00813BE1"/>
    <w:rsid w:val="00813F03"/>
    <w:rsid w:val="00814FD3"/>
    <w:rsid w:val="00815822"/>
    <w:rsid w:val="00815A46"/>
    <w:rsid w:val="00815B89"/>
    <w:rsid w:val="00816695"/>
    <w:rsid w:val="00817439"/>
    <w:rsid w:val="00820362"/>
    <w:rsid w:val="008209A3"/>
    <w:rsid w:val="00820CD2"/>
    <w:rsid w:val="00821370"/>
    <w:rsid w:val="008230ED"/>
    <w:rsid w:val="008232BC"/>
    <w:rsid w:val="0082408F"/>
    <w:rsid w:val="00824696"/>
    <w:rsid w:val="00825BF9"/>
    <w:rsid w:val="00826D82"/>
    <w:rsid w:val="0082711B"/>
    <w:rsid w:val="00827616"/>
    <w:rsid w:val="00827B02"/>
    <w:rsid w:val="00827FB5"/>
    <w:rsid w:val="00827FD3"/>
    <w:rsid w:val="00833FF5"/>
    <w:rsid w:val="00834468"/>
    <w:rsid w:val="00834AAD"/>
    <w:rsid w:val="0083557A"/>
    <w:rsid w:val="00835614"/>
    <w:rsid w:val="00835F0E"/>
    <w:rsid w:val="00836085"/>
    <w:rsid w:val="00836A34"/>
    <w:rsid w:val="00836C28"/>
    <w:rsid w:val="008401F8"/>
    <w:rsid w:val="008420EC"/>
    <w:rsid w:val="00842C2D"/>
    <w:rsid w:val="00843375"/>
    <w:rsid w:val="0084462C"/>
    <w:rsid w:val="00844A8B"/>
    <w:rsid w:val="008460B0"/>
    <w:rsid w:val="00846824"/>
    <w:rsid w:val="008500D1"/>
    <w:rsid w:val="00852143"/>
    <w:rsid w:val="00852ABE"/>
    <w:rsid w:val="0085336E"/>
    <w:rsid w:val="008542C2"/>
    <w:rsid w:val="008566CB"/>
    <w:rsid w:val="00857920"/>
    <w:rsid w:val="00863D7D"/>
    <w:rsid w:val="00864F34"/>
    <w:rsid w:val="00865B09"/>
    <w:rsid w:val="00865CCC"/>
    <w:rsid w:val="0086742E"/>
    <w:rsid w:val="008728E0"/>
    <w:rsid w:val="00872BF4"/>
    <w:rsid w:val="008748A1"/>
    <w:rsid w:val="00874EFE"/>
    <w:rsid w:val="008757C6"/>
    <w:rsid w:val="00875C83"/>
    <w:rsid w:val="00876F40"/>
    <w:rsid w:val="00880E82"/>
    <w:rsid w:val="00881F0E"/>
    <w:rsid w:val="00882314"/>
    <w:rsid w:val="00885829"/>
    <w:rsid w:val="00887278"/>
    <w:rsid w:val="00891349"/>
    <w:rsid w:val="00892A4A"/>
    <w:rsid w:val="00893874"/>
    <w:rsid w:val="00893F02"/>
    <w:rsid w:val="00895D73"/>
    <w:rsid w:val="00897509"/>
    <w:rsid w:val="00897F8C"/>
    <w:rsid w:val="008A0055"/>
    <w:rsid w:val="008A05B9"/>
    <w:rsid w:val="008A0D5A"/>
    <w:rsid w:val="008A3582"/>
    <w:rsid w:val="008A379F"/>
    <w:rsid w:val="008A3870"/>
    <w:rsid w:val="008A47F2"/>
    <w:rsid w:val="008A4E51"/>
    <w:rsid w:val="008A663D"/>
    <w:rsid w:val="008A7461"/>
    <w:rsid w:val="008A755C"/>
    <w:rsid w:val="008B1E37"/>
    <w:rsid w:val="008B22AF"/>
    <w:rsid w:val="008B2901"/>
    <w:rsid w:val="008B4F87"/>
    <w:rsid w:val="008B5D05"/>
    <w:rsid w:val="008B5E8B"/>
    <w:rsid w:val="008B5FB1"/>
    <w:rsid w:val="008B6926"/>
    <w:rsid w:val="008C08F7"/>
    <w:rsid w:val="008C38B5"/>
    <w:rsid w:val="008C4465"/>
    <w:rsid w:val="008C484B"/>
    <w:rsid w:val="008C5973"/>
    <w:rsid w:val="008C6090"/>
    <w:rsid w:val="008C651E"/>
    <w:rsid w:val="008C7275"/>
    <w:rsid w:val="008C7702"/>
    <w:rsid w:val="008D0EDB"/>
    <w:rsid w:val="008D1FEC"/>
    <w:rsid w:val="008D3304"/>
    <w:rsid w:val="008D3533"/>
    <w:rsid w:val="008D3B33"/>
    <w:rsid w:val="008D569E"/>
    <w:rsid w:val="008D592C"/>
    <w:rsid w:val="008D685D"/>
    <w:rsid w:val="008D7761"/>
    <w:rsid w:val="008E034E"/>
    <w:rsid w:val="008E0710"/>
    <w:rsid w:val="008E1084"/>
    <w:rsid w:val="008E29E1"/>
    <w:rsid w:val="008E2C7C"/>
    <w:rsid w:val="008E2F6C"/>
    <w:rsid w:val="008E3125"/>
    <w:rsid w:val="008E36A0"/>
    <w:rsid w:val="008E50A9"/>
    <w:rsid w:val="008E524E"/>
    <w:rsid w:val="008E724D"/>
    <w:rsid w:val="008F0DAE"/>
    <w:rsid w:val="008F0F36"/>
    <w:rsid w:val="008F0F84"/>
    <w:rsid w:val="008F110B"/>
    <w:rsid w:val="008F1437"/>
    <w:rsid w:val="008F17AF"/>
    <w:rsid w:val="008F26AB"/>
    <w:rsid w:val="008F49B7"/>
    <w:rsid w:val="008F5001"/>
    <w:rsid w:val="008F5F41"/>
    <w:rsid w:val="008F632C"/>
    <w:rsid w:val="008F66D2"/>
    <w:rsid w:val="008F6F27"/>
    <w:rsid w:val="008F7526"/>
    <w:rsid w:val="008F7802"/>
    <w:rsid w:val="008F7A96"/>
    <w:rsid w:val="008F7B1F"/>
    <w:rsid w:val="009019ED"/>
    <w:rsid w:val="009046E0"/>
    <w:rsid w:val="00904D80"/>
    <w:rsid w:val="00904F11"/>
    <w:rsid w:val="009059EF"/>
    <w:rsid w:val="00905CD1"/>
    <w:rsid w:val="00906C5D"/>
    <w:rsid w:val="00907C68"/>
    <w:rsid w:val="00907D6F"/>
    <w:rsid w:val="00907E59"/>
    <w:rsid w:val="009106FA"/>
    <w:rsid w:val="009107CF"/>
    <w:rsid w:val="0091104A"/>
    <w:rsid w:val="00916272"/>
    <w:rsid w:val="00916966"/>
    <w:rsid w:val="00916BDE"/>
    <w:rsid w:val="00917CBF"/>
    <w:rsid w:val="00920337"/>
    <w:rsid w:val="009207D8"/>
    <w:rsid w:val="00921D5B"/>
    <w:rsid w:val="0092327D"/>
    <w:rsid w:val="00923EE2"/>
    <w:rsid w:val="00925B08"/>
    <w:rsid w:val="0092689F"/>
    <w:rsid w:val="00926C98"/>
    <w:rsid w:val="00927740"/>
    <w:rsid w:val="0093054B"/>
    <w:rsid w:val="009305C4"/>
    <w:rsid w:val="00931413"/>
    <w:rsid w:val="009321E4"/>
    <w:rsid w:val="0093281A"/>
    <w:rsid w:val="00933679"/>
    <w:rsid w:val="009336FA"/>
    <w:rsid w:val="00934129"/>
    <w:rsid w:val="00934ADA"/>
    <w:rsid w:val="00935327"/>
    <w:rsid w:val="00937460"/>
    <w:rsid w:val="009375E9"/>
    <w:rsid w:val="0094045C"/>
    <w:rsid w:val="0094186B"/>
    <w:rsid w:val="00943271"/>
    <w:rsid w:val="0094338B"/>
    <w:rsid w:val="00943C0B"/>
    <w:rsid w:val="009443AA"/>
    <w:rsid w:val="009458A7"/>
    <w:rsid w:val="00945EC4"/>
    <w:rsid w:val="0094705D"/>
    <w:rsid w:val="00950E32"/>
    <w:rsid w:val="009528B3"/>
    <w:rsid w:val="009575A5"/>
    <w:rsid w:val="009619F1"/>
    <w:rsid w:val="00961C60"/>
    <w:rsid w:val="00962E40"/>
    <w:rsid w:val="0096394A"/>
    <w:rsid w:val="00963B67"/>
    <w:rsid w:val="0096519D"/>
    <w:rsid w:val="009669B4"/>
    <w:rsid w:val="00966A58"/>
    <w:rsid w:val="009671AC"/>
    <w:rsid w:val="0096728F"/>
    <w:rsid w:val="009677EC"/>
    <w:rsid w:val="00971035"/>
    <w:rsid w:val="0097116C"/>
    <w:rsid w:val="00971FDB"/>
    <w:rsid w:val="00973C28"/>
    <w:rsid w:val="009746DE"/>
    <w:rsid w:val="00974843"/>
    <w:rsid w:val="00975229"/>
    <w:rsid w:val="009758F3"/>
    <w:rsid w:val="00975C2A"/>
    <w:rsid w:val="00975CC8"/>
    <w:rsid w:val="00977116"/>
    <w:rsid w:val="00977A92"/>
    <w:rsid w:val="00980843"/>
    <w:rsid w:val="00980934"/>
    <w:rsid w:val="00981004"/>
    <w:rsid w:val="009810E7"/>
    <w:rsid w:val="009811DE"/>
    <w:rsid w:val="00982389"/>
    <w:rsid w:val="00982C10"/>
    <w:rsid w:val="0098377F"/>
    <w:rsid w:val="00984814"/>
    <w:rsid w:val="00987207"/>
    <w:rsid w:val="009877F0"/>
    <w:rsid w:val="00990562"/>
    <w:rsid w:val="00991A9A"/>
    <w:rsid w:val="0099203B"/>
    <w:rsid w:val="00992AB5"/>
    <w:rsid w:val="00997090"/>
    <w:rsid w:val="0099754D"/>
    <w:rsid w:val="00997B18"/>
    <w:rsid w:val="009A0171"/>
    <w:rsid w:val="009A1CC0"/>
    <w:rsid w:val="009A21AC"/>
    <w:rsid w:val="009A22AE"/>
    <w:rsid w:val="009A3363"/>
    <w:rsid w:val="009A4284"/>
    <w:rsid w:val="009A42CA"/>
    <w:rsid w:val="009A5C82"/>
    <w:rsid w:val="009B1519"/>
    <w:rsid w:val="009B2394"/>
    <w:rsid w:val="009B3034"/>
    <w:rsid w:val="009B36EC"/>
    <w:rsid w:val="009B3725"/>
    <w:rsid w:val="009B3A4C"/>
    <w:rsid w:val="009B422B"/>
    <w:rsid w:val="009B4679"/>
    <w:rsid w:val="009B5697"/>
    <w:rsid w:val="009C08EC"/>
    <w:rsid w:val="009C0AB2"/>
    <w:rsid w:val="009C518A"/>
    <w:rsid w:val="009C532B"/>
    <w:rsid w:val="009C54E7"/>
    <w:rsid w:val="009C5502"/>
    <w:rsid w:val="009C697D"/>
    <w:rsid w:val="009C7408"/>
    <w:rsid w:val="009D0407"/>
    <w:rsid w:val="009D0999"/>
    <w:rsid w:val="009D0A30"/>
    <w:rsid w:val="009D0EC4"/>
    <w:rsid w:val="009D2609"/>
    <w:rsid w:val="009D30C1"/>
    <w:rsid w:val="009D4E61"/>
    <w:rsid w:val="009D5285"/>
    <w:rsid w:val="009D640E"/>
    <w:rsid w:val="009D6989"/>
    <w:rsid w:val="009E05F9"/>
    <w:rsid w:val="009E0DBC"/>
    <w:rsid w:val="009E1255"/>
    <w:rsid w:val="009E1A99"/>
    <w:rsid w:val="009E2305"/>
    <w:rsid w:val="009E2A2F"/>
    <w:rsid w:val="009E3337"/>
    <w:rsid w:val="009E3F3A"/>
    <w:rsid w:val="009E4F21"/>
    <w:rsid w:val="009E520B"/>
    <w:rsid w:val="009E5E28"/>
    <w:rsid w:val="009E64E8"/>
    <w:rsid w:val="009E674A"/>
    <w:rsid w:val="009E7C04"/>
    <w:rsid w:val="009F0ADB"/>
    <w:rsid w:val="009F0E04"/>
    <w:rsid w:val="009F1348"/>
    <w:rsid w:val="009F1C97"/>
    <w:rsid w:val="009F3AC4"/>
    <w:rsid w:val="009F5192"/>
    <w:rsid w:val="009F5550"/>
    <w:rsid w:val="009F5878"/>
    <w:rsid w:val="009F6F68"/>
    <w:rsid w:val="009F7287"/>
    <w:rsid w:val="00A01981"/>
    <w:rsid w:val="00A04984"/>
    <w:rsid w:val="00A0534D"/>
    <w:rsid w:val="00A05F8F"/>
    <w:rsid w:val="00A0709E"/>
    <w:rsid w:val="00A07625"/>
    <w:rsid w:val="00A07686"/>
    <w:rsid w:val="00A07708"/>
    <w:rsid w:val="00A07C8A"/>
    <w:rsid w:val="00A1017B"/>
    <w:rsid w:val="00A104FC"/>
    <w:rsid w:val="00A1253E"/>
    <w:rsid w:val="00A12602"/>
    <w:rsid w:val="00A12B7B"/>
    <w:rsid w:val="00A138AA"/>
    <w:rsid w:val="00A13D6D"/>
    <w:rsid w:val="00A14DC4"/>
    <w:rsid w:val="00A154FF"/>
    <w:rsid w:val="00A15649"/>
    <w:rsid w:val="00A1735A"/>
    <w:rsid w:val="00A17D09"/>
    <w:rsid w:val="00A20088"/>
    <w:rsid w:val="00A20188"/>
    <w:rsid w:val="00A20967"/>
    <w:rsid w:val="00A21A77"/>
    <w:rsid w:val="00A21D99"/>
    <w:rsid w:val="00A21E27"/>
    <w:rsid w:val="00A25F34"/>
    <w:rsid w:val="00A26C42"/>
    <w:rsid w:val="00A27FF3"/>
    <w:rsid w:val="00A3031B"/>
    <w:rsid w:val="00A324BA"/>
    <w:rsid w:val="00A32C70"/>
    <w:rsid w:val="00A33C86"/>
    <w:rsid w:val="00A33CA6"/>
    <w:rsid w:val="00A33D14"/>
    <w:rsid w:val="00A33D5C"/>
    <w:rsid w:val="00A35ED1"/>
    <w:rsid w:val="00A35FAD"/>
    <w:rsid w:val="00A374FF"/>
    <w:rsid w:val="00A37D0A"/>
    <w:rsid w:val="00A40263"/>
    <w:rsid w:val="00A41B57"/>
    <w:rsid w:val="00A42716"/>
    <w:rsid w:val="00A43220"/>
    <w:rsid w:val="00A438DB"/>
    <w:rsid w:val="00A43B9A"/>
    <w:rsid w:val="00A43DF6"/>
    <w:rsid w:val="00A44931"/>
    <w:rsid w:val="00A451D5"/>
    <w:rsid w:val="00A466AC"/>
    <w:rsid w:val="00A506C1"/>
    <w:rsid w:val="00A511CE"/>
    <w:rsid w:val="00A52455"/>
    <w:rsid w:val="00A52C6C"/>
    <w:rsid w:val="00A5695A"/>
    <w:rsid w:val="00A604EA"/>
    <w:rsid w:val="00A61DC4"/>
    <w:rsid w:val="00A61EA1"/>
    <w:rsid w:val="00A6353E"/>
    <w:rsid w:val="00A63C03"/>
    <w:rsid w:val="00A6410F"/>
    <w:rsid w:val="00A6506C"/>
    <w:rsid w:val="00A65864"/>
    <w:rsid w:val="00A659FA"/>
    <w:rsid w:val="00A67ACF"/>
    <w:rsid w:val="00A7116A"/>
    <w:rsid w:val="00A72FB7"/>
    <w:rsid w:val="00A73522"/>
    <w:rsid w:val="00A73BFF"/>
    <w:rsid w:val="00A74AFD"/>
    <w:rsid w:val="00A752EA"/>
    <w:rsid w:val="00A76883"/>
    <w:rsid w:val="00A771C8"/>
    <w:rsid w:val="00A7793B"/>
    <w:rsid w:val="00A779AB"/>
    <w:rsid w:val="00A80602"/>
    <w:rsid w:val="00A8110A"/>
    <w:rsid w:val="00A8126B"/>
    <w:rsid w:val="00A8190F"/>
    <w:rsid w:val="00A81F07"/>
    <w:rsid w:val="00A82701"/>
    <w:rsid w:val="00A82B6A"/>
    <w:rsid w:val="00A86127"/>
    <w:rsid w:val="00A87BB6"/>
    <w:rsid w:val="00A87C9E"/>
    <w:rsid w:val="00A915DF"/>
    <w:rsid w:val="00A92F3D"/>
    <w:rsid w:val="00A944DD"/>
    <w:rsid w:val="00A9497D"/>
    <w:rsid w:val="00A94D14"/>
    <w:rsid w:val="00A95B06"/>
    <w:rsid w:val="00A961E9"/>
    <w:rsid w:val="00A9675C"/>
    <w:rsid w:val="00AA0B89"/>
    <w:rsid w:val="00AA0BE3"/>
    <w:rsid w:val="00AA1B37"/>
    <w:rsid w:val="00AA1CA0"/>
    <w:rsid w:val="00AA3B54"/>
    <w:rsid w:val="00AA40B2"/>
    <w:rsid w:val="00AA4EF6"/>
    <w:rsid w:val="00AA576A"/>
    <w:rsid w:val="00AA591D"/>
    <w:rsid w:val="00AA6D90"/>
    <w:rsid w:val="00AA7673"/>
    <w:rsid w:val="00AB0F79"/>
    <w:rsid w:val="00AB218D"/>
    <w:rsid w:val="00AB2E7A"/>
    <w:rsid w:val="00AB34FF"/>
    <w:rsid w:val="00AB3C42"/>
    <w:rsid w:val="00AB3C9C"/>
    <w:rsid w:val="00AB5A6F"/>
    <w:rsid w:val="00AB5AF1"/>
    <w:rsid w:val="00AB6B92"/>
    <w:rsid w:val="00AB777C"/>
    <w:rsid w:val="00AC0905"/>
    <w:rsid w:val="00AC25C5"/>
    <w:rsid w:val="00AC3F5E"/>
    <w:rsid w:val="00AC4214"/>
    <w:rsid w:val="00AC4AE2"/>
    <w:rsid w:val="00AC4CC5"/>
    <w:rsid w:val="00AC536A"/>
    <w:rsid w:val="00AC5E4A"/>
    <w:rsid w:val="00AC5E9B"/>
    <w:rsid w:val="00AC6E34"/>
    <w:rsid w:val="00AC7177"/>
    <w:rsid w:val="00AC7B0C"/>
    <w:rsid w:val="00AD08D5"/>
    <w:rsid w:val="00AD0D75"/>
    <w:rsid w:val="00AD1074"/>
    <w:rsid w:val="00AD15C4"/>
    <w:rsid w:val="00AD16AF"/>
    <w:rsid w:val="00AD196B"/>
    <w:rsid w:val="00AD2262"/>
    <w:rsid w:val="00AD32A7"/>
    <w:rsid w:val="00AD373D"/>
    <w:rsid w:val="00AD50BD"/>
    <w:rsid w:val="00AD71EF"/>
    <w:rsid w:val="00AD79BE"/>
    <w:rsid w:val="00AE085D"/>
    <w:rsid w:val="00AE11E4"/>
    <w:rsid w:val="00AE127B"/>
    <w:rsid w:val="00AE173F"/>
    <w:rsid w:val="00AE2373"/>
    <w:rsid w:val="00AE2D0D"/>
    <w:rsid w:val="00AE3747"/>
    <w:rsid w:val="00AE3AA0"/>
    <w:rsid w:val="00AE48DF"/>
    <w:rsid w:val="00AE5627"/>
    <w:rsid w:val="00AE5F16"/>
    <w:rsid w:val="00AE5FED"/>
    <w:rsid w:val="00AE7D24"/>
    <w:rsid w:val="00AF1FEC"/>
    <w:rsid w:val="00AF2455"/>
    <w:rsid w:val="00AF4702"/>
    <w:rsid w:val="00AF5AEA"/>
    <w:rsid w:val="00AF6810"/>
    <w:rsid w:val="00AF6C57"/>
    <w:rsid w:val="00AF7454"/>
    <w:rsid w:val="00AF74CA"/>
    <w:rsid w:val="00AF7DC4"/>
    <w:rsid w:val="00B00584"/>
    <w:rsid w:val="00B0250B"/>
    <w:rsid w:val="00B02D83"/>
    <w:rsid w:val="00B03999"/>
    <w:rsid w:val="00B06259"/>
    <w:rsid w:val="00B066F2"/>
    <w:rsid w:val="00B06D82"/>
    <w:rsid w:val="00B072B7"/>
    <w:rsid w:val="00B10835"/>
    <w:rsid w:val="00B10BD6"/>
    <w:rsid w:val="00B11E2C"/>
    <w:rsid w:val="00B12785"/>
    <w:rsid w:val="00B12F75"/>
    <w:rsid w:val="00B1376A"/>
    <w:rsid w:val="00B14585"/>
    <w:rsid w:val="00B16E93"/>
    <w:rsid w:val="00B2053F"/>
    <w:rsid w:val="00B206AF"/>
    <w:rsid w:val="00B21D16"/>
    <w:rsid w:val="00B21D6F"/>
    <w:rsid w:val="00B22373"/>
    <w:rsid w:val="00B27699"/>
    <w:rsid w:val="00B30446"/>
    <w:rsid w:val="00B305BB"/>
    <w:rsid w:val="00B312F9"/>
    <w:rsid w:val="00B3141E"/>
    <w:rsid w:val="00B32A70"/>
    <w:rsid w:val="00B34036"/>
    <w:rsid w:val="00B3441C"/>
    <w:rsid w:val="00B3557D"/>
    <w:rsid w:val="00B36195"/>
    <w:rsid w:val="00B36382"/>
    <w:rsid w:val="00B363EB"/>
    <w:rsid w:val="00B41634"/>
    <w:rsid w:val="00B41822"/>
    <w:rsid w:val="00B42341"/>
    <w:rsid w:val="00B42D86"/>
    <w:rsid w:val="00B441E0"/>
    <w:rsid w:val="00B45B39"/>
    <w:rsid w:val="00B46C8D"/>
    <w:rsid w:val="00B50051"/>
    <w:rsid w:val="00B50A7E"/>
    <w:rsid w:val="00B51A2B"/>
    <w:rsid w:val="00B54784"/>
    <w:rsid w:val="00B5499C"/>
    <w:rsid w:val="00B55188"/>
    <w:rsid w:val="00B55757"/>
    <w:rsid w:val="00B57B98"/>
    <w:rsid w:val="00B600D5"/>
    <w:rsid w:val="00B60709"/>
    <w:rsid w:val="00B61DC2"/>
    <w:rsid w:val="00B63757"/>
    <w:rsid w:val="00B6419A"/>
    <w:rsid w:val="00B64DBA"/>
    <w:rsid w:val="00B65D19"/>
    <w:rsid w:val="00B6666F"/>
    <w:rsid w:val="00B66B2E"/>
    <w:rsid w:val="00B67859"/>
    <w:rsid w:val="00B70B5C"/>
    <w:rsid w:val="00B720F6"/>
    <w:rsid w:val="00B7351B"/>
    <w:rsid w:val="00B73977"/>
    <w:rsid w:val="00B73CC8"/>
    <w:rsid w:val="00B74036"/>
    <w:rsid w:val="00B759B8"/>
    <w:rsid w:val="00B75E51"/>
    <w:rsid w:val="00B76BE9"/>
    <w:rsid w:val="00B76C6E"/>
    <w:rsid w:val="00B7782F"/>
    <w:rsid w:val="00B830B2"/>
    <w:rsid w:val="00B83678"/>
    <w:rsid w:val="00B84BAA"/>
    <w:rsid w:val="00B85816"/>
    <w:rsid w:val="00B862BA"/>
    <w:rsid w:val="00B90898"/>
    <w:rsid w:val="00B90C43"/>
    <w:rsid w:val="00B91361"/>
    <w:rsid w:val="00B92774"/>
    <w:rsid w:val="00B92833"/>
    <w:rsid w:val="00B96499"/>
    <w:rsid w:val="00B97499"/>
    <w:rsid w:val="00BA01C3"/>
    <w:rsid w:val="00BA1ADD"/>
    <w:rsid w:val="00BA1E79"/>
    <w:rsid w:val="00BA28FD"/>
    <w:rsid w:val="00BA3283"/>
    <w:rsid w:val="00BB1A21"/>
    <w:rsid w:val="00BB1A51"/>
    <w:rsid w:val="00BB32C2"/>
    <w:rsid w:val="00BB5B20"/>
    <w:rsid w:val="00BB5B41"/>
    <w:rsid w:val="00BB6114"/>
    <w:rsid w:val="00BB674E"/>
    <w:rsid w:val="00BC0357"/>
    <w:rsid w:val="00BC34BF"/>
    <w:rsid w:val="00BC3D7A"/>
    <w:rsid w:val="00BC5048"/>
    <w:rsid w:val="00BC5BBB"/>
    <w:rsid w:val="00BC6BAE"/>
    <w:rsid w:val="00BC6D14"/>
    <w:rsid w:val="00BD1905"/>
    <w:rsid w:val="00BD1A10"/>
    <w:rsid w:val="00BD4F7D"/>
    <w:rsid w:val="00BD584D"/>
    <w:rsid w:val="00BD5917"/>
    <w:rsid w:val="00BD65E2"/>
    <w:rsid w:val="00BD6CB3"/>
    <w:rsid w:val="00BD76CB"/>
    <w:rsid w:val="00BE1B99"/>
    <w:rsid w:val="00BE268B"/>
    <w:rsid w:val="00BE28E7"/>
    <w:rsid w:val="00BE4CC7"/>
    <w:rsid w:val="00BE4FA7"/>
    <w:rsid w:val="00BE550F"/>
    <w:rsid w:val="00BE5CDD"/>
    <w:rsid w:val="00BF0E69"/>
    <w:rsid w:val="00BF1697"/>
    <w:rsid w:val="00BF3159"/>
    <w:rsid w:val="00BF337C"/>
    <w:rsid w:val="00BF36D1"/>
    <w:rsid w:val="00BF47D2"/>
    <w:rsid w:val="00BF53D8"/>
    <w:rsid w:val="00BF5DB4"/>
    <w:rsid w:val="00BF6044"/>
    <w:rsid w:val="00BF69F3"/>
    <w:rsid w:val="00BF6D79"/>
    <w:rsid w:val="00BF6F8B"/>
    <w:rsid w:val="00BF773A"/>
    <w:rsid w:val="00BF7B4D"/>
    <w:rsid w:val="00BF7BFC"/>
    <w:rsid w:val="00C00B2F"/>
    <w:rsid w:val="00C0178B"/>
    <w:rsid w:val="00C0190E"/>
    <w:rsid w:val="00C01E6C"/>
    <w:rsid w:val="00C03067"/>
    <w:rsid w:val="00C031A3"/>
    <w:rsid w:val="00C061C5"/>
    <w:rsid w:val="00C0667D"/>
    <w:rsid w:val="00C102D1"/>
    <w:rsid w:val="00C1115C"/>
    <w:rsid w:val="00C1206A"/>
    <w:rsid w:val="00C1302A"/>
    <w:rsid w:val="00C14822"/>
    <w:rsid w:val="00C14C41"/>
    <w:rsid w:val="00C15610"/>
    <w:rsid w:val="00C158C2"/>
    <w:rsid w:val="00C158FF"/>
    <w:rsid w:val="00C1653E"/>
    <w:rsid w:val="00C24704"/>
    <w:rsid w:val="00C251D0"/>
    <w:rsid w:val="00C256DA"/>
    <w:rsid w:val="00C26DD0"/>
    <w:rsid w:val="00C3172F"/>
    <w:rsid w:val="00C32366"/>
    <w:rsid w:val="00C342F0"/>
    <w:rsid w:val="00C3513F"/>
    <w:rsid w:val="00C35DA9"/>
    <w:rsid w:val="00C35DEF"/>
    <w:rsid w:val="00C366E1"/>
    <w:rsid w:val="00C3699E"/>
    <w:rsid w:val="00C36D37"/>
    <w:rsid w:val="00C37048"/>
    <w:rsid w:val="00C40110"/>
    <w:rsid w:val="00C40B36"/>
    <w:rsid w:val="00C43213"/>
    <w:rsid w:val="00C4339E"/>
    <w:rsid w:val="00C43C89"/>
    <w:rsid w:val="00C43F5E"/>
    <w:rsid w:val="00C44C27"/>
    <w:rsid w:val="00C45B9A"/>
    <w:rsid w:val="00C45E14"/>
    <w:rsid w:val="00C5104A"/>
    <w:rsid w:val="00C511F2"/>
    <w:rsid w:val="00C515EB"/>
    <w:rsid w:val="00C51EED"/>
    <w:rsid w:val="00C5382F"/>
    <w:rsid w:val="00C54714"/>
    <w:rsid w:val="00C549BA"/>
    <w:rsid w:val="00C54D46"/>
    <w:rsid w:val="00C553F8"/>
    <w:rsid w:val="00C560EB"/>
    <w:rsid w:val="00C611FD"/>
    <w:rsid w:val="00C6171E"/>
    <w:rsid w:val="00C624B8"/>
    <w:rsid w:val="00C62972"/>
    <w:rsid w:val="00C6442B"/>
    <w:rsid w:val="00C64FDC"/>
    <w:rsid w:val="00C6535F"/>
    <w:rsid w:val="00C664FB"/>
    <w:rsid w:val="00C70FD0"/>
    <w:rsid w:val="00C710A7"/>
    <w:rsid w:val="00C71392"/>
    <w:rsid w:val="00C73106"/>
    <w:rsid w:val="00C732F4"/>
    <w:rsid w:val="00C74E1B"/>
    <w:rsid w:val="00C75D2E"/>
    <w:rsid w:val="00C76AA2"/>
    <w:rsid w:val="00C77599"/>
    <w:rsid w:val="00C8053B"/>
    <w:rsid w:val="00C80A1E"/>
    <w:rsid w:val="00C813A5"/>
    <w:rsid w:val="00C813C3"/>
    <w:rsid w:val="00C81650"/>
    <w:rsid w:val="00C822E8"/>
    <w:rsid w:val="00C829AF"/>
    <w:rsid w:val="00C83976"/>
    <w:rsid w:val="00C83CC5"/>
    <w:rsid w:val="00C85D8F"/>
    <w:rsid w:val="00C86D08"/>
    <w:rsid w:val="00C871CD"/>
    <w:rsid w:val="00C8755F"/>
    <w:rsid w:val="00C87B08"/>
    <w:rsid w:val="00C91929"/>
    <w:rsid w:val="00C92467"/>
    <w:rsid w:val="00C9255B"/>
    <w:rsid w:val="00C9339D"/>
    <w:rsid w:val="00C94E95"/>
    <w:rsid w:val="00C974E7"/>
    <w:rsid w:val="00CA10B3"/>
    <w:rsid w:val="00CA1A65"/>
    <w:rsid w:val="00CA2765"/>
    <w:rsid w:val="00CA27CC"/>
    <w:rsid w:val="00CA2FF1"/>
    <w:rsid w:val="00CA3308"/>
    <w:rsid w:val="00CA44CB"/>
    <w:rsid w:val="00CA6F1B"/>
    <w:rsid w:val="00CA732D"/>
    <w:rsid w:val="00CB0626"/>
    <w:rsid w:val="00CB075F"/>
    <w:rsid w:val="00CB0F1F"/>
    <w:rsid w:val="00CB1EE2"/>
    <w:rsid w:val="00CB254C"/>
    <w:rsid w:val="00CB2900"/>
    <w:rsid w:val="00CB430D"/>
    <w:rsid w:val="00CB4780"/>
    <w:rsid w:val="00CB497E"/>
    <w:rsid w:val="00CB4B68"/>
    <w:rsid w:val="00CB4E2F"/>
    <w:rsid w:val="00CB566C"/>
    <w:rsid w:val="00CB5A6C"/>
    <w:rsid w:val="00CB5EF1"/>
    <w:rsid w:val="00CB6B34"/>
    <w:rsid w:val="00CB73D5"/>
    <w:rsid w:val="00CC0518"/>
    <w:rsid w:val="00CC1A25"/>
    <w:rsid w:val="00CC1A99"/>
    <w:rsid w:val="00CC1DA6"/>
    <w:rsid w:val="00CC3749"/>
    <w:rsid w:val="00CC3CCB"/>
    <w:rsid w:val="00CC41F7"/>
    <w:rsid w:val="00CC4250"/>
    <w:rsid w:val="00CC53D8"/>
    <w:rsid w:val="00CC70C4"/>
    <w:rsid w:val="00CC75C8"/>
    <w:rsid w:val="00CC7695"/>
    <w:rsid w:val="00CC76D8"/>
    <w:rsid w:val="00CD1700"/>
    <w:rsid w:val="00CD26D6"/>
    <w:rsid w:val="00CD34A2"/>
    <w:rsid w:val="00CD3631"/>
    <w:rsid w:val="00CD4752"/>
    <w:rsid w:val="00CD4E9E"/>
    <w:rsid w:val="00CD5AB5"/>
    <w:rsid w:val="00CD6A6F"/>
    <w:rsid w:val="00CD778A"/>
    <w:rsid w:val="00CE0512"/>
    <w:rsid w:val="00CE0549"/>
    <w:rsid w:val="00CE05D4"/>
    <w:rsid w:val="00CE2207"/>
    <w:rsid w:val="00CE2C8D"/>
    <w:rsid w:val="00CE347A"/>
    <w:rsid w:val="00CE384D"/>
    <w:rsid w:val="00CE4798"/>
    <w:rsid w:val="00CE4E1C"/>
    <w:rsid w:val="00CE5B52"/>
    <w:rsid w:val="00CE5CC8"/>
    <w:rsid w:val="00CE6A26"/>
    <w:rsid w:val="00CE6B32"/>
    <w:rsid w:val="00CE6E7E"/>
    <w:rsid w:val="00CE7F4B"/>
    <w:rsid w:val="00CF077E"/>
    <w:rsid w:val="00CF1A9B"/>
    <w:rsid w:val="00CF1F47"/>
    <w:rsid w:val="00CF216A"/>
    <w:rsid w:val="00CF35E3"/>
    <w:rsid w:val="00CF3638"/>
    <w:rsid w:val="00CF38F1"/>
    <w:rsid w:val="00CF4424"/>
    <w:rsid w:val="00CF6762"/>
    <w:rsid w:val="00CF70D3"/>
    <w:rsid w:val="00CF77D0"/>
    <w:rsid w:val="00D01CEA"/>
    <w:rsid w:val="00D0247A"/>
    <w:rsid w:val="00D025EE"/>
    <w:rsid w:val="00D02666"/>
    <w:rsid w:val="00D027C3"/>
    <w:rsid w:val="00D03CC5"/>
    <w:rsid w:val="00D0412A"/>
    <w:rsid w:val="00D04696"/>
    <w:rsid w:val="00D047D4"/>
    <w:rsid w:val="00D048EC"/>
    <w:rsid w:val="00D0526E"/>
    <w:rsid w:val="00D05A24"/>
    <w:rsid w:val="00D0728B"/>
    <w:rsid w:val="00D103CE"/>
    <w:rsid w:val="00D110EF"/>
    <w:rsid w:val="00D116A9"/>
    <w:rsid w:val="00D15234"/>
    <w:rsid w:val="00D169F3"/>
    <w:rsid w:val="00D200F9"/>
    <w:rsid w:val="00D2059D"/>
    <w:rsid w:val="00D20610"/>
    <w:rsid w:val="00D20C3E"/>
    <w:rsid w:val="00D216F4"/>
    <w:rsid w:val="00D21923"/>
    <w:rsid w:val="00D21B35"/>
    <w:rsid w:val="00D22EC8"/>
    <w:rsid w:val="00D23973"/>
    <w:rsid w:val="00D2404C"/>
    <w:rsid w:val="00D2789D"/>
    <w:rsid w:val="00D27A44"/>
    <w:rsid w:val="00D27A8B"/>
    <w:rsid w:val="00D27C0E"/>
    <w:rsid w:val="00D3069D"/>
    <w:rsid w:val="00D30E82"/>
    <w:rsid w:val="00D3102D"/>
    <w:rsid w:val="00D310F1"/>
    <w:rsid w:val="00D3240F"/>
    <w:rsid w:val="00D33624"/>
    <w:rsid w:val="00D33BA3"/>
    <w:rsid w:val="00D33DD0"/>
    <w:rsid w:val="00D34362"/>
    <w:rsid w:val="00D34C48"/>
    <w:rsid w:val="00D34E37"/>
    <w:rsid w:val="00D3570D"/>
    <w:rsid w:val="00D35CC5"/>
    <w:rsid w:val="00D36271"/>
    <w:rsid w:val="00D37237"/>
    <w:rsid w:val="00D41611"/>
    <w:rsid w:val="00D43B52"/>
    <w:rsid w:val="00D44FA5"/>
    <w:rsid w:val="00D45551"/>
    <w:rsid w:val="00D45CA2"/>
    <w:rsid w:val="00D47EBB"/>
    <w:rsid w:val="00D52384"/>
    <w:rsid w:val="00D52504"/>
    <w:rsid w:val="00D529DE"/>
    <w:rsid w:val="00D5363F"/>
    <w:rsid w:val="00D560FA"/>
    <w:rsid w:val="00D5651D"/>
    <w:rsid w:val="00D568FB"/>
    <w:rsid w:val="00D61158"/>
    <w:rsid w:val="00D62251"/>
    <w:rsid w:val="00D62803"/>
    <w:rsid w:val="00D63B7B"/>
    <w:rsid w:val="00D64665"/>
    <w:rsid w:val="00D65C4E"/>
    <w:rsid w:val="00D66DBA"/>
    <w:rsid w:val="00D7032E"/>
    <w:rsid w:val="00D70CB6"/>
    <w:rsid w:val="00D720D9"/>
    <w:rsid w:val="00D73C3A"/>
    <w:rsid w:val="00D74950"/>
    <w:rsid w:val="00D74EE9"/>
    <w:rsid w:val="00D75E31"/>
    <w:rsid w:val="00D77A55"/>
    <w:rsid w:val="00D77CFF"/>
    <w:rsid w:val="00D8013F"/>
    <w:rsid w:val="00D811CB"/>
    <w:rsid w:val="00D81E01"/>
    <w:rsid w:val="00D820E0"/>
    <w:rsid w:val="00D854FA"/>
    <w:rsid w:val="00D85725"/>
    <w:rsid w:val="00D85F0B"/>
    <w:rsid w:val="00D87620"/>
    <w:rsid w:val="00D919C2"/>
    <w:rsid w:val="00D921F1"/>
    <w:rsid w:val="00D92C2F"/>
    <w:rsid w:val="00D92D1E"/>
    <w:rsid w:val="00D93D70"/>
    <w:rsid w:val="00D93EB5"/>
    <w:rsid w:val="00D942EC"/>
    <w:rsid w:val="00D949BD"/>
    <w:rsid w:val="00D95933"/>
    <w:rsid w:val="00D96407"/>
    <w:rsid w:val="00D96432"/>
    <w:rsid w:val="00D972AE"/>
    <w:rsid w:val="00D97E40"/>
    <w:rsid w:val="00DA12AF"/>
    <w:rsid w:val="00DA1ACB"/>
    <w:rsid w:val="00DA30B7"/>
    <w:rsid w:val="00DA5AF6"/>
    <w:rsid w:val="00DA70A9"/>
    <w:rsid w:val="00DA70B9"/>
    <w:rsid w:val="00DA79F8"/>
    <w:rsid w:val="00DA7AC6"/>
    <w:rsid w:val="00DA7F7C"/>
    <w:rsid w:val="00DB0427"/>
    <w:rsid w:val="00DB0E05"/>
    <w:rsid w:val="00DB13F4"/>
    <w:rsid w:val="00DB3B24"/>
    <w:rsid w:val="00DB41C7"/>
    <w:rsid w:val="00DB488E"/>
    <w:rsid w:val="00DB5EA7"/>
    <w:rsid w:val="00DB5EE3"/>
    <w:rsid w:val="00DB6E22"/>
    <w:rsid w:val="00DB6FDD"/>
    <w:rsid w:val="00DB7564"/>
    <w:rsid w:val="00DB7CA4"/>
    <w:rsid w:val="00DC0B01"/>
    <w:rsid w:val="00DC2F8C"/>
    <w:rsid w:val="00DC314E"/>
    <w:rsid w:val="00DC3410"/>
    <w:rsid w:val="00DC3416"/>
    <w:rsid w:val="00DC37E0"/>
    <w:rsid w:val="00DC39AD"/>
    <w:rsid w:val="00DC3D4F"/>
    <w:rsid w:val="00DC446B"/>
    <w:rsid w:val="00DC449D"/>
    <w:rsid w:val="00DC4A8C"/>
    <w:rsid w:val="00DC6A77"/>
    <w:rsid w:val="00DC6FF0"/>
    <w:rsid w:val="00DC7373"/>
    <w:rsid w:val="00DC7E9E"/>
    <w:rsid w:val="00DD0338"/>
    <w:rsid w:val="00DD41ED"/>
    <w:rsid w:val="00DD45BC"/>
    <w:rsid w:val="00DD50BE"/>
    <w:rsid w:val="00DD518A"/>
    <w:rsid w:val="00DD7CE8"/>
    <w:rsid w:val="00DE1137"/>
    <w:rsid w:val="00DE2FC5"/>
    <w:rsid w:val="00DE34D3"/>
    <w:rsid w:val="00DE3D1B"/>
    <w:rsid w:val="00DE423E"/>
    <w:rsid w:val="00DE527A"/>
    <w:rsid w:val="00DE53B7"/>
    <w:rsid w:val="00DE53D0"/>
    <w:rsid w:val="00DE557F"/>
    <w:rsid w:val="00DE5AD1"/>
    <w:rsid w:val="00DE7044"/>
    <w:rsid w:val="00DE7085"/>
    <w:rsid w:val="00DF1A57"/>
    <w:rsid w:val="00DF3167"/>
    <w:rsid w:val="00DF41FA"/>
    <w:rsid w:val="00DF46AB"/>
    <w:rsid w:val="00DF516F"/>
    <w:rsid w:val="00DF5861"/>
    <w:rsid w:val="00DF67A9"/>
    <w:rsid w:val="00DF79C9"/>
    <w:rsid w:val="00E007FA"/>
    <w:rsid w:val="00E00E25"/>
    <w:rsid w:val="00E01705"/>
    <w:rsid w:val="00E0298A"/>
    <w:rsid w:val="00E02F2E"/>
    <w:rsid w:val="00E034CB"/>
    <w:rsid w:val="00E036C5"/>
    <w:rsid w:val="00E03F2E"/>
    <w:rsid w:val="00E03FCE"/>
    <w:rsid w:val="00E0473C"/>
    <w:rsid w:val="00E04910"/>
    <w:rsid w:val="00E04B45"/>
    <w:rsid w:val="00E06318"/>
    <w:rsid w:val="00E06F42"/>
    <w:rsid w:val="00E07637"/>
    <w:rsid w:val="00E10AB1"/>
    <w:rsid w:val="00E10FBF"/>
    <w:rsid w:val="00E11850"/>
    <w:rsid w:val="00E1286D"/>
    <w:rsid w:val="00E12CE9"/>
    <w:rsid w:val="00E136CB"/>
    <w:rsid w:val="00E13B50"/>
    <w:rsid w:val="00E14045"/>
    <w:rsid w:val="00E14850"/>
    <w:rsid w:val="00E153E7"/>
    <w:rsid w:val="00E15C56"/>
    <w:rsid w:val="00E163EE"/>
    <w:rsid w:val="00E1729E"/>
    <w:rsid w:val="00E176A4"/>
    <w:rsid w:val="00E200C8"/>
    <w:rsid w:val="00E2039A"/>
    <w:rsid w:val="00E2165E"/>
    <w:rsid w:val="00E2183E"/>
    <w:rsid w:val="00E219E6"/>
    <w:rsid w:val="00E245E2"/>
    <w:rsid w:val="00E257D7"/>
    <w:rsid w:val="00E25BC4"/>
    <w:rsid w:val="00E26F17"/>
    <w:rsid w:val="00E27BE6"/>
    <w:rsid w:val="00E30F1A"/>
    <w:rsid w:val="00E334A3"/>
    <w:rsid w:val="00E335E8"/>
    <w:rsid w:val="00E33659"/>
    <w:rsid w:val="00E35131"/>
    <w:rsid w:val="00E3539A"/>
    <w:rsid w:val="00E3542F"/>
    <w:rsid w:val="00E35F1E"/>
    <w:rsid w:val="00E36D71"/>
    <w:rsid w:val="00E37273"/>
    <w:rsid w:val="00E41499"/>
    <w:rsid w:val="00E4156E"/>
    <w:rsid w:val="00E4168E"/>
    <w:rsid w:val="00E41F25"/>
    <w:rsid w:val="00E42A6C"/>
    <w:rsid w:val="00E4492C"/>
    <w:rsid w:val="00E44FE8"/>
    <w:rsid w:val="00E4511B"/>
    <w:rsid w:val="00E4580A"/>
    <w:rsid w:val="00E46512"/>
    <w:rsid w:val="00E46B3B"/>
    <w:rsid w:val="00E47F26"/>
    <w:rsid w:val="00E50560"/>
    <w:rsid w:val="00E51453"/>
    <w:rsid w:val="00E53877"/>
    <w:rsid w:val="00E54128"/>
    <w:rsid w:val="00E54280"/>
    <w:rsid w:val="00E54ADF"/>
    <w:rsid w:val="00E56E22"/>
    <w:rsid w:val="00E5719E"/>
    <w:rsid w:val="00E60799"/>
    <w:rsid w:val="00E62D2A"/>
    <w:rsid w:val="00E630F4"/>
    <w:rsid w:val="00E63168"/>
    <w:rsid w:val="00E636D8"/>
    <w:rsid w:val="00E63D1F"/>
    <w:rsid w:val="00E64330"/>
    <w:rsid w:val="00E6592E"/>
    <w:rsid w:val="00E65D72"/>
    <w:rsid w:val="00E65F3F"/>
    <w:rsid w:val="00E67811"/>
    <w:rsid w:val="00E679B2"/>
    <w:rsid w:val="00E67FB6"/>
    <w:rsid w:val="00E711E2"/>
    <w:rsid w:val="00E71AF2"/>
    <w:rsid w:val="00E71E47"/>
    <w:rsid w:val="00E71F48"/>
    <w:rsid w:val="00E71FE6"/>
    <w:rsid w:val="00E72594"/>
    <w:rsid w:val="00E7385F"/>
    <w:rsid w:val="00E73E62"/>
    <w:rsid w:val="00E7474A"/>
    <w:rsid w:val="00E7680F"/>
    <w:rsid w:val="00E8089B"/>
    <w:rsid w:val="00E81340"/>
    <w:rsid w:val="00E82A5B"/>
    <w:rsid w:val="00E82D9D"/>
    <w:rsid w:val="00E83500"/>
    <w:rsid w:val="00E83A80"/>
    <w:rsid w:val="00E84036"/>
    <w:rsid w:val="00E84163"/>
    <w:rsid w:val="00E852E3"/>
    <w:rsid w:val="00E855C5"/>
    <w:rsid w:val="00E857E4"/>
    <w:rsid w:val="00E864E3"/>
    <w:rsid w:val="00E8719C"/>
    <w:rsid w:val="00E87D57"/>
    <w:rsid w:val="00E90680"/>
    <w:rsid w:val="00E91E82"/>
    <w:rsid w:val="00E926A1"/>
    <w:rsid w:val="00E951AC"/>
    <w:rsid w:val="00E95259"/>
    <w:rsid w:val="00E969A0"/>
    <w:rsid w:val="00E96AD8"/>
    <w:rsid w:val="00E97A95"/>
    <w:rsid w:val="00E97F11"/>
    <w:rsid w:val="00EA292D"/>
    <w:rsid w:val="00EA2BB4"/>
    <w:rsid w:val="00EA381F"/>
    <w:rsid w:val="00EA50F7"/>
    <w:rsid w:val="00EA5EBD"/>
    <w:rsid w:val="00EA6082"/>
    <w:rsid w:val="00EA6A82"/>
    <w:rsid w:val="00EA73DB"/>
    <w:rsid w:val="00EB063C"/>
    <w:rsid w:val="00EB0FB4"/>
    <w:rsid w:val="00EB24D5"/>
    <w:rsid w:val="00EB3229"/>
    <w:rsid w:val="00EB3922"/>
    <w:rsid w:val="00EB4942"/>
    <w:rsid w:val="00EB6949"/>
    <w:rsid w:val="00EB698A"/>
    <w:rsid w:val="00EB70CF"/>
    <w:rsid w:val="00EB7B71"/>
    <w:rsid w:val="00EC0F9E"/>
    <w:rsid w:val="00EC12F5"/>
    <w:rsid w:val="00EC142D"/>
    <w:rsid w:val="00EC201B"/>
    <w:rsid w:val="00EC2511"/>
    <w:rsid w:val="00EC428E"/>
    <w:rsid w:val="00EC4594"/>
    <w:rsid w:val="00EC45EF"/>
    <w:rsid w:val="00EC46F9"/>
    <w:rsid w:val="00EC4A23"/>
    <w:rsid w:val="00EC4BF2"/>
    <w:rsid w:val="00EC61F0"/>
    <w:rsid w:val="00EC7437"/>
    <w:rsid w:val="00ED1FCF"/>
    <w:rsid w:val="00ED21B0"/>
    <w:rsid w:val="00ED2E90"/>
    <w:rsid w:val="00ED300D"/>
    <w:rsid w:val="00ED32FE"/>
    <w:rsid w:val="00ED3ACF"/>
    <w:rsid w:val="00ED53AA"/>
    <w:rsid w:val="00ED637D"/>
    <w:rsid w:val="00ED637E"/>
    <w:rsid w:val="00ED63F2"/>
    <w:rsid w:val="00ED6781"/>
    <w:rsid w:val="00ED6A09"/>
    <w:rsid w:val="00ED7585"/>
    <w:rsid w:val="00ED7AD3"/>
    <w:rsid w:val="00ED7C93"/>
    <w:rsid w:val="00EE0931"/>
    <w:rsid w:val="00EE1C7D"/>
    <w:rsid w:val="00EE2377"/>
    <w:rsid w:val="00EE242B"/>
    <w:rsid w:val="00EE29E0"/>
    <w:rsid w:val="00EE2A94"/>
    <w:rsid w:val="00EE2E27"/>
    <w:rsid w:val="00EE4944"/>
    <w:rsid w:val="00EE520B"/>
    <w:rsid w:val="00EE5B62"/>
    <w:rsid w:val="00EE6121"/>
    <w:rsid w:val="00EE64E3"/>
    <w:rsid w:val="00EE6C7F"/>
    <w:rsid w:val="00EE78C2"/>
    <w:rsid w:val="00EF1457"/>
    <w:rsid w:val="00EF1AFF"/>
    <w:rsid w:val="00EF1E6C"/>
    <w:rsid w:val="00EF24D2"/>
    <w:rsid w:val="00EF29FE"/>
    <w:rsid w:val="00EF332B"/>
    <w:rsid w:val="00EF340E"/>
    <w:rsid w:val="00EF58DE"/>
    <w:rsid w:val="00EF6B7C"/>
    <w:rsid w:val="00EF7EFB"/>
    <w:rsid w:val="00F00D8A"/>
    <w:rsid w:val="00F01278"/>
    <w:rsid w:val="00F036B4"/>
    <w:rsid w:val="00F03E61"/>
    <w:rsid w:val="00F06624"/>
    <w:rsid w:val="00F066DD"/>
    <w:rsid w:val="00F074BE"/>
    <w:rsid w:val="00F07858"/>
    <w:rsid w:val="00F10A55"/>
    <w:rsid w:val="00F10B4D"/>
    <w:rsid w:val="00F10D0D"/>
    <w:rsid w:val="00F110E6"/>
    <w:rsid w:val="00F11615"/>
    <w:rsid w:val="00F11651"/>
    <w:rsid w:val="00F12160"/>
    <w:rsid w:val="00F12748"/>
    <w:rsid w:val="00F12B84"/>
    <w:rsid w:val="00F12E41"/>
    <w:rsid w:val="00F12F6D"/>
    <w:rsid w:val="00F15129"/>
    <w:rsid w:val="00F15B0A"/>
    <w:rsid w:val="00F168BF"/>
    <w:rsid w:val="00F16C6F"/>
    <w:rsid w:val="00F173DB"/>
    <w:rsid w:val="00F21086"/>
    <w:rsid w:val="00F210EA"/>
    <w:rsid w:val="00F211C5"/>
    <w:rsid w:val="00F221F3"/>
    <w:rsid w:val="00F2231D"/>
    <w:rsid w:val="00F23DDB"/>
    <w:rsid w:val="00F23FAC"/>
    <w:rsid w:val="00F24BB9"/>
    <w:rsid w:val="00F24EAD"/>
    <w:rsid w:val="00F24F1E"/>
    <w:rsid w:val="00F2674E"/>
    <w:rsid w:val="00F2686E"/>
    <w:rsid w:val="00F27A5D"/>
    <w:rsid w:val="00F30D89"/>
    <w:rsid w:val="00F30F6F"/>
    <w:rsid w:val="00F3104F"/>
    <w:rsid w:val="00F33C07"/>
    <w:rsid w:val="00F34274"/>
    <w:rsid w:val="00F367EE"/>
    <w:rsid w:val="00F37066"/>
    <w:rsid w:val="00F4010B"/>
    <w:rsid w:val="00F40E07"/>
    <w:rsid w:val="00F42221"/>
    <w:rsid w:val="00F4273D"/>
    <w:rsid w:val="00F431D3"/>
    <w:rsid w:val="00F43BB6"/>
    <w:rsid w:val="00F443C5"/>
    <w:rsid w:val="00F45216"/>
    <w:rsid w:val="00F45227"/>
    <w:rsid w:val="00F461D8"/>
    <w:rsid w:val="00F471C5"/>
    <w:rsid w:val="00F47BCF"/>
    <w:rsid w:val="00F47D46"/>
    <w:rsid w:val="00F47DC5"/>
    <w:rsid w:val="00F509A8"/>
    <w:rsid w:val="00F55110"/>
    <w:rsid w:val="00F55398"/>
    <w:rsid w:val="00F6022E"/>
    <w:rsid w:val="00F60F2C"/>
    <w:rsid w:val="00F61394"/>
    <w:rsid w:val="00F62F29"/>
    <w:rsid w:val="00F6308D"/>
    <w:rsid w:val="00F63E33"/>
    <w:rsid w:val="00F647DC"/>
    <w:rsid w:val="00F64B3B"/>
    <w:rsid w:val="00F65099"/>
    <w:rsid w:val="00F65F7B"/>
    <w:rsid w:val="00F66376"/>
    <w:rsid w:val="00F66528"/>
    <w:rsid w:val="00F66BEC"/>
    <w:rsid w:val="00F67A09"/>
    <w:rsid w:val="00F67E61"/>
    <w:rsid w:val="00F70484"/>
    <w:rsid w:val="00F705FE"/>
    <w:rsid w:val="00F71E0B"/>
    <w:rsid w:val="00F71EBB"/>
    <w:rsid w:val="00F7263A"/>
    <w:rsid w:val="00F7285B"/>
    <w:rsid w:val="00F73039"/>
    <w:rsid w:val="00F73304"/>
    <w:rsid w:val="00F733B8"/>
    <w:rsid w:val="00F73C23"/>
    <w:rsid w:val="00F75FEA"/>
    <w:rsid w:val="00F7680F"/>
    <w:rsid w:val="00F76FA7"/>
    <w:rsid w:val="00F76FBA"/>
    <w:rsid w:val="00F77ACD"/>
    <w:rsid w:val="00F81FB3"/>
    <w:rsid w:val="00F82192"/>
    <w:rsid w:val="00F82B3D"/>
    <w:rsid w:val="00F84F5A"/>
    <w:rsid w:val="00F85065"/>
    <w:rsid w:val="00F85981"/>
    <w:rsid w:val="00F85BEE"/>
    <w:rsid w:val="00F85C1F"/>
    <w:rsid w:val="00F86122"/>
    <w:rsid w:val="00F86193"/>
    <w:rsid w:val="00F87BFA"/>
    <w:rsid w:val="00F9011F"/>
    <w:rsid w:val="00F90266"/>
    <w:rsid w:val="00F90C20"/>
    <w:rsid w:val="00F9152F"/>
    <w:rsid w:val="00F91CDD"/>
    <w:rsid w:val="00F91D48"/>
    <w:rsid w:val="00F92475"/>
    <w:rsid w:val="00F9308A"/>
    <w:rsid w:val="00F934EF"/>
    <w:rsid w:val="00F936EA"/>
    <w:rsid w:val="00F95E8C"/>
    <w:rsid w:val="00F961D6"/>
    <w:rsid w:val="00F966A9"/>
    <w:rsid w:val="00F96A0F"/>
    <w:rsid w:val="00F970B5"/>
    <w:rsid w:val="00F977AF"/>
    <w:rsid w:val="00FA185D"/>
    <w:rsid w:val="00FA3364"/>
    <w:rsid w:val="00FA35AD"/>
    <w:rsid w:val="00FA39B6"/>
    <w:rsid w:val="00FA4470"/>
    <w:rsid w:val="00FA4757"/>
    <w:rsid w:val="00FA4C97"/>
    <w:rsid w:val="00FA4D10"/>
    <w:rsid w:val="00FA5E79"/>
    <w:rsid w:val="00FA609F"/>
    <w:rsid w:val="00FA7E95"/>
    <w:rsid w:val="00FB0CE9"/>
    <w:rsid w:val="00FB164C"/>
    <w:rsid w:val="00FB203D"/>
    <w:rsid w:val="00FB2BD0"/>
    <w:rsid w:val="00FB49DB"/>
    <w:rsid w:val="00FB5139"/>
    <w:rsid w:val="00FB5E31"/>
    <w:rsid w:val="00FB5F87"/>
    <w:rsid w:val="00FB6DA4"/>
    <w:rsid w:val="00FB797C"/>
    <w:rsid w:val="00FC01EC"/>
    <w:rsid w:val="00FC2507"/>
    <w:rsid w:val="00FC2D39"/>
    <w:rsid w:val="00FC4320"/>
    <w:rsid w:val="00FC47F4"/>
    <w:rsid w:val="00FC5938"/>
    <w:rsid w:val="00FC5ADA"/>
    <w:rsid w:val="00FC6557"/>
    <w:rsid w:val="00FC79C5"/>
    <w:rsid w:val="00FD1EF9"/>
    <w:rsid w:val="00FD20E8"/>
    <w:rsid w:val="00FD3C4E"/>
    <w:rsid w:val="00FD42B7"/>
    <w:rsid w:val="00FD492D"/>
    <w:rsid w:val="00FD4BEC"/>
    <w:rsid w:val="00FD55BA"/>
    <w:rsid w:val="00FD6424"/>
    <w:rsid w:val="00FD659A"/>
    <w:rsid w:val="00FD670F"/>
    <w:rsid w:val="00FD6C4D"/>
    <w:rsid w:val="00FD7BD8"/>
    <w:rsid w:val="00FE0049"/>
    <w:rsid w:val="00FE0346"/>
    <w:rsid w:val="00FE13E7"/>
    <w:rsid w:val="00FE164A"/>
    <w:rsid w:val="00FE1D5D"/>
    <w:rsid w:val="00FE2422"/>
    <w:rsid w:val="00FE28E4"/>
    <w:rsid w:val="00FE2AC7"/>
    <w:rsid w:val="00FE3437"/>
    <w:rsid w:val="00FE4221"/>
    <w:rsid w:val="00FE433F"/>
    <w:rsid w:val="00FE5E0E"/>
    <w:rsid w:val="00FE6410"/>
    <w:rsid w:val="00FE656D"/>
    <w:rsid w:val="00FE6F14"/>
    <w:rsid w:val="00FE7AC6"/>
    <w:rsid w:val="00FF2512"/>
    <w:rsid w:val="00FF25F6"/>
    <w:rsid w:val="00FF381E"/>
    <w:rsid w:val="037401C8"/>
    <w:rsid w:val="1398313C"/>
    <w:rsid w:val="19885E7E"/>
    <w:rsid w:val="19D7C6D1"/>
    <w:rsid w:val="1EB213C8"/>
    <w:rsid w:val="24357FDF"/>
    <w:rsid w:val="332EE94F"/>
    <w:rsid w:val="4F9A9596"/>
    <w:rsid w:val="5305ABC9"/>
    <w:rsid w:val="5D7D366B"/>
    <w:rsid w:val="5EABD80A"/>
    <w:rsid w:val="63781BA4"/>
    <w:rsid w:val="63A90F13"/>
    <w:rsid w:val="67AE6295"/>
    <w:rsid w:val="790CE2AB"/>
    <w:rsid w:val="7BB8CDB6"/>
    <w:rsid w:val="7C3CE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1B84C"/>
  <w15:chartTrackingRefBased/>
  <w15:docId w15:val="{1F809DAE-4654-493A-ACB2-05F38F40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qFormat="1"/>
    <w:lsdException w:name="heading 6" w:uiPriority="2" w:qFormat="1"/>
    <w:lsdException w:name="heading 7" w:uiPriority="11" w:qFormat="1"/>
    <w:lsdException w:name="heading 8" w:uiPriority="9" w:qFormat="1"/>
    <w:lsdException w:name="heading 9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5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next w:val="Para0"/>
    <w:link w:val="Heading1Char"/>
    <w:uiPriority w:val="1"/>
    <w:qFormat/>
    <w:rsid w:val="007A76BA"/>
    <w:pPr>
      <w:keepNext/>
      <w:keepLines/>
      <w:pageBreakBefore/>
      <w:framePr w:w="9072" w:wrap="notBeside" w:vAnchor="text" w:hAnchor="page" w:xAlign="center" w:y="1"/>
      <w:numPr>
        <w:numId w:val="7"/>
      </w:numPr>
      <w:pBdr>
        <w:top w:val="single" w:sz="48" w:space="30" w:color="FFFFFF" w:themeColor="accent2"/>
        <w:left w:val="single" w:sz="48" w:space="5" w:color="FFFFFF" w:themeColor="accent2"/>
        <w:bottom w:val="single" w:sz="48" w:space="5" w:color="FFFFFF" w:themeColor="accent2"/>
        <w:right w:val="single" w:sz="24" w:space="5" w:color="FFFFFF" w:themeColor="accent2"/>
      </w:pBdr>
      <w:shd w:val="clear" w:color="auto" w:fill="FFFFFF" w:themeFill="accent2"/>
      <w:spacing w:after="600" w:line="720" w:lineRule="exact"/>
      <w:ind w:left="1077" w:hanging="964"/>
      <w:outlineLvl w:val="0"/>
    </w:pPr>
    <w:rPr>
      <w:rFonts w:asciiTheme="majorHAnsi" w:eastAsiaTheme="majorEastAsia" w:hAnsiTheme="majorHAnsi" w:cstheme="majorBidi"/>
      <w:b/>
      <w:color w:val="4E81BD" w:themeColor="accent5"/>
      <w:sz w:val="56"/>
      <w:szCs w:val="32"/>
    </w:rPr>
  </w:style>
  <w:style w:type="paragraph" w:styleId="Heading2">
    <w:name w:val="heading 2"/>
    <w:next w:val="Para0"/>
    <w:link w:val="Heading2Char"/>
    <w:uiPriority w:val="1"/>
    <w:qFormat/>
    <w:rsid w:val="000E5F57"/>
    <w:pPr>
      <w:keepNext/>
      <w:numPr>
        <w:ilvl w:val="1"/>
        <w:numId w:val="7"/>
      </w:numPr>
      <w:spacing w:before="440" w:after="240" w:line="320" w:lineRule="exact"/>
      <w:outlineLvl w:val="1"/>
    </w:pPr>
    <w:rPr>
      <w:rFonts w:eastAsiaTheme="majorEastAsia" w:cstheme="majorBidi"/>
      <w:b/>
      <w:color w:val="4E81BD" w:themeColor="accent1"/>
      <w:sz w:val="24"/>
      <w:szCs w:val="26"/>
    </w:rPr>
  </w:style>
  <w:style w:type="paragraph" w:styleId="Heading3">
    <w:name w:val="heading 3"/>
    <w:next w:val="Para0"/>
    <w:link w:val="Heading3Char"/>
    <w:uiPriority w:val="1"/>
    <w:qFormat/>
    <w:rsid w:val="000E5F57"/>
    <w:pPr>
      <w:keepNext/>
      <w:keepLines/>
      <w:numPr>
        <w:ilvl w:val="2"/>
        <w:numId w:val="7"/>
      </w:numPr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styleId="Heading4">
    <w:name w:val="heading 4"/>
    <w:next w:val="Para0"/>
    <w:link w:val="Heading4Char"/>
    <w:uiPriority w:val="1"/>
    <w:qFormat/>
    <w:rsid w:val="000E5F57"/>
    <w:pPr>
      <w:keepNext/>
      <w:keepLines/>
      <w:numPr>
        <w:ilvl w:val="3"/>
        <w:numId w:val="7"/>
      </w:numPr>
      <w:spacing w:before="240" w:after="180" w:line="280" w:lineRule="exact"/>
      <w:outlineLvl w:val="3"/>
    </w:pPr>
    <w:rPr>
      <w:rFonts w:eastAsiaTheme="majorEastAsia" w:cstheme="majorBidi"/>
      <w:i/>
      <w:iCs/>
      <w:color w:val="3F3F3F" w:themeColor="text2"/>
    </w:rPr>
  </w:style>
  <w:style w:type="paragraph" w:styleId="Heading5">
    <w:name w:val="heading 5"/>
    <w:next w:val="Para0"/>
    <w:link w:val="Heading5Char"/>
    <w:uiPriority w:val="1"/>
    <w:qFormat/>
    <w:rsid w:val="000E5F57"/>
    <w:pPr>
      <w:keepNext/>
      <w:keepLines/>
      <w:numPr>
        <w:ilvl w:val="4"/>
        <w:numId w:val="7"/>
      </w:numPr>
      <w:spacing w:before="240" w:after="180" w:line="260" w:lineRule="exact"/>
      <w:outlineLvl w:val="4"/>
    </w:pPr>
    <w:rPr>
      <w:rFonts w:eastAsiaTheme="majorEastAsia" w:cstheme="majorBidi"/>
      <w:b/>
      <w:color w:val="000000" w:themeColor="text1"/>
      <w:sz w:val="20"/>
    </w:rPr>
  </w:style>
  <w:style w:type="paragraph" w:styleId="Heading6">
    <w:name w:val="heading 6"/>
    <w:aliases w:val="Part"/>
    <w:next w:val="Heading1"/>
    <w:link w:val="Heading6Char"/>
    <w:uiPriority w:val="2"/>
    <w:qFormat/>
    <w:rsid w:val="00C0190E"/>
    <w:pPr>
      <w:keepNext/>
      <w:pageBreakBefore/>
      <w:framePr w:w="7938" w:h="13325" w:hRule="exact" w:wrap="notBeside" w:vAnchor="page" w:hAnchor="page" w:xAlign="center" w:yAlign="center"/>
      <w:numPr>
        <w:ilvl w:val="5"/>
        <w:numId w:val="7"/>
      </w:numPr>
      <w:pBdr>
        <w:top w:val="single" w:sz="48" w:space="30" w:color="FFFFFF" w:themeColor="accent2"/>
        <w:left w:val="single" w:sz="48" w:space="30" w:color="FFFFFF" w:themeColor="accent2"/>
        <w:bottom w:val="single" w:sz="48" w:space="30" w:color="FFFFFF" w:themeColor="accent2"/>
        <w:right w:val="single" w:sz="48" w:space="30" w:color="FFFFFF" w:themeColor="accent2"/>
      </w:pBdr>
      <w:shd w:val="clear" w:color="auto" w:fill="FFFFFF" w:themeFill="accent2"/>
      <w:spacing w:after="720"/>
      <w:outlineLvl w:val="5"/>
    </w:pPr>
    <w:rPr>
      <w:rFonts w:asciiTheme="majorHAnsi" w:eastAsiaTheme="majorEastAsia" w:hAnsiTheme="majorHAnsi" w:cstheme="majorBidi"/>
      <w:b/>
      <w:color w:val="4E81BD" w:themeColor="accent5"/>
      <w:sz w:val="72"/>
    </w:rPr>
  </w:style>
  <w:style w:type="paragraph" w:styleId="Heading7">
    <w:name w:val="heading 7"/>
    <w:aliases w:val="Doc AnnX"/>
    <w:basedOn w:val="Heading9"/>
    <w:next w:val="Para0"/>
    <w:link w:val="Heading7Char"/>
    <w:uiPriority w:val="11"/>
    <w:qFormat/>
    <w:rsid w:val="00BF1697"/>
    <w:pPr>
      <w:numPr>
        <w:ilvl w:val="6"/>
      </w:numPr>
      <w:spacing w:after="1500" w:line="600" w:lineRule="exact"/>
      <w:outlineLvl w:val="6"/>
    </w:pPr>
  </w:style>
  <w:style w:type="paragraph" w:styleId="Heading8">
    <w:name w:val="heading 8"/>
    <w:aliases w:val="Part AnnX"/>
    <w:next w:val="Para0"/>
    <w:link w:val="Heading8Char"/>
    <w:uiPriority w:val="9"/>
    <w:qFormat/>
    <w:rsid w:val="00B06D82"/>
    <w:pPr>
      <w:keepNext/>
      <w:pageBreakBefore/>
      <w:numPr>
        <w:ilvl w:val="7"/>
        <w:numId w:val="7"/>
      </w:numPr>
      <w:spacing w:before="1200" w:after="720"/>
      <w:jc w:val="center"/>
      <w:outlineLvl w:val="7"/>
    </w:pPr>
    <w:rPr>
      <w:rFonts w:asciiTheme="majorHAnsi" w:eastAsiaTheme="majorEastAsia" w:hAnsiTheme="majorHAnsi" w:cstheme="majorBidi"/>
      <w:b/>
      <w:color w:val="4E81BD" w:themeColor="accent1"/>
      <w:sz w:val="28"/>
      <w:szCs w:val="21"/>
    </w:rPr>
  </w:style>
  <w:style w:type="paragraph" w:styleId="Heading9">
    <w:name w:val="heading 9"/>
    <w:aliases w:val="Chap AnnX"/>
    <w:next w:val="Para0"/>
    <w:link w:val="Heading9Char"/>
    <w:uiPriority w:val="11"/>
    <w:qFormat/>
    <w:rsid w:val="00BF1697"/>
    <w:pPr>
      <w:keepNext/>
      <w:pageBreakBefore/>
      <w:numPr>
        <w:ilvl w:val="8"/>
        <w:numId w:val="7"/>
      </w:numPr>
      <w:spacing w:after="960" w:line="520" w:lineRule="exact"/>
      <w:outlineLvl w:val="8"/>
    </w:pPr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0">
    <w:name w:val="Para"/>
    <w:link w:val="ParaChar"/>
    <w:uiPriority w:val="4"/>
    <w:qFormat/>
    <w:rsid w:val="00991A9A"/>
    <w:pPr>
      <w:spacing w:before="120" w:after="120" w:line="260" w:lineRule="atLeast"/>
      <w:jc w:val="both"/>
    </w:pPr>
    <w:rPr>
      <w:color w:val="000000" w:themeColor="text1"/>
      <w:sz w:val="20"/>
    </w:rPr>
  </w:style>
  <w:style w:type="paragraph" w:styleId="Title">
    <w:name w:val="Title"/>
    <w:next w:val="Para0"/>
    <w:link w:val="TitleChar"/>
    <w:qFormat/>
    <w:rsid w:val="00E951AC"/>
    <w:pPr>
      <w:keepNext/>
      <w:keepLines/>
      <w:pageBreakBefore/>
      <w:spacing w:after="2000" w:line="840" w:lineRule="exact"/>
      <w:outlineLvl w:val="0"/>
    </w:pPr>
    <w:rPr>
      <w:rFonts w:asciiTheme="majorHAnsi" w:eastAsiaTheme="majorEastAsia" w:hAnsiTheme="majorHAnsi" w:cstheme="majorBidi"/>
      <w:b/>
      <w:color w:val="4E81BD" w:themeColor="accent1"/>
      <w:sz w:val="72"/>
      <w:szCs w:val="56"/>
    </w:rPr>
  </w:style>
  <w:style w:type="character" w:customStyle="1" w:styleId="ParaChar">
    <w:name w:val="Para Char"/>
    <w:basedOn w:val="DefaultParagraphFont"/>
    <w:link w:val="Para0"/>
    <w:uiPriority w:val="4"/>
    <w:rsid w:val="00991A9A"/>
    <w:rPr>
      <w:color w:val="000000" w:themeColor="text1"/>
      <w:sz w:val="20"/>
    </w:rPr>
  </w:style>
  <w:style w:type="character" w:customStyle="1" w:styleId="TitleChar">
    <w:name w:val="Title Char"/>
    <w:basedOn w:val="DefaultParagraphFont"/>
    <w:link w:val="Title"/>
    <w:rsid w:val="00E951AC"/>
    <w:rPr>
      <w:rFonts w:asciiTheme="majorHAnsi" w:eastAsiaTheme="majorEastAsia" w:hAnsiTheme="majorHAnsi" w:cstheme="majorBidi"/>
      <w:b/>
      <w:color w:val="4E81BD" w:themeColor="accent1"/>
      <w:sz w:val="72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7A76BA"/>
    <w:rPr>
      <w:rFonts w:asciiTheme="majorHAnsi" w:eastAsiaTheme="majorEastAsia" w:hAnsiTheme="majorHAnsi" w:cstheme="majorBidi"/>
      <w:b/>
      <w:color w:val="4E81BD" w:themeColor="accent5"/>
      <w:sz w:val="56"/>
      <w:szCs w:val="32"/>
      <w:shd w:val="clear" w:color="auto" w:fill="FFFFFF" w:themeFill="accent2"/>
    </w:rPr>
  </w:style>
  <w:style w:type="character" w:customStyle="1" w:styleId="Heading2Char">
    <w:name w:val="Heading 2 Char"/>
    <w:basedOn w:val="DefaultParagraphFont"/>
    <w:link w:val="Heading2"/>
    <w:uiPriority w:val="1"/>
    <w:rsid w:val="000E5F57"/>
    <w:rPr>
      <w:rFonts w:eastAsiaTheme="majorEastAsia" w:cstheme="majorBidi"/>
      <w:b/>
      <w:color w:val="4E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0E5F57"/>
    <w:rPr>
      <w:rFonts w:eastAsiaTheme="majorEastAsia" w:cstheme="majorBidi"/>
      <w:b/>
      <w:i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0E5F57"/>
    <w:rPr>
      <w:rFonts w:eastAsiaTheme="majorEastAsia" w:cstheme="majorBidi"/>
      <w:i/>
      <w:iCs/>
      <w:color w:val="3F3F3F" w:themeColor="text2"/>
    </w:rPr>
  </w:style>
  <w:style w:type="character" w:customStyle="1" w:styleId="Heading5Char">
    <w:name w:val="Heading 5 Char"/>
    <w:basedOn w:val="DefaultParagraphFont"/>
    <w:link w:val="Heading5"/>
    <w:uiPriority w:val="1"/>
    <w:rsid w:val="000E5F57"/>
    <w:rPr>
      <w:rFonts w:eastAsiaTheme="majorEastAsia" w:cstheme="majorBidi"/>
      <w:b/>
      <w:color w:val="000000" w:themeColor="text1"/>
      <w:sz w:val="20"/>
    </w:rPr>
  </w:style>
  <w:style w:type="character" w:customStyle="1" w:styleId="Heading6Char">
    <w:name w:val="Heading 6 Char"/>
    <w:aliases w:val="Part Char"/>
    <w:basedOn w:val="DefaultParagraphFont"/>
    <w:link w:val="Heading6"/>
    <w:uiPriority w:val="2"/>
    <w:rsid w:val="001931F5"/>
    <w:rPr>
      <w:rFonts w:asciiTheme="majorHAnsi" w:eastAsiaTheme="majorEastAsia" w:hAnsiTheme="majorHAnsi" w:cstheme="majorBidi"/>
      <w:b/>
      <w:color w:val="4E81BD" w:themeColor="accent5"/>
      <w:sz w:val="72"/>
      <w:shd w:val="clear" w:color="auto" w:fill="FFFFFF" w:themeFill="accent2"/>
    </w:rPr>
  </w:style>
  <w:style w:type="character" w:customStyle="1" w:styleId="Heading7Char">
    <w:name w:val="Heading 7 Char"/>
    <w:aliases w:val="Doc AnnX Char"/>
    <w:basedOn w:val="DefaultParagraphFont"/>
    <w:link w:val="Heading7"/>
    <w:uiPriority w:val="11"/>
    <w:rsid w:val="001931F5"/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character" w:customStyle="1" w:styleId="Heading8Char">
    <w:name w:val="Heading 8 Char"/>
    <w:aliases w:val="Part AnnX Char"/>
    <w:basedOn w:val="DefaultParagraphFont"/>
    <w:link w:val="Heading8"/>
    <w:uiPriority w:val="9"/>
    <w:rsid w:val="00B06D82"/>
    <w:rPr>
      <w:rFonts w:asciiTheme="majorHAnsi" w:eastAsiaTheme="majorEastAsia" w:hAnsiTheme="majorHAnsi" w:cstheme="majorBidi"/>
      <w:b/>
      <w:color w:val="4E81BD" w:themeColor="accent1"/>
      <w:sz w:val="28"/>
      <w:szCs w:val="21"/>
    </w:rPr>
  </w:style>
  <w:style w:type="character" w:customStyle="1" w:styleId="Heading9Char">
    <w:name w:val="Heading 9 Char"/>
    <w:aliases w:val="Chap AnnX Char"/>
    <w:basedOn w:val="DefaultParagraphFont"/>
    <w:link w:val="Heading9"/>
    <w:uiPriority w:val="11"/>
    <w:rsid w:val="001931F5"/>
    <w:rPr>
      <w:rFonts w:asciiTheme="majorHAnsi" w:eastAsiaTheme="majorEastAsia" w:hAnsiTheme="majorHAnsi" w:cstheme="majorBidi"/>
      <w:b/>
      <w:iCs/>
      <w:color w:val="4E81BD" w:themeColor="accent1"/>
      <w:sz w:val="48"/>
      <w:szCs w:val="21"/>
    </w:rPr>
  </w:style>
  <w:style w:type="paragraph" w:customStyle="1" w:styleId="Title2">
    <w:name w:val="Title 2"/>
    <w:next w:val="Para0"/>
    <w:uiPriority w:val="1"/>
    <w:qFormat/>
    <w:rsid w:val="00743381"/>
    <w:pPr>
      <w:keepNext/>
      <w:spacing w:before="360" w:after="240" w:line="320" w:lineRule="exact"/>
      <w:outlineLvl w:val="1"/>
    </w:pPr>
    <w:rPr>
      <w:rFonts w:eastAsiaTheme="majorEastAsia" w:cstheme="majorBidi"/>
      <w:b/>
      <w:color w:val="4E81BD" w:themeColor="accent1"/>
      <w:sz w:val="24"/>
      <w:szCs w:val="26"/>
    </w:rPr>
  </w:style>
  <w:style w:type="paragraph" w:customStyle="1" w:styleId="Title3">
    <w:name w:val="Title 3"/>
    <w:next w:val="Para0"/>
    <w:uiPriority w:val="2"/>
    <w:qFormat/>
    <w:rsid w:val="00743381"/>
    <w:pPr>
      <w:keepNext/>
      <w:spacing w:before="280" w:after="180" w:line="280" w:lineRule="exact"/>
      <w:outlineLvl w:val="2"/>
    </w:pPr>
    <w:rPr>
      <w:rFonts w:eastAsiaTheme="majorEastAsia" w:cstheme="majorBidi"/>
      <w:b/>
      <w:i/>
      <w:color w:val="000000" w:themeColor="text1"/>
      <w:szCs w:val="24"/>
    </w:rPr>
  </w:style>
  <w:style w:type="paragraph" w:customStyle="1" w:styleId="Abstract">
    <w:name w:val="Abstract"/>
    <w:uiPriority w:val="5"/>
    <w:qFormat/>
    <w:rsid w:val="007A76BA"/>
    <w:pPr>
      <w:pBdr>
        <w:top w:val="single" w:sz="12" w:space="12" w:color="4E81BD" w:themeColor="accent1"/>
        <w:bottom w:val="single" w:sz="36" w:space="12" w:color="4E81BD" w:themeColor="accent1"/>
      </w:pBdr>
      <w:spacing w:before="3000" w:after="60" w:line="320" w:lineRule="exact"/>
      <w:ind w:left="1247"/>
      <w:contextualSpacing/>
    </w:pPr>
    <w:rPr>
      <w:color w:val="4E81BD" w:themeColor="accent1"/>
      <w:sz w:val="24"/>
    </w:rPr>
  </w:style>
  <w:style w:type="paragraph" w:customStyle="1" w:styleId="Para">
    <w:name w:val="Para #"/>
    <w:uiPriority w:val="4"/>
    <w:qFormat/>
    <w:rsid w:val="00E71E47"/>
    <w:pPr>
      <w:numPr>
        <w:numId w:val="1"/>
      </w:numPr>
      <w:spacing w:before="120" w:after="120" w:line="260" w:lineRule="atLeast"/>
      <w:jc w:val="both"/>
    </w:pPr>
    <w:rPr>
      <w:sz w:val="20"/>
    </w:rPr>
  </w:style>
  <w:style w:type="paragraph" w:customStyle="1" w:styleId="NumberedList">
    <w:name w:val="Numbered List"/>
    <w:uiPriority w:val="12"/>
    <w:qFormat/>
    <w:rsid w:val="00991A9A"/>
    <w:pPr>
      <w:numPr>
        <w:numId w:val="2"/>
      </w:numPr>
      <w:spacing w:after="60" w:line="260" w:lineRule="exact"/>
      <w:jc w:val="both"/>
    </w:pPr>
    <w:rPr>
      <w:color w:val="000000" w:themeColor="text1"/>
      <w:sz w:val="20"/>
    </w:rPr>
  </w:style>
  <w:style w:type="paragraph" w:customStyle="1" w:styleId="BulletedList">
    <w:name w:val="Bulleted List"/>
    <w:uiPriority w:val="12"/>
    <w:qFormat/>
    <w:rsid w:val="00991A9A"/>
    <w:pPr>
      <w:numPr>
        <w:numId w:val="6"/>
      </w:numPr>
      <w:spacing w:after="60" w:line="260" w:lineRule="exact"/>
      <w:jc w:val="both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4230BA"/>
    <w:pPr>
      <w:ind w:left="720"/>
      <w:contextualSpacing/>
    </w:pPr>
  </w:style>
  <w:style w:type="paragraph" w:customStyle="1" w:styleId="CaptionSubtitle">
    <w:name w:val="Caption Subtitle"/>
    <w:next w:val="Para0"/>
    <w:qFormat/>
    <w:rsid w:val="008F0F84"/>
    <w:pPr>
      <w:keepNext/>
      <w:spacing w:after="180" w:line="260" w:lineRule="exact"/>
    </w:pPr>
    <w:rPr>
      <w:rFonts w:asciiTheme="majorHAnsi" w:hAnsiTheme="majorHAnsi"/>
      <w:color w:val="000000" w:themeColor="text1"/>
    </w:rPr>
  </w:style>
  <w:style w:type="paragraph" w:styleId="Caption">
    <w:name w:val="caption"/>
    <w:next w:val="CaptionSubtitle"/>
    <w:uiPriority w:val="35"/>
    <w:unhideWhenUsed/>
    <w:rsid w:val="00196642"/>
    <w:pPr>
      <w:keepNext/>
      <w:spacing w:before="360" w:after="180" w:line="280" w:lineRule="exact"/>
    </w:pPr>
    <w:rPr>
      <w:rFonts w:asciiTheme="majorHAnsi" w:hAnsiTheme="majorHAnsi"/>
      <w:b/>
      <w:iCs/>
      <w:color w:val="4E81BD" w:themeColor="accent1"/>
      <w:sz w:val="24"/>
      <w:szCs w:val="18"/>
    </w:rPr>
  </w:style>
  <w:style w:type="paragraph" w:customStyle="1" w:styleId="BoxHeading">
    <w:name w:val="Box Heading"/>
    <w:next w:val="Para0"/>
    <w:uiPriority w:val="13"/>
    <w:qFormat/>
    <w:rsid w:val="002A2091"/>
    <w:pPr>
      <w:keepNext/>
      <w:spacing w:before="180" w:after="120"/>
    </w:pPr>
    <w:rPr>
      <w:rFonts w:asciiTheme="majorHAnsi" w:hAnsiTheme="majorHAnsi"/>
      <w:b/>
      <w:color w:val="000000" w:themeColor="text1"/>
    </w:rPr>
  </w:style>
  <w:style w:type="paragraph" w:customStyle="1" w:styleId="Sourcenotes">
    <w:name w:val="Source &amp; notes"/>
    <w:uiPriority w:val="16"/>
    <w:qFormat/>
    <w:rsid w:val="00991A9A"/>
    <w:pPr>
      <w:keepLines/>
      <w:spacing w:before="120" w:after="360" w:line="220" w:lineRule="exact"/>
      <w:contextualSpacing/>
      <w:jc w:val="both"/>
    </w:pPr>
    <w:rPr>
      <w:rFonts w:asciiTheme="majorHAnsi" w:hAnsiTheme="majorHAnsi"/>
      <w:color w:val="000000" w:themeColor="text1"/>
      <w:sz w:val="18"/>
    </w:rPr>
  </w:style>
  <w:style w:type="paragraph" w:customStyle="1" w:styleId="TableCell">
    <w:name w:val="Table Cell"/>
    <w:basedOn w:val="Normal"/>
    <w:uiPriority w:val="9"/>
    <w:qFormat/>
    <w:rsid w:val="00196642"/>
    <w:pPr>
      <w:spacing w:before="10" w:after="20" w:line="200" w:lineRule="exact"/>
      <w:jc w:val="right"/>
    </w:pPr>
    <w:rPr>
      <w:rFonts w:ascii="Arial Narrow" w:hAnsi="Arial Narrow"/>
      <w:color w:val="000000" w:themeColor="text1"/>
      <w:sz w:val="17"/>
    </w:rPr>
  </w:style>
  <w:style w:type="paragraph" w:customStyle="1" w:styleId="TableRow">
    <w:name w:val="Table Row"/>
    <w:qFormat/>
    <w:rsid w:val="00196642"/>
    <w:pPr>
      <w:spacing w:before="10" w:after="20" w:line="200" w:lineRule="exact"/>
    </w:pPr>
    <w:rPr>
      <w:rFonts w:ascii="Arial Narrow" w:hAnsi="Arial Narrow"/>
      <w:color w:val="000000" w:themeColor="text1"/>
      <w:sz w:val="17"/>
    </w:rPr>
  </w:style>
  <w:style w:type="paragraph" w:customStyle="1" w:styleId="TableColumn">
    <w:name w:val="Table Column"/>
    <w:qFormat/>
    <w:rsid w:val="00196642"/>
    <w:pPr>
      <w:spacing w:before="20" w:after="0" w:line="220" w:lineRule="exact"/>
      <w:jc w:val="center"/>
    </w:pPr>
    <w:rPr>
      <w:rFonts w:ascii="Arial Narrow" w:hAnsi="Arial Narrow"/>
      <w:color w:val="000000" w:themeColor="text1"/>
      <w:sz w:val="18"/>
    </w:rPr>
  </w:style>
  <w:style w:type="paragraph" w:customStyle="1" w:styleId="Quotationshort">
    <w:name w:val="Quotation (short)"/>
    <w:uiPriority w:val="17"/>
    <w:qFormat/>
    <w:rsid w:val="004A117A"/>
    <w:pPr>
      <w:spacing w:before="360" w:after="360" w:line="360" w:lineRule="exact"/>
      <w:ind w:left="2268"/>
      <w:jc w:val="both"/>
    </w:pPr>
    <w:rPr>
      <w:rFonts w:asciiTheme="majorHAnsi" w:hAnsiTheme="majorHAnsi"/>
      <w:iCs/>
      <w:color w:val="4E81BD" w:themeColor="accent1"/>
      <w:sz w:val="28"/>
    </w:rPr>
  </w:style>
  <w:style w:type="paragraph" w:styleId="Quote">
    <w:name w:val="Quote"/>
    <w:aliases w:val="Quotation (long)"/>
    <w:basedOn w:val="Normal"/>
    <w:link w:val="QuoteChar"/>
    <w:uiPriority w:val="18"/>
    <w:qFormat/>
    <w:rsid w:val="002E0230"/>
    <w:pPr>
      <w:pBdr>
        <w:left w:val="single" w:sz="18" w:space="4" w:color="7F7F7F" w:themeColor="text1" w:themeTint="80"/>
      </w:pBdr>
      <w:spacing w:before="180" w:after="180"/>
      <w:ind w:left="680" w:right="680"/>
    </w:pPr>
    <w:rPr>
      <w:rFonts w:asciiTheme="majorHAnsi" w:hAnsiTheme="majorHAnsi"/>
      <w:i/>
      <w:iCs/>
      <w:color w:val="000000" w:themeColor="text1"/>
      <w:sz w:val="20"/>
    </w:rPr>
  </w:style>
  <w:style w:type="character" w:customStyle="1" w:styleId="QuoteChar">
    <w:name w:val="Quote Char"/>
    <w:aliases w:val="Quotation (long) Char"/>
    <w:basedOn w:val="DefaultParagraphFont"/>
    <w:link w:val="Quote"/>
    <w:uiPriority w:val="18"/>
    <w:rsid w:val="002E0230"/>
    <w:rPr>
      <w:rFonts w:asciiTheme="majorHAnsi" w:hAnsiTheme="majorHAnsi"/>
      <w:i/>
      <w:iCs/>
      <w:color w:val="000000" w:themeColor="text1"/>
      <w:sz w:val="20"/>
    </w:rPr>
  </w:style>
  <w:style w:type="paragraph" w:customStyle="1" w:styleId="AnnexH2">
    <w:name w:val="Annex H2"/>
    <w:next w:val="Para0"/>
    <w:uiPriority w:val="21"/>
    <w:qFormat/>
    <w:rsid w:val="00F76FA7"/>
    <w:pPr>
      <w:keepNext/>
      <w:spacing w:before="360" w:after="240" w:line="320" w:lineRule="exact"/>
      <w:outlineLvl w:val="2"/>
    </w:pPr>
    <w:rPr>
      <w:b/>
      <w:color w:val="4E81BD" w:themeColor="accent1"/>
      <w:sz w:val="24"/>
    </w:rPr>
  </w:style>
  <w:style w:type="paragraph" w:customStyle="1" w:styleId="AnnexH3">
    <w:name w:val="Annex H3"/>
    <w:next w:val="Para0"/>
    <w:uiPriority w:val="21"/>
    <w:qFormat/>
    <w:rsid w:val="00F76FA7"/>
    <w:pPr>
      <w:keepNext/>
      <w:keepLines/>
      <w:spacing w:before="280" w:after="180" w:line="280" w:lineRule="exact"/>
      <w:outlineLvl w:val="3"/>
    </w:pPr>
    <w:rPr>
      <w:b/>
      <w:i/>
      <w:color w:val="3F3F3F" w:themeColor="text2"/>
    </w:rPr>
  </w:style>
  <w:style w:type="paragraph" w:customStyle="1" w:styleId="Disclaimer">
    <w:name w:val="Disclaimer"/>
    <w:basedOn w:val="Para0"/>
    <w:rsid w:val="00326CAE"/>
    <w:pPr>
      <w:pBdr>
        <w:top w:val="single" w:sz="4" w:space="6" w:color="auto"/>
      </w:pBdr>
      <w:spacing w:before="0" w:line="220" w:lineRule="exact"/>
    </w:pPr>
    <w:rPr>
      <w:sz w:val="18"/>
    </w:rPr>
  </w:style>
  <w:style w:type="paragraph" w:customStyle="1" w:styleId="Action">
    <w:name w:val="Action"/>
    <w:basedOn w:val="Para0"/>
    <w:next w:val="Heading2"/>
    <w:rsid w:val="00326CAE"/>
    <w:rPr>
      <w:u w:val="single"/>
    </w:rPr>
  </w:style>
  <w:style w:type="paragraph" w:customStyle="1" w:styleId="Annotation">
    <w:name w:val="Annotation"/>
    <w:basedOn w:val="Normal"/>
    <w:rsid w:val="004243B4"/>
    <w:pPr>
      <w:numPr>
        <w:numId w:val="3"/>
      </w:numPr>
      <w:pBdr>
        <w:bottom w:val="single" w:sz="4" w:space="10" w:color="auto"/>
      </w:pBdr>
      <w:spacing w:before="120" w:after="120"/>
      <w:ind w:left="981" w:hanging="414"/>
    </w:pPr>
  </w:style>
  <w:style w:type="paragraph" w:styleId="Bibliography">
    <w:name w:val="Bibliography"/>
    <w:basedOn w:val="Normal"/>
    <w:next w:val="Normal"/>
    <w:uiPriority w:val="37"/>
    <w:unhideWhenUsed/>
    <w:rsid w:val="00033E50"/>
    <w:pPr>
      <w:spacing w:after="60" w:line="260" w:lineRule="exact"/>
      <w:ind w:left="284" w:hanging="284"/>
    </w:pPr>
    <w:rPr>
      <w:sz w:val="20"/>
    </w:rPr>
  </w:style>
  <w:style w:type="paragraph" w:customStyle="1" w:styleId="Break">
    <w:name w:val="Break"/>
    <w:basedOn w:val="Normal"/>
    <w:next w:val="Time"/>
    <w:rsid w:val="00CA2765"/>
    <w:pPr>
      <w:pBdr>
        <w:top w:val="single" w:sz="4" w:space="4" w:color="auto"/>
        <w:bottom w:val="single" w:sz="4" w:space="4" w:color="auto"/>
      </w:pBdr>
      <w:shd w:val="pct5" w:color="auto" w:fill="auto"/>
      <w:jc w:val="center"/>
    </w:pPr>
    <w:rPr>
      <w:i/>
    </w:rPr>
  </w:style>
  <w:style w:type="paragraph" w:customStyle="1" w:styleId="Time">
    <w:name w:val="Time"/>
    <w:basedOn w:val="Normal"/>
    <w:next w:val="Para0"/>
    <w:rsid w:val="00E67FB6"/>
    <w:pPr>
      <w:keepNext/>
      <w:spacing w:before="240" w:after="120"/>
      <w:ind w:left="851"/>
    </w:pPr>
    <w:rPr>
      <w:b/>
      <w:i/>
    </w:rPr>
  </w:style>
  <w:style w:type="paragraph" w:customStyle="1" w:styleId="Conclusion">
    <w:name w:val="Conclusion"/>
    <w:basedOn w:val="Para0"/>
    <w:next w:val="Heading1"/>
    <w:rsid w:val="0052749E"/>
    <w:pPr>
      <w:jc w:val="center"/>
    </w:pPr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sid w:val="00F443C5"/>
    <w:rPr>
      <w:rFonts w:asciiTheme="minorHAnsi" w:hAnsiTheme="minorHAnsi"/>
      <w:sz w:val="22"/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EA6A82"/>
    <w:pPr>
      <w:spacing w:after="120" w:line="240" w:lineRule="exact"/>
      <w:jc w:val="both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A82"/>
    <w:rPr>
      <w:sz w:val="18"/>
      <w:szCs w:val="20"/>
    </w:rPr>
  </w:style>
  <w:style w:type="paragraph" w:styleId="EndnoteText">
    <w:name w:val="endnote text"/>
    <w:link w:val="EndnoteTextChar"/>
    <w:uiPriority w:val="99"/>
    <w:semiHidden/>
    <w:unhideWhenUsed/>
    <w:rsid w:val="000A5133"/>
    <w:pPr>
      <w:jc w:val="both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5133"/>
    <w:rPr>
      <w:sz w:val="20"/>
      <w:szCs w:val="20"/>
    </w:rPr>
  </w:style>
  <w:style w:type="paragraph" w:customStyle="1" w:styleId="Figure">
    <w:name w:val="Figure"/>
    <w:basedOn w:val="Normal"/>
    <w:rsid w:val="000E2815"/>
    <w:pPr>
      <w:jc w:val="center"/>
    </w:pPr>
  </w:style>
  <w:style w:type="paragraph" w:styleId="Footer">
    <w:name w:val="footer"/>
    <w:basedOn w:val="Normal"/>
    <w:link w:val="FooterChar"/>
    <w:uiPriority w:val="99"/>
    <w:rsid w:val="00404A52"/>
    <w:pPr>
      <w:tabs>
        <w:tab w:val="center" w:pos="4513"/>
        <w:tab w:val="right" w:pos="9026"/>
      </w:tabs>
      <w:spacing w:before="120"/>
      <w:jc w:val="center"/>
    </w:pPr>
    <w:rPr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04A52"/>
    <w:rPr>
      <w:caps/>
      <w:sz w:val="16"/>
    </w:rPr>
  </w:style>
  <w:style w:type="paragraph" w:customStyle="1" w:styleId="Para1">
    <w:name w:val="Para #.#"/>
    <w:basedOn w:val="Para"/>
    <w:uiPriority w:val="4"/>
    <w:rsid w:val="00EC45EF"/>
    <w:pPr>
      <w:tabs>
        <w:tab w:val="left" w:pos="1361"/>
      </w:tabs>
    </w:pPr>
  </w:style>
  <w:style w:type="paragraph" w:customStyle="1" w:styleId="CoverNormal">
    <w:name w:val="CoverNormal"/>
    <w:basedOn w:val="Normal"/>
    <w:link w:val="CoverNormalChar"/>
    <w:rsid w:val="00EF6B7C"/>
    <w:rPr>
      <w:rFonts w:asciiTheme="majorHAnsi" w:hAnsiTheme="majorHAnsi"/>
    </w:rPr>
  </w:style>
  <w:style w:type="paragraph" w:customStyle="1" w:styleId="CoverAbstract">
    <w:name w:val="CoverAbstract"/>
    <w:basedOn w:val="CoverNormal"/>
    <w:semiHidden/>
    <w:rsid w:val="00EC45EF"/>
  </w:style>
  <w:style w:type="paragraph" w:customStyle="1" w:styleId="CoverCancel">
    <w:name w:val="CoverCancel"/>
    <w:basedOn w:val="CoverNormal"/>
    <w:link w:val="CoverCancelChar"/>
    <w:rsid w:val="00EC45EF"/>
    <w:pPr>
      <w:spacing w:before="240" w:after="120" w:line="312" w:lineRule="auto"/>
      <w:jc w:val="center"/>
    </w:pPr>
    <w:rPr>
      <w:b/>
    </w:rPr>
  </w:style>
  <w:style w:type="paragraph" w:customStyle="1" w:styleId="CoverClassification">
    <w:name w:val="CoverClassification"/>
    <w:basedOn w:val="CoverNormal"/>
    <w:rsid w:val="00EC45EF"/>
    <w:rPr>
      <w:b/>
    </w:rPr>
  </w:style>
  <w:style w:type="paragraph" w:customStyle="1" w:styleId="CoverCommittee">
    <w:name w:val="CoverCommittee"/>
    <w:basedOn w:val="CoverNormal"/>
    <w:rsid w:val="00EC45EF"/>
    <w:rPr>
      <w:b/>
    </w:rPr>
  </w:style>
  <w:style w:type="character" w:customStyle="1" w:styleId="CoverCote">
    <w:name w:val="CoverCote"/>
    <w:basedOn w:val="DefaultParagraphFont"/>
    <w:rsid w:val="00EF6B7C"/>
    <w:rPr>
      <w:rFonts w:asciiTheme="majorHAnsi" w:hAnsiTheme="majorHAnsi"/>
      <w:b/>
      <w:caps/>
      <w:smallCaps w:val="0"/>
      <w:sz w:val="22"/>
    </w:rPr>
  </w:style>
  <w:style w:type="paragraph" w:customStyle="1" w:styleId="CoverDate">
    <w:name w:val="CoverDate"/>
    <w:basedOn w:val="CoverNormal"/>
    <w:link w:val="CoverDateChar"/>
    <w:rsid w:val="00EC45EF"/>
    <w:pPr>
      <w:spacing w:before="40" w:after="40"/>
      <w:jc w:val="right"/>
    </w:pPr>
    <w:rPr>
      <w:b/>
      <w:sz w:val="18"/>
    </w:rPr>
  </w:style>
  <w:style w:type="paragraph" w:customStyle="1" w:styleId="CoverDisclaimer">
    <w:name w:val="CoverDisclaimer"/>
    <w:basedOn w:val="CoverNormal"/>
    <w:rsid w:val="00C3172F"/>
    <w:pPr>
      <w:spacing w:line="312" w:lineRule="auto"/>
      <w:jc w:val="both"/>
    </w:pPr>
    <w:rPr>
      <w:b/>
      <w:i/>
      <w:sz w:val="16"/>
    </w:rPr>
  </w:style>
  <w:style w:type="paragraph" w:customStyle="1" w:styleId="CoverInformation">
    <w:name w:val="CoverInformation"/>
    <w:basedOn w:val="CoverNormal"/>
    <w:rsid w:val="00EF6B7C"/>
  </w:style>
  <w:style w:type="paragraph" w:customStyle="1" w:styleId="CoverJobTicket">
    <w:name w:val="CoverJobTicket"/>
    <w:basedOn w:val="CoverNormal"/>
    <w:rsid w:val="00C3172F"/>
    <w:rPr>
      <w:b/>
    </w:rPr>
  </w:style>
  <w:style w:type="paragraph" w:customStyle="1" w:styleId="CoverLanguage">
    <w:name w:val="CoverLanguage"/>
    <w:basedOn w:val="CoverNormal"/>
    <w:rsid w:val="00C3172F"/>
    <w:pPr>
      <w:jc w:val="right"/>
    </w:pPr>
    <w:rPr>
      <w:b/>
    </w:rPr>
  </w:style>
  <w:style w:type="paragraph" w:customStyle="1" w:styleId="CoverPwbCode">
    <w:name w:val="CoverPwbCode"/>
    <w:basedOn w:val="CoverNormal"/>
    <w:rsid w:val="00C3172F"/>
    <w:pPr>
      <w:spacing w:after="120"/>
    </w:pPr>
    <w:rPr>
      <w:b/>
    </w:rPr>
  </w:style>
  <w:style w:type="paragraph" w:customStyle="1" w:styleId="CoverSeriesTitlePublication">
    <w:name w:val="CoverSeriesTitlePublication"/>
    <w:basedOn w:val="CoverNormal"/>
    <w:rsid w:val="00C3172F"/>
    <w:pPr>
      <w:spacing w:after="40"/>
    </w:pPr>
    <w:rPr>
      <w:sz w:val="32"/>
    </w:rPr>
  </w:style>
  <w:style w:type="paragraph" w:customStyle="1" w:styleId="CoverSubTitle">
    <w:name w:val="CoverSubTitle"/>
    <w:basedOn w:val="CoverNormal"/>
    <w:link w:val="CoverSubTitleChar"/>
    <w:rsid w:val="00C3172F"/>
    <w:rPr>
      <w:b/>
    </w:rPr>
  </w:style>
  <w:style w:type="paragraph" w:customStyle="1" w:styleId="CoverSubtitlePublication">
    <w:name w:val="CoverSubtitlePublication"/>
    <w:basedOn w:val="CoverNormal"/>
    <w:rsid w:val="00C3172F"/>
    <w:pPr>
      <w:jc w:val="center"/>
    </w:pPr>
    <w:rPr>
      <w:sz w:val="40"/>
    </w:rPr>
  </w:style>
  <w:style w:type="character" w:customStyle="1" w:styleId="CoverTable">
    <w:name w:val="CoverTable"/>
    <w:uiPriority w:val="1"/>
    <w:semiHidden/>
    <w:rsid w:val="00C3172F"/>
  </w:style>
  <w:style w:type="paragraph" w:customStyle="1" w:styleId="CoverTitle">
    <w:name w:val="CoverTitle"/>
    <w:basedOn w:val="CoverNormal"/>
    <w:link w:val="CoverTitleChar"/>
    <w:rsid w:val="00C3172F"/>
    <w:pPr>
      <w:spacing w:after="240"/>
    </w:pPr>
    <w:rPr>
      <w:b/>
      <w:sz w:val="24"/>
    </w:rPr>
  </w:style>
  <w:style w:type="paragraph" w:customStyle="1" w:styleId="CoverTitlePublication">
    <w:name w:val="CoverTitlePublication"/>
    <w:basedOn w:val="CoverNormal"/>
    <w:rsid w:val="00C3172F"/>
    <w:pPr>
      <w:jc w:val="center"/>
    </w:pPr>
    <w:rPr>
      <w:b/>
      <w:sz w:val="52"/>
    </w:rPr>
  </w:style>
  <w:style w:type="paragraph" w:customStyle="1" w:styleId="CoverWorkingParty">
    <w:name w:val="CoverWorkingParty"/>
    <w:basedOn w:val="CoverNormal"/>
    <w:rsid w:val="00C3172F"/>
    <w:rPr>
      <w:b/>
      <w:sz w:val="24"/>
    </w:rPr>
  </w:style>
  <w:style w:type="paragraph" w:customStyle="1" w:styleId="FooterClassification">
    <w:name w:val="Footer Classification"/>
    <w:basedOn w:val="Normal"/>
    <w:rsid w:val="00404A52"/>
    <w:pPr>
      <w:jc w:val="right"/>
    </w:pPr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F443C5"/>
    <w:rPr>
      <w:rFonts w:asciiTheme="minorHAnsi" w:hAnsiTheme="minorHAnsi"/>
      <w:sz w:val="22"/>
      <w:vertAlign w:val="superscript"/>
    </w:rPr>
  </w:style>
  <w:style w:type="paragraph" w:customStyle="1" w:styleId="GroupHeading">
    <w:name w:val="Group Heading"/>
    <w:basedOn w:val="Normal"/>
    <w:next w:val="Para0"/>
    <w:rsid w:val="00CC1A99"/>
    <w:pPr>
      <w:keepNext/>
      <w:numPr>
        <w:numId w:val="4"/>
      </w:numPr>
      <w:pBdr>
        <w:top w:val="single" w:sz="4" w:space="1" w:color="auto"/>
      </w:pBdr>
      <w:tabs>
        <w:tab w:val="num" w:pos="360"/>
      </w:tabs>
      <w:spacing w:after="120"/>
      <w:ind w:left="357" w:hanging="357"/>
    </w:pPr>
    <w:rPr>
      <w:b/>
      <w:i/>
      <w:color w:val="4E81BD"/>
    </w:rPr>
  </w:style>
  <w:style w:type="paragraph" w:styleId="Header">
    <w:name w:val="header"/>
    <w:basedOn w:val="Normal"/>
    <w:link w:val="HeaderChar"/>
    <w:uiPriority w:val="99"/>
    <w:rsid w:val="00CC1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06B"/>
    <w:rPr>
      <w:rFonts w:ascii="Times New Roman" w:hAnsi="Times New Roman"/>
    </w:rPr>
  </w:style>
  <w:style w:type="character" w:customStyle="1" w:styleId="HeaderCoteChar">
    <w:name w:val="Header Cote (Char)"/>
    <w:basedOn w:val="DefaultParagraphFont"/>
    <w:uiPriority w:val="1"/>
    <w:semiHidden/>
    <w:rsid w:val="00CC1A99"/>
    <w:rPr>
      <w:rFonts w:ascii="Times New Roman" w:hAnsi="Times New Roman"/>
      <w:sz w:val="22"/>
    </w:rPr>
  </w:style>
  <w:style w:type="paragraph" w:customStyle="1" w:styleId="HeaderOdd">
    <w:name w:val="Header Odd"/>
    <w:basedOn w:val="Normal"/>
    <w:next w:val="Normal"/>
    <w:rsid w:val="004E4993"/>
    <w:pPr>
      <w:pBdr>
        <w:bottom w:val="single" w:sz="4" w:space="0" w:color="auto"/>
      </w:pBdr>
      <w:jc w:val="right"/>
    </w:pPr>
    <w:rPr>
      <w:sz w:val="2"/>
    </w:rPr>
  </w:style>
  <w:style w:type="paragraph" w:customStyle="1" w:styleId="HeaderEven">
    <w:name w:val="Header Even"/>
    <w:basedOn w:val="HeaderOdd"/>
    <w:rsid w:val="004E4993"/>
    <w:pPr>
      <w:jc w:val="left"/>
    </w:pPr>
  </w:style>
  <w:style w:type="character" w:customStyle="1" w:styleId="HeaderTitle">
    <w:name w:val="Header Title"/>
    <w:uiPriority w:val="1"/>
    <w:rsid w:val="00D43B52"/>
    <w:rPr>
      <w:rFonts w:asciiTheme="minorHAnsi" w:hAnsiTheme="minorHAnsi"/>
      <w:caps/>
      <w:smallCaps w:val="0"/>
      <w:sz w:val="18"/>
    </w:rPr>
  </w:style>
  <w:style w:type="paragraph" w:customStyle="1" w:styleId="ImportantInformation">
    <w:name w:val="Important Information"/>
    <w:basedOn w:val="Para0"/>
    <w:rsid w:val="003957E7"/>
    <w:pPr>
      <w:spacing w:after="480"/>
      <w:ind w:left="284" w:right="284"/>
      <w:jc w:val="center"/>
    </w:pPr>
  </w:style>
  <w:style w:type="paragraph" w:customStyle="1" w:styleId="Notes">
    <w:name w:val="Notes"/>
    <w:basedOn w:val="Normal"/>
    <w:rsid w:val="00024178"/>
    <w:pPr>
      <w:keepNext/>
      <w:keepLines/>
      <w:spacing w:before="120"/>
      <w:ind w:left="680" w:right="680"/>
      <w:contextualSpacing/>
    </w:pPr>
    <w:rPr>
      <w:sz w:val="18"/>
    </w:rPr>
  </w:style>
  <w:style w:type="character" w:styleId="PageNumber">
    <w:name w:val="page number"/>
    <w:basedOn w:val="DefaultParagraphFont"/>
    <w:uiPriority w:val="99"/>
    <w:rsid w:val="00D43B52"/>
    <w:rPr>
      <w:rFonts w:asciiTheme="minorHAnsi" w:hAnsiTheme="minorHAnsi"/>
      <w:b/>
      <w:sz w:val="22"/>
    </w:rPr>
  </w:style>
  <w:style w:type="paragraph" w:customStyle="1" w:styleId="ProposedAction">
    <w:name w:val="Proposed Action"/>
    <w:basedOn w:val="Para0"/>
    <w:rsid w:val="003E0362"/>
    <w:pPr>
      <w:numPr>
        <w:numId w:val="5"/>
      </w:numPr>
      <w:tabs>
        <w:tab w:val="num" w:pos="360"/>
        <w:tab w:val="left" w:pos="425"/>
      </w:tabs>
      <w:spacing w:before="0" w:after="240"/>
      <w:ind w:left="2268" w:hanging="425"/>
    </w:pPr>
  </w:style>
  <w:style w:type="paragraph" w:customStyle="1" w:styleId="RefDocuments">
    <w:name w:val="Ref Documents"/>
    <w:basedOn w:val="Para0"/>
    <w:next w:val="Annotation"/>
    <w:rsid w:val="00E53877"/>
    <w:pPr>
      <w:ind w:left="7371"/>
      <w:contextualSpacing/>
    </w:pPr>
  </w:style>
  <w:style w:type="paragraph" w:customStyle="1" w:styleId="Session">
    <w:name w:val="Session"/>
    <w:basedOn w:val="Normal"/>
    <w:next w:val="Time"/>
    <w:rsid w:val="002C1DD6"/>
    <w:pPr>
      <w:keepNext/>
      <w:spacing w:after="240"/>
    </w:pPr>
    <w:rPr>
      <w:i/>
      <w:u w:val="single"/>
    </w:rPr>
  </w:style>
  <w:style w:type="paragraph" w:customStyle="1" w:styleId="SpecialItem">
    <w:name w:val="Special Item"/>
    <w:basedOn w:val="Normal"/>
    <w:next w:val="Time"/>
    <w:rsid w:val="002C1DD6"/>
    <w:pPr>
      <w:spacing w:before="240" w:after="240"/>
    </w:pPr>
    <w:rPr>
      <w:i/>
    </w:rPr>
  </w:style>
  <w:style w:type="character" w:customStyle="1" w:styleId="StatLinkDOI">
    <w:name w:val="StatLink DOI"/>
    <w:basedOn w:val="DefaultParagraphFont"/>
    <w:uiPriority w:val="1"/>
    <w:rsid w:val="00366BED"/>
    <w:rPr>
      <w:rFonts w:asciiTheme="majorHAnsi" w:hAnsiTheme="majorHAnsi"/>
      <w:sz w:val="18"/>
    </w:rPr>
  </w:style>
  <w:style w:type="paragraph" w:customStyle="1" w:styleId="StatLinkLogo">
    <w:name w:val="StatLink Logo"/>
    <w:basedOn w:val="Para0"/>
    <w:next w:val="Para0"/>
    <w:rsid w:val="00196642"/>
    <w:pPr>
      <w:spacing w:before="0" w:after="240" w:line="240" w:lineRule="auto"/>
      <w:jc w:val="right"/>
    </w:pPr>
    <w:rPr>
      <w:rFonts w:ascii="StatLink" w:hAnsi="StatLink"/>
      <w:sz w:val="18"/>
    </w:rPr>
  </w:style>
  <w:style w:type="paragraph" w:styleId="TableofFigures">
    <w:name w:val="table of figures"/>
    <w:next w:val="Normal"/>
    <w:uiPriority w:val="99"/>
    <w:rsid w:val="00907E59"/>
    <w:pPr>
      <w:tabs>
        <w:tab w:val="right" w:pos="9072"/>
      </w:tabs>
      <w:spacing w:after="0" w:line="220" w:lineRule="exact"/>
      <w:ind w:right="510"/>
    </w:pPr>
    <w:rPr>
      <w:color w:val="000000" w:themeColor="text1"/>
      <w:sz w:val="18"/>
    </w:rPr>
  </w:style>
  <w:style w:type="paragraph" w:styleId="TOC1">
    <w:name w:val="toc 1"/>
    <w:next w:val="Normal"/>
    <w:uiPriority w:val="39"/>
    <w:unhideWhenUsed/>
    <w:rsid w:val="00160B10"/>
    <w:pPr>
      <w:keepNext/>
      <w:tabs>
        <w:tab w:val="right" w:pos="9072"/>
      </w:tabs>
      <w:spacing w:before="240" w:after="40" w:line="300" w:lineRule="exact"/>
      <w:ind w:left="284" w:right="652" w:hanging="284"/>
    </w:pPr>
    <w:rPr>
      <w:rFonts w:asciiTheme="majorHAnsi" w:hAnsiTheme="majorHAnsi"/>
      <w:color w:val="4E81BD" w:themeColor="accent1"/>
      <w:sz w:val="28"/>
    </w:rPr>
  </w:style>
  <w:style w:type="paragraph" w:styleId="TOC2">
    <w:name w:val="toc 2"/>
    <w:next w:val="Normal"/>
    <w:uiPriority w:val="39"/>
    <w:unhideWhenUsed/>
    <w:rsid w:val="00A81F07"/>
    <w:pPr>
      <w:tabs>
        <w:tab w:val="right" w:pos="9072"/>
      </w:tabs>
      <w:spacing w:before="20" w:after="20" w:line="240" w:lineRule="exact"/>
      <w:ind w:left="284" w:right="510"/>
    </w:pPr>
    <w:rPr>
      <w:color w:val="000000" w:themeColor="text1"/>
      <w:sz w:val="20"/>
    </w:rPr>
  </w:style>
  <w:style w:type="paragraph" w:styleId="TOC3">
    <w:name w:val="toc 3"/>
    <w:next w:val="Normal"/>
    <w:autoRedefine/>
    <w:uiPriority w:val="39"/>
    <w:unhideWhenUsed/>
    <w:rsid w:val="00C03067"/>
    <w:pPr>
      <w:tabs>
        <w:tab w:val="right" w:pos="9072"/>
      </w:tabs>
      <w:spacing w:after="0" w:line="240" w:lineRule="exact"/>
      <w:ind w:left="454" w:right="510"/>
    </w:pPr>
    <w:rPr>
      <w:color w:val="000000" w:themeColor="text1"/>
      <w:sz w:val="20"/>
    </w:rPr>
  </w:style>
  <w:style w:type="paragraph" w:styleId="TOC4">
    <w:name w:val="toc 4"/>
    <w:basedOn w:val="Normal"/>
    <w:next w:val="Normal"/>
    <w:uiPriority w:val="39"/>
    <w:semiHidden/>
    <w:unhideWhenUsed/>
    <w:rsid w:val="0025481A"/>
    <w:pPr>
      <w:tabs>
        <w:tab w:val="right" w:leader="dot" w:pos="9072"/>
      </w:tabs>
      <w:ind w:left="595" w:right="510"/>
    </w:pPr>
  </w:style>
  <w:style w:type="paragraph" w:styleId="TOC5">
    <w:name w:val="toc 5"/>
    <w:aliases w:val="Annotated Item"/>
    <w:basedOn w:val="Normal"/>
    <w:next w:val="Normal"/>
    <w:uiPriority w:val="39"/>
    <w:semiHidden/>
    <w:unhideWhenUsed/>
    <w:rsid w:val="0025481A"/>
    <w:pPr>
      <w:keepNext/>
      <w:spacing w:after="120"/>
    </w:pPr>
    <w:rPr>
      <w:b/>
      <w:color w:val="4E81BD"/>
    </w:rPr>
  </w:style>
  <w:style w:type="paragraph" w:styleId="TOCHeading">
    <w:name w:val="TOC Heading"/>
    <w:next w:val="Normal"/>
    <w:uiPriority w:val="39"/>
    <w:unhideWhenUsed/>
    <w:rsid w:val="00462721"/>
    <w:pPr>
      <w:keepNext/>
      <w:pageBreakBefore/>
      <w:spacing w:after="2000"/>
    </w:pPr>
    <w:rPr>
      <w:rFonts w:asciiTheme="majorHAnsi" w:eastAsiaTheme="majorEastAsia" w:hAnsiTheme="majorHAnsi" w:cstheme="majorBidi"/>
      <w:b/>
      <w:color w:val="4E81BD" w:themeColor="accent1"/>
      <w:sz w:val="72"/>
      <w:szCs w:val="32"/>
    </w:rPr>
  </w:style>
  <w:style w:type="paragraph" w:styleId="Subtitle">
    <w:name w:val="Subtitle"/>
    <w:next w:val="Para0"/>
    <w:link w:val="SubtitleChar"/>
    <w:uiPriority w:val="11"/>
    <w:rsid w:val="00160B10"/>
    <w:pPr>
      <w:keepNext/>
      <w:numPr>
        <w:ilvl w:val="1"/>
      </w:numPr>
      <w:spacing w:before="240" w:after="120" w:line="240" w:lineRule="exact"/>
    </w:pPr>
    <w:rPr>
      <w:rFonts w:asciiTheme="majorHAnsi" w:eastAsiaTheme="minorEastAsia" w:hAnsiTheme="majorHAnsi"/>
      <w:b/>
      <w:color w:val="4E81BD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0B10"/>
    <w:rPr>
      <w:rFonts w:asciiTheme="majorHAnsi" w:eastAsiaTheme="minorEastAsia" w:hAnsiTheme="majorHAnsi"/>
      <w:b/>
      <w:color w:val="4E81BD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CC3749"/>
    <w:rPr>
      <w:color w:val="808080"/>
    </w:rPr>
  </w:style>
  <w:style w:type="paragraph" w:customStyle="1" w:styleId="CoverDirectorate">
    <w:name w:val="CoverDirectorate"/>
    <w:basedOn w:val="CoverNormal"/>
    <w:link w:val="CoverDirectorateChar"/>
    <w:rsid w:val="004529B7"/>
    <w:rPr>
      <w:b/>
    </w:rPr>
  </w:style>
  <w:style w:type="table" w:styleId="TableGrid">
    <w:name w:val="Table Grid"/>
    <w:basedOn w:val="TableNormal"/>
    <w:uiPriority w:val="59"/>
    <w:rsid w:val="0099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verNormalChar">
    <w:name w:val="CoverNormal Char"/>
    <w:basedOn w:val="DefaultParagraphFont"/>
    <w:link w:val="CoverNormal"/>
    <w:rsid w:val="00EF6B7C"/>
    <w:rPr>
      <w:rFonts w:asciiTheme="majorHAnsi" w:hAnsiTheme="majorHAnsi"/>
    </w:rPr>
  </w:style>
  <w:style w:type="character" w:customStyle="1" w:styleId="CoverSubTitleChar">
    <w:name w:val="CoverSubTitle Char"/>
    <w:basedOn w:val="DefaultParagraphFont"/>
    <w:link w:val="CoverSubTitle"/>
    <w:rsid w:val="00FB0CE9"/>
    <w:rPr>
      <w:rFonts w:ascii="Times New Roman" w:hAnsi="Times New Roman"/>
      <w:b/>
    </w:rPr>
  </w:style>
  <w:style w:type="character" w:customStyle="1" w:styleId="CoverTitleChar">
    <w:name w:val="CoverTitle Char"/>
    <w:basedOn w:val="DefaultParagraphFont"/>
    <w:link w:val="CoverTitle"/>
    <w:rsid w:val="00FB0CE9"/>
    <w:rPr>
      <w:rFonts w:ascii="Times New Roman" w:hAnsi="Times New Roman"/>
      <w:b/>
      <w:sz w:val="24"/>
    </w:rPr>
  </w:style>
  <w:style w:type="character" w:customStyle="1" w:styleId="CoverCancelChar">
    <w:name w:val="CoverCancel Char"/>
    <w:basedOn w:val="DefaultParagraphFont"/>
    <w:link w:val="CoverCancel"/>
    <w:rsid w:val="00FB0CE9"/>
    <w:rPr>
      <w:rFonts w:ascii="Times New Roman" w:hAnsi="Times New Roman"/>
      <w:b/>
    </w:rPr>
  </w:style>
  <w:style w:type="character" w:customStyle="1" w:styleId="CoverDirectorateChar">
    <w:name w:val="CoverDirectorate Char"/>
    <w:basedOn w:val="CoverNormalChar"/>
    <w:link w:val="CoverDirectorate"/>
    <w:rsid w:val="00FB0CE9"/>
    <w:rPr>
      <w:rFonts w:ascii="Times New Roman" w:hAnsi="Times New Roman"/>
      <w:b/>
    </w:rPr>
  </w:style>
  <w:style w:type="character" w:customStyle="1" w:styleId="CoverDateChar">
    <w:name w:val="CoverDate Char"/>
    <w:basedOn w:val="CoverNormalChar"/>
    <w:link w:val="CoverDate"/>
    <w:rsid w:val="00FB0CE9"/>
    <w:rPr>
      <w:rFonts w:ascii="Times New Roman" w:hAnsi="Times New Roman"/>
      <w:b/>
      <w:sz w:val="18"/>
    </w:rPr>
  </w:style>
  <w:style w:type="character" w:styleId="Hyperlink">
    <w:name w:val="Hyperlink"/>
    <w:basedOn w:val="DefaultParagraphFont"/>
    <w:uiPriority w:val="99"/>
    <w:unhideWhenUsed/>
    <w:rsid w:val="00461C3F"/>
    <w:rPr>
      <w:color w:val="0000FF" w:themeColor="hyperlink"/>
      <w:u w:val="single"/>
    </w:rPr>
  </w:style>
  <w:style w:type="table" w:customStyle="1" w:styleId="OECDOld">
    <w:name w:val="OECD Old"/>
    <w:basedOn w:val="LightShading-Accent1"/>
    <w:uiPriority w:val="99"/>
    <w:rsid w:val="00D95933"/>
    <w:rPr>
      <w:rFonts w:ascii="Georgia" w:eastAsia="Times New Roman" w:hAnsi="Georgia" w:cs="Times New Roman"/>
      <w:sz w:val="20"/>
      <w:szCs w:val="20"/>
      <w:lang w:val="en-US" w:eastAsia="en-GB"/>
    </w:rPr>
    <w:tblPr>
      <w:jc w:val="center"/>
      <w:tblBorders>
        <w:top w:val="none" w:sz="0" w:space="0" w:color="auto"/>
        <w:bottom w:val="single" w:sz="12" w:space="0" w:color="auto"/>
      </w:tblBorders>
    </w:tblPr>
    <w:trPr>
      <w:jc w:val="center"/>
    </w:tr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cs="Times New Roman"/>
        <w:b w:val="0"/>
        <w:bCs/>
      </w:rPr>
      <w:tblPr/>
      <w:tcPr>
        <w:tcBorders>
          <w:top w:val="single" w:sz="12" w:space="0" w:color="4E81BD"/>
          <w:left w:val="nil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cs="Times New Roman"/>
        <w:b w:val="0"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F0F7"/>
      </w:tcPr>
    </w:tblStylePr>
    <w:tblStylePr w:type="band2Horz">
      <w:rPr>
        <w:rFonts w:cs="Times New Roman"/>
      </w:rPr>
      <w:tblPr/>
      <w:tcPr>
        <w:shd w:val="clear" w:color="auto" w:fill="FFFFFF" w:themeFill="background1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6B81"/>
    <w:pPr>
      <w:spacing w:after="0" w:line="240" w:lineRule="auto"/>
    </w:pPr>
    <w:rPr>
      <w:color w:val="366091" w:themeColor="accent1" w:themeShade="BF"/>
    </w:rPr>
    <w:tblPr>
      <w:tblStyleRowBandSize w:val="1"/>
      <w:tblStyleColBandSize w:val="1"/>
      <w:tblBorders>
        <w:top w:val="single" w:sz="8" w:space="0" w:color="4E81BD" w:themeColor="accent1"/>
        <w:bottom w:val="single" w:sz="8" w:space="0" w:color="4E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1BD" w:themeColor="accent1"/>
          <w:left w:val="nil"/>
          <w:bottom w:val="single" w:sz="8" w:space="0" w:color="4E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ParaOpener">
    <w:name w:val="Para Opener"/>
    <w:next w:val="Para0"/>
    <w:uiPriority w:val="11"/>
    <w:qFormat/>
    <w:rsid w:val="00991A9A"/>
    <w:pPr>
      <w:spacing w:before="240" w:after="240" w:line="320" w:lineRule="exact"/>
      <w:jc w:val="both"/>
    </w:pPr>
    <w:rPr>
      <w:rFonts w:asciiTheme="majorHAnsi" w:hAnsiTheme="majorHAnsi"/>
      <w:color w:val="4E81BD" w:themeColor="accent1"/>
      <w:sz w:val="24"/>
    </w:rPr>
  </w:style>
  <w:style w:type="paragraph" w:customStyle="1" w:styleId="InBriefOpener">
    <w:name w:val="InBrief Opener"/>
    <w:rsid w:val="00635AEE"/>
    <w:pPr>
      <w:pageBreakBefore/>
      <w:spacing w:after="120" w:line="1040" w:lineRule="exact"/>
      <w:ind w:right="680"/>
    </w:pPr>
    <w:rPr>
      <w:rFonts w:asciiTheme="majorHAnsi" w:hAnsiTheme="majorHAnsi"/>
      <w:b/>
      <w:color w:val="4E81BD" w:themeColor="accent1"/>
      <w:sz w:val="96"/>
    </w:rPr>
  </w:style>
  <w:style w:type="paragraph" w:customStyle="1" w:styleId="InBriefTitle">
    <w:name w:val="InBrief Title"/>
    <w:next w:val="Para0"/>
    <w:uiPriority w:val="16"/>
    <w:rsid w:val="00722339"/>
    <w:pPr>
      <w:spacing w:after="360" w:line="320" w:lineRule="exact"/>
      <w:ind w:right="57"/>
    </w:pPr>
    <w:rPr>
      <w:rFonts w:asciiTheme="majorHAnsi" w:hAnsiTheme="majorHAnsi"/>
      <w:b/>
      <w:color w:val="4E81BD" w:themeColor="accent1"/>
      <w:sz w:val="28"/>
    </w:rPr>
  </w:style>
  <w:style w:type="paragraph" w:customStyle="1" w:styleId="Author">
    <w:name w:val="Author"/>
    <w:next w:val="Para0"/>
    <w:uiPriority w:val="6"/>
    <w:qFormat/>
    <w:rsid w:val="00821370"/>
    <w:pPr>
      <w:spacing w:before="180" w:after="240" w:line="260" w:lineRule="exact"/>
      <w:ind w:right="284"/>
      <w:jc w:val="right"/>
    </w:pPr>
    <w:rPr>
      <w:rFonts w:asciiTheme="majorHAnsi" w:hAnsiTheme="majorHAnsi"/>
    </w:rPr>
  </w:style>
  <w:style w:type="paragraph" w:customStyle="1" w:styleId="Heading2Indicator">
    <w:name w:val="Heading 2 (Indicator)"/>
    <w:next w:val="Para0"/>
    <w:uiPriority w:val="8"/>
    <w:qFormat/>
    <w:rsid w:val="00966A58"/>
    <w:pPr>
      <w:pageBreakBefore/>
      <w:spacing w:after="480" w:line="560" w:lineRule="exact"/>
      <w:outlineLvl w:val="1"/>
    </w:pPr>
    <w:rPr>
      <w:rFonts w:asciiTheme="majorHAnsi" w:eastAsiaTheme="majorEastAsia" w:hAnsiTheme="majorHAnsi" w:cstheme="majorBidi"/>
      <w:b/>
      <w:color w:val="4E81BD" w:themeColor="accent1"/>
      <w:sz w:val="52"/>
      <w:szCs w:val="26"/>
    </w:rPr>
  </w:style>
  <w:style w:type="paragraph" w:customStyle="1" w:styleId="BoxHeading2">
    <w:name w:val="Box Heading 2"/>
    <w:next w:val="Para0"/>
    <w:uiPriority w:val="14"/>
    <w:qFormat/>
    <w:rsid w:val="000E5F57"/>
    <w:pPr>
      <w:spacing w:before="180" w:after="120" w:line="240" w:lineRule="auto"/>
    </w:pPr>
    <w:rPr>
      <w:rFonts w:asciiTheme="majorHAnsi" w:hAnsiTheme="majorHAnsi"/>
      <w:b/>
      <w:i/>
      <w:color w:val="000000" w:themeColor="text1"/>
    </w:rPr>
  </w:style>
  <w:style w:type="table" w:customStyle="1" w:styleId="OECD">
    <w:name w:val="OECD"/>
    <w:basedOn w:val="TableSimple1"/>
    <w:uiPriority w:val="99"/>
    <w:rsid w:val="00625626"/>
    <w:pPr>
      <w:spacing w:before="10" w:after="20" w:line="200" w:lineRule="exact"/>
    </w:pPr>
    <w:rPr>
      <w:rFonts w:ascii="Arial Narrow" w:hAnsi="Arial Narrow"/>
      <w:sz w:val="17"/>
      <w:szCs w:val="20"/>
      <w:lang w:val="en-US" w:eastAsia="en-GB"/>
    </w:rPr>
    <w:tblPr>
      <w:tblBorders>
        <w:top w:val="single" w:sz="12" w:space="0" w:color="4E81BD" w:themeColor="accent1"/>
        <w:bottom w:val="single" w:sz="12" w:space="0" w:color="4E81BD" w:themeColor="accent1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4E81BD" w:themeColor="accent1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tblPr/>
      <w:tcPr>
        <w:tcBorders>
          <w:top w:val="nil"/>
          <w:tl2br w:val="none" w:sz="0" w:space="0" w:color="auto"/>
          <w:tr2bl w:val="none" w:sz="0" w:space="0" w:color="auto"/>
        </w:tcBorders>
        <w:shd w:val="clear" w:color="auto" w:fill="auto"/>
      </w:tcPr>
    </w:tblStylePr>
  </w:style>
  <w:style w:type="table" w:styleId="TableSimple1">
    <w:name w:val="Table Simple 1"/>
    <w:basedOn w:val="TableNormal"/>
    <w:uiPriority w:val="99"/>
    <w:semiHidden/>
    <w:unhideWhenUsed/>
    <w:rsid w:val="009E05F9"/>
    <w:pPr>
      <w:spacing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9">
    <w:name w:val="toc 9"/>
    <w:next w:val="Normal"/>
    <w:autoRedefine/>
    <w:uiPriority w:val="39"/>
    <w:rsid w:val="001C4E4F"/>
    <w:pPr>
      <w:tabs>
        <w:tab w:val="right" w:pos="9072"/>
      </w:tabs>
      <w:spacing w:before="240" w:after="40" w:line="300" w:lineRule="exact"/>
      <w:ind w:left="284" w:right="652" w:hanging="284"/>
    </w:pPr>
    <w:rPr>
      <w:rFonts w:asciiTheme="majorHAnsi" w:hAnsiTheme="majorHAnsi"/>
      <w:b/>
      <w:color w:val="4E81BD" w:themeColor="accent1"/>
      <w:sz w:val="28"/>
    </w:rPr>
  </w:style>
  <w:style w:type="paragraph" w:customStyle="1" w:styleId="KeyBoxTitle">
    <w:name w:val="KeyBox Title"/>
    <w:basedOn w:val="Caption"/>
    <w:next w:val="Para0"/>
    <w:rsid w:val="00C71392"/>
    <w:pPr>
      <w:spacing w:before="0" w:after="360" w:line="440" w:lineRule="exact"/>
      <w:ind w:right="57"/>
    </w:pPr>
    <w:rPr>
      <w:rFonts w:eastAsiaTheme="majorEastAsia" w:cstheme="majorBidi"/>
      <w:iCs w:val="0"/>
      <w:sz w:val="36"/>
      <w:szCs w:val="26"/>
    </w:rPr>
  </w:style>
  <w:style w:type="paragraph" w:customStyle="1" w:styleId="Heading2IndicatorSublevel">
    <w:name w:val="Heading 2 (Indicator Sublevel)"/>
    <w:basedOn w:val="Heading2"/>
    <w:next w:val="Para0"/>
    <w:uiPriority w:val="9"/>
    <w:qFormat/>
    <w:rsid w:val="00F47BCF"/>
    <w:pPr>
      <w:outlineLvl w:val="2"/>
    </w:pPr>
  </w:style>
  <w:style w:type="paragraph" w:customStyle="1" w:styleId="Heading1in-line">
    <w:name w:val="Heading 1 (in-line)"/>
    <w:basedOn w:val="Heading2"/>
    <w:link w:val="Heading1in-lineChar"/>
    <w:qFormat/>
    <w:rsid w:val="00A52455"/>
    <w:pPr>
      <w:spacing w:line="240" w:lineRule="auto"/>
    </w:pPr>
    <w:rPr>
      <w:rFonts w:asciiTheme="majorHAnsi" w:hAnsiTheme="majorHAnsi" w:cstheme="minorHAnsi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B5B20"/>
    <w:rPr>
      <w:color w:val="605E5C"/>
      <w:shd w:val="clear" w:color="auto" w:fill="E1DFDD"/>
    </w:rPr>
  </w:style>
  <w:style w:type="character" w:customStyle="1" w:styleId="Heading1in-lineChar">
    <w:name w:val="Heading 1 (in-line) Char"/>
    <w:basedOn w:val="Heading2Char"/>
    <w:link w:val="Heading1in-line"/>
    <w:rsid w:val="00A52455"/>
    <w:rPr>
      <w:rFonts w:asciiTheme="majorHAnsi" w:eastAsiaTheme="majorEastAsia" w:hAnsiTheme="majorHAnsi" w:cstheme="minorHAnsi"/>
      <w:b/>
      <w:color w:val="4E81BD" w:themeColor="accent1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006BDB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0D14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1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1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4A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4AE"/>
    <w:rPr>
      <w:b/>
      <w:bCs/>
      <w:kern w:val="2"/>
      <w:sz w:val="20"/>
      <w:szCs w:val="20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9D099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575A5"/>
    <w:pPr>
      <w:spacing w:after="0" w:line="240" w:lineRule="auto"/>
    </w:pPr>
    <w:rPr>
      <w:kern w:val="2"/>
      <w14:ligatures w14:val="standardContextual"/>
    </w:rPr>
  </w:style>
  <w:style w:type="paragraph" w:customStyle="1" w:styleId="Default">
    <w:name w:val="Default"/>
    <w:rsid w:val="002936A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24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e.cd/CallAIGovForm" TargetMode="External"/><Relationship Id="rId18" Type="http://schemas.openxmlformats.org/officeDocument/2006/relationships/hyperlink" Target="https://wp.oecd.ai/app/uploads/2026/01/Call-for-AI-in-Government-Governance-bodies-and-mechanisms.docx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ecd.org/en/about/terms-conditions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e.cd/CallAIGovForm" TargetMode="External"/><Relationship Id="rId17" Type="http://schemas.openxmlformats.org/officeDocument/2006/relationships/hyperlink" Target="https://wp.oecd.ai/app/uploads/2026/01/Call-for-AI-in-Government-Intergovernmental-or-supranational.docx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p.oecd.ai/app/uploads/2026/01/Call-for-AI-in-Government-Use-cases.docx" TargetMode="External"/><Relationship Id="rId20" Type="http://schemas.openxmlformats.org/officeDocument/2006/relationships/hyperlink" Target="https://wp.oecd.ai/app/uploads/2026/01/Call-for-AI-in-Government-Tools.docx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ecd.ai/en/wonk/call-ai-in-gov" TargetMode="External"/><Relationship Id="rId24" Type="http://schemas.openxmlformats.org/officeDocument/2006/relationships/hyperlink" Target="https://oecd.ai/en/catalogue/tools" TargetMode="External"/><Relationship Id="rId32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eleaders@oecd.org" TargetMode="External"/><Relationship Id="rId23" Type="http://schemas.openxmlformats.org/officeDocument/2006/relationships/hyperlink" Target="mailto:eleaders@oecd.org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p.oecd.ai/app/uploads/2026/01/Call-for-AI-in-Government-Policy-initiatives-and-projects.docx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e.cd/CallAIGovForm" TargetMode="External"/><Relationship Id="rId22" Type="http://schemas.openxmlformats.org/officeDocument/2006/relationships/hyperlink" Target="https://www.oecd.org/en/about/privacy.htm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ryhill_j\AppData\Roaming\Microsoft\Templates\ONE%20Author%20ODPu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EF9D9774549F397953943C1D0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E0D3-079A-403D-A9FA-00F0183D11CB}"/>
      </w:docPartPr>
      <w:docPartBody>
        <w:p w:rsidR="00C813C3" w:rsidRDefault="00C813C3">
          <w:pPr>
            <w:pStyle w:val="7A3EF9D9774549F397953943C1D0D4E1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F87E758A64B8FB629A76C02ABF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42344-ECC4-4599-8BF3-EE3E20D54F45}"/>
      </w:docPartPr>
      <w:docPartBody>
        <w:p w:rsidR="00C813C3" w:rsidRDefault="00C813C3">
          <w:pPr>
            <w:pStyle w:val="DE4F87E758A64B8FB629A76C02ABF9BF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F693B477A43278D43B52EEA60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F30B-89E6-4443-A86B-D5502EC105AD}"/>
      </w:docPartPr>
      <w:docPartBody>
        <w:p w:rsidR="00C813C3" w:rsidRDefault="00C813C3">
          <w:pPr>
            <w:pStyle w:val="B0FF693B477A43278D43B52EEA60A761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E54F9F937431DB4A383471D86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1C7F-F95A-4393-83A5-7D1A29B03C6A}"/>
      </w:docPartPr>
      <w:docPartBody>
        <w:p w:rsidR="00C813C3" w:rsidRDefault="00C813C3">
          <w:pPr>
            <w:pStyle w:val="DF1E54F9F937431DB4A383471D862BF3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D9409ABE94D73BB9D9FC43E73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79A-59EB-4BFA-B3A3-FC686744A673}"/>
      </w:docPartPr>
      <w:docPartBody>
        <w:p w:rsidR="00C813C3" w:rsidRDefault="00C813C3">
          <w:pPr>
            <w:pStyle w:val="1CFD9409ABE94D73BB9D9FC43E73BC29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19F59F83D74DCD9BF7FA80678EC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14245-B87D-493A-956B-6848DE761C1F}"/>
      </w:docPartPr>
      <w:docPartBody>
        <w:p w:rsidR="00C813C3" w:rsidRDefault="00C813C3">
          <w:pPr>
            <w:pStyle w:val="2019F59F83D74DCD9BF7FA80678ECD48"/>
          </w:pPr>
          <w:r w:rsidRPr="003D54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tatLink">
    <w:altName w:val="Calibri"/>
    <w:charset w:val="00"/>
    <w:family w:val="auto"/>
    <w:pitch w:val="variable"/>
    <w:sig w:usb0="8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3C3"/>
    <w:rsid w:val="000D3FAD"/>
    <w:rsid w:val="000F5C26"/>
    <w:rsid w:val="00101A38"/>
    <w:rsid w:val="001A145D"/>
    <w:rsid w:val="00224496"/>
    <w:rsid w:val="002731AC"/>
    <w:rsid w:val="00294914"/>
    <w:rsid w:val="002C6A97"/>
    <w:rsid w:val="003706B3"/>
    <w:rsid w:val="003A6B5C"/>
    <w:rsid w:val="00475ED9"/>
    <w:rsid w:val="004A29E9"/>
    <w:rsid w:val="004A66AE"/>
    <w:rsid w:val="00576F9F"/>
    <w:rsid w:val="00597533"/>
    <w:rsid w:val="00711C17"/>
    <w:rsid w:val="00732D91"/>
    <w:rsid w:val="00740A47"/>
    <w:rsid w:val="0078522C"/>
    <w:rsid w:val="007E2930"/>
    <w:rsid w:val="00826906"/>
    <w:rsid w:val="009375E9"/>
    <w:rsid w:val="009C0AB2"/>
    <w:rsid w:val="00AE3AA0"/>
    <w:rsid w:val="00B7782F"/>
    <w:rsid w:val="00C813C3"/>
    <w:rsid w:val="00C85D8F"/>
    <w:rsid w:val="00D64929"/>
    <w:rsid w:val="00DF516F"/>
    <w:rsid w:val="00D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A3EF9D9774549F397953943C1D0D4E1">
    <w:name w:val="7A3EF9D9774549F397953943C1D0D4E1"/>
  </w:style>
  <w:style w:type="paragraph" w:customStyle="1" w:styleId="DE4F87E758A64B8FB629A76C02ABF9BF">
    <w:name w:val="DE4F87E758A64B8FB629A76C02ABF9BF"/>
  </w:style>
  <w:style w:type="paragraph" w:customStyle="1" w:styleId="B0FF693B477A43278D43B52EEA60A761">
    <w:name w:val="B0FF693B477A43278D43B52EEA60A761"/>
  </w:style>
  <w:style w:type="paragraph" w:customStyle="1" w:styleId="DF1E54F9F937431DB4A383471D862BF3">
    <w:name w:val="DF1E54F9F937431DB4A383471D862BF3"/>
  </w:style>
  <w:style w:type="paragraph" w:customStyle="1" w:styleId="1CFD9409ABE94D73BB9D9FC43E73BC29">
    <w:name w:val="1CFD9409ABE94D73BB9D9FC43E73BC29"/>
  </w:style>
  <w:style w:type="paragraph" w:customStyle="1" w:styleId="2019F59F83D74DCD9BF7FA80678ECD48">
    <w:name w:val="2019F59F83D74DCD9BF7FA80678EC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ECD-Light Blue (Default)">
      <a:dk1>
        <a:sysClr val="windowText" lastClr="000000"/>
      </a:dk1>
      <a:lt1>
        <a:sysClr val="window" lastClr="FFFFFF"/>
      </a:lt1>
      <a:dk2>
        <a:srgbClr val="3F3F3F"/>
      </a:dk2>
      <a:lt2>
        <a:srgbClr val="EEECE1"/>
      </a:lt2>
      <a:accent1>
        <a:srgbClr val="4E81BD"/>
      </a:accent1>
      <a:accent2>
        <a:srgbClr val="FFFFFF"/>
      </a:accent2>
      <a:accent3>
        <a:srgbClr val="EEECE1"/>
      </a:accent3>
      <a:accent4>
        <a:srgbClr val="448114"/>
      </a:accent4>
      <a:accent5>
        <a:srgbClr val="4E81BD"/>
      </a:accent5>
      <a:accent6>
        <a:srgbClr val="F79646"/>
      </a:accent6>
      <a:hlink>
        <a:srgbClr val="0000FF"/>
      </a:hlink>
      <a:folHlink>
        <a:srgbClr val="800080"/>
      </a:folHlink>
    </a:clrScheme>
    <a:fontScheme name="OECD-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oecd-en.xsl" StyleName="OECD English" Version="2022022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293672-71c8-4cc8-8028-64c642c74053" xsi:nil="true"/>
    <lcf76f155ced4ddcb4097134ff3c332f xmlns="2350ba5c-ed40-44bc-bff2-fe3ea2c311a8">
      <Terms xmlns="http://schemas.microsoft.com/office/infopath/2007/PartnerControls"/>
    </lcf76f155ced4ddcb4097134ff3c332f>
    <Country_x002f_Countries_x002f_Region xmlns="2350ba5c-ed40-44bc-bff2-fe3ea2c311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2F4661C3B148BC6CDB021E3E8CCF" ma:contentTypeVersion="21" ma:contentTypeDescription="Create a new document." ma:contentTypeScope="" ma:versionID="e2441490de17d34cb7e1edc1826efc1a">
  <xsd:schema xmlns:xsd="http://www.w3.org/2001/XMLSchema" xmlns:xs="http://www.w3.org/2001/XMLSchema" xmlns:p="http://schemas.microsoft.com/office/2006/metadata/properties" xmlns:ns2="2350ba5c-ed40-44bc-bff2-fe3ea2c311a8" xmlns:ns3="68293672-71c8-4cc8-8028-64c642c74053" targetNamespace="http://schemas.microsoft.com/office/2006/metadata/properties" ma:root="true" ma:fieldsID="bb29e19cb5f447ef7f78dfdb6d3e8a2f" ns2:_="" ns3:_="">
    <xsd:import namespace="2350ba5c-ed40-44bc-bff2-fe3ea2c311a8"/>
    <xsd:import namespace="68293672-71c8-4cc8-8028-64c642c74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untry_x002f_Countries_x002f_Reg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ba5c-ed40-44bc-bff2-fe3ea2c31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2addfa-c26d-4e3b-b240-f6c3bd382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Countries_x002f_Region" ma:index="23" nillable="true" ma:displayName="Country / Countries / Region" ma:format="Dropdown" ma:internalName="Country_x002f_Countries_x002f_Region">
      <xsd:simpleType>
        <xsd:restriction base="dms:Choice">
          <xsd:enumeration value="Afghanistan"/>
          <xsd:enumeration value="Albania"/>
          <xsd:enumeration value="Algeria"/>
          <xsd:enumeration value="Andorra"/>
          <xsd:enumeration value="Angola"/>
          <xsd:enumeration value="Antigua and Barbuda"/>
          <xsd:enumeration value="Argentina"/>
          <xsd:enumeration value="Armeni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hutan"/>
          <xsd:enumeration value="Bolivia"/>
          <xsd:enumeration value="Bosnia and Herzegovina"/>
          <xsd:enumeration value="Botswana"/>
          <xsd:enumeration value="Brazil"/>
          <xsd:enumeration value="Brunei"/>
          <xsd:enumeration value="Bulgaria"/>
          <xsd:enumeration value="Burkina Faso"/>
          <xsd:enumeration value="Burundi"/>
          <xsd:enumeration value="Côte d'Ivoire"/>
          <xsd:enumeration value="Cabo Verde"/>
          <xsd:enumeration value="Cambodia"/>
          <xsd:enumeration value="Cameroon"/>
          <xsd:enumeration value="Canada"/>
          <xsd:enumeration value="Central African Republic"/>
          <xsd:enumeration value="Chad"/>
          <xsd:enumeration value="Chile"/>
          <xsd:enumeration value="China"/>
          <xsd:enumeration value="Colombia"/>
          <xsd:enumeration value="Comoros"/>
          <xsd:enumeration value="Congo (Congo-Brazzaville)"/>
          <xsd:enumeration value="Costa Rica"/>
          <xsd:enumeration value="Croatia"/>
          <xsd:enumeration value="Cuba"/>
          <xsd:enumeration value="Cyprus"/>
          <xsd:enumeration value="Czechia (Czech Republic)"/>
          <xsd:enumeration value="Democratic Republic of the Congo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swatini (fmr. &quot;Swaziland&quot;)"/>
          <xsd:enumeration value="Ethiopia"/>
          <xsd:enumeration value="Fiji"/>
          <xsd:enumeration value="Finland"/>
          <xsd:enumeration value="France"/>
          <xsd:enumeration value="Gabon"/>
          <xsd:enumeration value="Gambia"/>
          <xsd:enumeration value="Georgia"/>
          <xsd:enumeration value="Germany"/>
          <xsd:enumeration value="Ghana"/>
          <xsd:enumeration value="Greece"/>
          <xsd:enumeration value="Grenada"/>
          <xsd:enumeration value="Guatemala"/>
          <xsd:enumeration value="Guinea"/>
          <xsd:enumeration value="Guinea-Bissau"/>
          <xsd:enumeration value="Guyana"/>
          <xsd:enumeration value="Haiti"/>
          <xsd:enumeration value="Holy See"/>
          <xsd:enumeration value="Honduras"/>
          <xsd:enumeration value="Hungary"/>
          <xsd:enumeration value="Iceland"/>
          <xsd:enumeration value="India"/>
          <xsd:enumeration value="Indonesia"/>
          <xsd:enumeration value="Iran"/>
          <xsd:enumeration value="Iraq"/>
          <xsd:enumeration value="Ireland"/>
          <xsd:enumeration value="Israel"/>
          <xsd:enumeration value="Italy"/>
          <xsd:enumeration value="Jamaica"/>
          <xsd:enumeration value="Japan"/>
          <xsd:enumeration value="Jordan"/>
          <xsd:enumeration value="Kazakhstan"/>
          <xsd:enumeration value="Kenya"/>
          <xsd:enumeration value="Kiribati"/>
          <xsd:enumeration value="Kuwait"/>
          <xsd:enumeration value="Kyrgyzstan"/>
          <xsd:enumeration value="Laos"/>
          <xsd:enumeration value="Latvia"/>
          <xsd:enumeration value="Lebanon"/>
          <xsd:enumeration value="Lesotho"/>
          <xsd:enumeration value="Liberia"/>
          <xsd:enumeration value="Libya"/>
          <xsd:enumeration value="Liechtenstein"/>
          <xsd:enumeration value="Lithuania"/>
          <xsd:enumeration value="Luxembourg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uritania"/>
          <xsd:enumeration value="Mauritius"/>
          <xsd:enumeration value="Mexico"/>
          <xsd:enumeration value="Micronesia"/>
          <xsd:enumeration value="Moldova"/>
          <xsd:enumeration value="Monaco"/>
          <xsd:enumeration value="Mongolia"/>
          <xsd:enumeration value="Montenegro"/>
          <xsd:enumeration value="Morocco"/>
          <xsd:enumeration value="Mozambique"/>
          <xsd:enumeration value="Myanmar (formerly Burma)"/>
          <xsd:enumeration value="Namibia"/>
          <xsd:enumeration value="Nauru"/>
          <xsd:enumeration value="Nepal"/>
          <xsd:enumeration value="Netherlands"/>
          <xsd:enumeration value="New Zealand"/>
          <xsd:enumeration value="Nicaragua"/>
          <xsd:enumeration value="Niger"/>
          <xsd:enumeration value="Nigeria"/>
          <xsd:enumeration value="North Korea"/>
          <xsd:enumeration value="North Macedonia"/>
          <xsd:enumeration value="Norway"/>
          <xsd:enumeration value="Oman"/>
          <xsd:enumeration value="Pakistan"/>
          <xsd:enumeration value="Palau"/>
          <xsd:enumeration value="Palestine State"/>
          <xsd:enumeration value="Panama"/>
          <xsd:enumeration value="Papua New Guinea"/>
          <xsd:enumeration value="Paraguay"/>
          <xsd:enumeration value="Peru"/>
          <xsd:enumeration value="Philippines"/>
          <xsd:enumeration value="Poland"/>
          <xsd:enumeration value="Portugal"/>
          <xsd:enumeration value="Qatar"/>
          <xsd:enumeration value="Romania"/>
          <xsd:enumeration value="Russia"/>
          <xsd:enumeration value="Rwanda"/>
          <xsd:enumeration value="Saint Kitts and Nevis"/>
          <xsd:enumeration value="Saint Lucia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Korea"/>
          <xsd:enumeration value="South Sudan"/>
          <xsd:enumeration value="Spain"/>
          <xsd:enumeration value="Sri Lanka"/>
          <xsd:enumeration value="Sudan"/>
          <xsd:enumeration value="Suriname"/>
          <xsd:enumeration value="Sweden"/>
          <xsd:enumeration value="Switzerland"/>
          <xsd:enumeration value="Syria"/>
          <xsd:enumeration value="Tajikistan"/>
          <xsd:enumeration value="Tanzania"/>
          <xsd:enumeration value="Thailand"/>
          <xsd:enumeration value="Timor-Leste"/>
          <xsd:enumeration value="Togo"/>
          <xsd:enumeration value="Tonga"/>
          <xsd:enumeration value="Trinidad and Tobago"/>
          <xsd:enumeration value="Tunisia"/>
          <xsd:enumeration value="Turkey"/>
          <xsd:enumeration value="Turkmenistan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 of America"/>
          <xsd:enumeration value="Uruguay"/>
          <xsd:enumeration value="Uzbekistan"/>
          <xsd:enumeration value="Vanuatu"/>
          <xsd:enumeration value="Venezuela"/>
          <xsd:enumeration value="Vietnam"/>
          <xsd:enumeration value="Yemen"/>
          <xsd:enumeration value="Zambia"/>
          <xsd:enumeration value="Zimbabwe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93672-71c8-4cc8-8028-64c642c74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358fda-71d0-46d1-b635-7e4a95088b86}" ma:internalName="TaxCatchAll" ma:showField="CatchAllData" ma:web="68293672-71c8-4cc8-8028-64c642c74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12AC4-6DE3-4F9C-9012-A2A1E3C737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ECE77-5EBC-49A6-A758-DC8C224D6D30}">
  <ds:schemaRefs>
    <ds:schemaRef ds:uri="http://schemas.microsoft.com/office/2006/metadata/properties"/>
    <ds:schemaRef ds:uri="http://schemas.microsoft.com/office/infopath/2007/PartnerControls"/>
    <ds:schemaRef ds:uri="68293672-71c8-4cc8-8028-64c642c74053"/>
    <ds:schemaRef ds:uri="2350ba5c-ed40-44bc-bff2-fe3ea2c311a8"/>
  </ds:schemaRefs>
</ds:datastoreItem>
</file>

<file path=customXml/itemProps3.xml><?xml version="1.0" encoding="utf-8"?>
<ds:datastoreItem xmlns:ds="http://schemas.openxmlformats.org/officeDocument/2006/customXml" ds:itemID="{C7E1CB8A-F4D2-4C8D-8FE3-CE01FFCC3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0ba5c-ed40-44bc-bff2-fe3ea2c311a8"/>
    <ds:schemaRef ds:uri="68293672-71c8-4cc8-8028-64c642c74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3FC82-C6C1-4803-B59C-AC5210313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Author ODPub.dotx</Template>
  <TotalTime>0</TotalTime>
  <Pages>9</Pages>
  <Words>1647</Words>
  <Characters>9306</Characters>
  <Application>Microsoft Office Word</Application>
  <DocSecurity>0</DocSecurity>
  <Lines>157</Lines>
  <Paragraphs>69</Paragraphs>
  <ScaleCrop>false</ScaleCrop>
  <Company>OECD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[Subtitle]</dc:subject>
  <dc:creator>BERRYHILL Jamie</dc:creator>
  <cp:keywords>DOCUMENT CODE</cp:keywords>
  <dc:description/>
  <cp:lastModifiedBy>Jamie Berryhill (GOV/INDIGO)</cp:lastModifiedBy>
  <cp:revision>2</cp:revision>
  <dcterms:created xsi:type="dcterms:W3CDTF">2026-01-14T10:32:00Z</dcterms:created>
  <dcterms:modified xsi:type="dcterms:W3CDTF">2026-01-14T10:32:00Z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TemplateVersion">
    <vt:lpwstr>3.24</vt:lpwstr>
  </property>
  <property fmtid="{D5CDD505-2E9C-101B-9397-08002B2CF9AE}" pid="3" name="OECDTemplateVersionOriginal">
    <vt:lpwstr>3.24</vt:lpwstr>
  </property>
  <property fmtid="{D5CDD505-2E9C-101B-9397-08002B2CF9AE}" pid="4" name="OECDTemplateName">
    <vt:lpwstr>ONE Author ODPub.dotx</vt:lpwstr>
  </property>
  <property fmtid="{D5CDD505-2E9C-101B-9397-08002B2CF9AE}" pid="5" name="OECDTemplateLocation">
    <vt:lpwstr>W:\Office2016\Workgroup Templates</vt:lpwstr>
  </property>
  <property fmtid="{D5CDD505-2E9C-101B-9397-08002B2CF9AE}" pid="6" name="OECDDocumentId">
    <vt:lpwstr>144CEFBA241DA20118A472232C020BE63CCC86FF1AEC5C08443D7409F3975581</vt:lpwstr>
  </property>
  <property fmtid="{D5CDD505-2E9C-101B-9397-08002B2CF9AE}" pid="7" name="OecdDocumentCoteLangHash">
    <vt:lpwstr/>
  </property>
  <property fmtid="{D5CDD505-2E9C-101B-9397-08002B2CF9AE}" pid="8" name="ContentTypeId">
    <vt:lpwstr>0x0101007A592F4661C3B148BC6CDB021E3E8CCF</vt:lpwstr>
  </property>
  <property fmtid="{D5CDD505-2E9C-101B-9397-08002B2CF9AE}" pid="9" name="ClassificationContentMarkingFooterShapeIds">
    <vt:lpwstr>5dfa9f55,8cc28ce,7449ddd</vt:lpwstr>
  </property>
  <property fmtid="{D5CDD505-2E9C-101B-9397-08002B2CF9AE}" pid="10" name="ClassificationContentMarkingFooterFontProps">
    <vt:lpwstr>#0000ff,10,Arial Narrow</vt:lpwstr>
  </property>
  <property fmtid="{D5CDD505-2E9C-101B-9397-08002B2CF9AE}" pid="11" name="ClassificationContentMarkingFooterText">
    <vt:lpwstr>Unclassified - Non classifié</vt:lpwstr>
  </property>
  <property fmtid="{D5CDD505-2E9C-101B-9397-08002B2CF9AE}" pid="12" name="MediaServiceImageTags">
    <vt:lpwstr/>
  </property>
  <property fmtid="{D5CDD505-2E9C-101B-9397-08002B2CF9AE}" pid="13" name="docLang">
    <vt:lpwstr>en</vt:lpwstr>
  </property>
  <property fmtid="{D5CDD505-2E9C-101B-9397-08002B2CF9AE}" pid="14" name="MSIP_Label_0b2d0c28-e13a-4801-bbf0-29bdaa81743b_Enabled">
    <vt:lpwstr>true</vt:lpwstr>
  </property>
  <property fmtid="{D5CDD505-2E9C-101B-9397-08002B2CF9AE}" pid="15" name="MSIP_Label_0b2d0c28-e13a-4801-bbf0-29bdaa81743b_SetDate">
    <vt:lpwstr>2026-01-14T09:51:56Z</vt:lpwstr>
  </property>
  <property fmtid="{D5CDD505-2E9C-101B-9397-08002B2CF9AE}" pid="16" name="MSIP_Label_0b2d0c28-e13a-4801-bbf0-29bdaa81743b_Method">
    <vt:lpwstr>Privileged</vt:lpwstr>
  </property>
  <property fmtid="{D5CDD505-2E9C-101B-9397-08002B2CF9AE}" pid="17" name="MSIP_Label_0b2d0c28-e13a-4801-bbf0-29bdaa81743b_Name">
    <vt:lpwstr>Unclassified</vt:lpwstr>
  </property>
  <property fmtid="{D5CDD505-2E9C-101B-9397-08002B2CF9AE}" pid="18" name="MSIP_Label_0b2d0c28-e13a-4801-bbf0-29bdaa81743b_SiteId">
    <vt:lpwstr>ac41c7d4-1f61-460d-b0f4-fc925a2b471c</vt:lpwstr>
  </property>
  <property fmtid="{D5CDD505-2E9C-101B-9397-08002B2CF9AE}" pid="19" name="MSIP_Label_0b2d0c28-e13a-4801-bbf0-29bdaa81743b_ActionId">
    <vt:lpwstr>97bfa983-ebbb-4bbf-9633-16365b897b75</vt:lpwstr>
  </property>
  <property fmtid="{D5CDD505-2E9C-101B-9397-08002B2CF9AE}" pid="20" name="MSIP_Label_0b2d0c28-e13a-4801-bbf0-29bdaa81743b_ContentBits">
    <vt:lpwstr>2</vt:lpwstr>
  </property>
  <property fmtid="{D5CDD505-2E9C-101B-9397-08002B2CF9AE}" pid="21" name="MSIP_Label_0b2d0c28-e13a-4801-bbf0-29bdaa81743b_Tag">
    <vt:lpwstr>10, 0, 1, 1</vt:lpwstr>
  </property>
</Properties>
</file>